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15A4">
      <w:pPr>
        <w:jc w:val="both"/>
        <w:rPr>
          <w:rFonts w:ascii="TimesRomanBold" w:hAnsi="TimesRomanBold"/>
          <w:sz w:val="24"/>
        </w:rPr>
      </w:pPr>
    </w:p>
    <w:p w:rsidR="00000000" w:rsidRDefault="006F15A4">
      <w:pPr>
        <w:jc w:val="both"/>
        <w:rPr>
          <w:rFonts w:ascii="TimesRomanBold" w:hAnsi="TimesRomanBold"/>
          <w:sz w:val="24"/>
        </w:rPr>
      </w:pPr>
    </w:p>
    <w:p w:rsidR="00000000" w:rsidRDefault="006F15A4">
      <w:pPr>
        <w:pStyle w:val="Heading1"/>
      </w:pPr>
      <w:bookmarkStart w:id="0" w:name="_Toc405096700"/>
      <w:r>
        <w:t>2. RELACIONI MODEL</w:t>
      </w:r>
      <w:bookmarkEnd w:id="0"/>
    </w:p>
    <w:p w:rsidR="00000000" w:rsidRDefault="006F15A4">
      <w:pPr>
        <w:tabs>
          <w:tab w:val="left" w:pos="8784"/>
        </w:tabs>
        <w:jc w:val="both"/>
      </w:pPr>
    </w:p>
    <w:p w:rsidR="00000000" w:rsidRDefault="006F15A4">
      <w:pPr>
        <w:tabs>
          <w:tab w:val="left" w:pos="8784"/>
        </w:tabs>
        <w:jc w:val="both"/>
      </w:pPr>
    </w:p>
    <w:p w:rsidR="00000000" w:rsidRDefault="006F15A4">
      <w:pPr>
        <w:tabs>
          <w:tab w:val="left" w:pos="8784"/>
        </w:tabs>
        <w:jc w:val="both"/>
      </w:pPr>
      <w:r>
        <w:t>Slede}e dve bitne karakteristike ~ine relacioni model najpopularnijim modelom baza podataka:</w:t>
      </w:r>
    </w:p>
    <w:p w:rsidR="00000000" w:rsidRDefault="006F15A4">
      <w:pPr>
        <w:jc w:val="both"/>
      </w:pPr>
    </w:p>
    <w:p w:rsidR="00000000" w:rsidRDefault="006F15A4" w:rsidP="003770D5">
      <w:pPr>
        <w:numPr>
          <w:ilvl w:val="0"/>
          <w:numId w:val="1"/>
        </w:numPr>
        <w:ind w:left="0" w:firstLine="567"/>
        <w:jc w:val="both"/>
      </w:pPr>
      <w:r>
        <w:t xml:space="preserve"> Struktura modela je veoma jednostavna, prihvatljiva svakom korisniku, jer relaciona baza podataka predstavlja skup tabela. I same operaci</w:t>
      </w:r>
      <w:r>
        <w:t>je, koje iz skupa datih tabela (baze podataka) generi{u izlaz (tako|e tabelu), su jednostavne i lako prihvatljive.</w:t>
      </w:r>
    </w:p>
    <w:p w:rsidR="00000000" w:rsidRDefault="006F15A4">
      <w:pPr>
        <w:ind w:firstLine="567"/>
        <w:jc w:val="both"/>
      </w:pPr>
    </w:p>
    <w:p w:rsidR="00000000" w:rsidRDefault="006F15A4" w:rsidP="003770D5">
      <w:pPr>
        <w:numPr>
          <w:ilvl w:val="0"/>
          <w:numId w:val="2"/>
        </w:numPr>
        <w:ind w:left="0" w:firstLine="567"/>
        <w:jc w:val="both"/>
      </w:pPr>
      <w:r>
        <w:t xml:space="preserve"> Mogu}a je formalno-matemati~ka interpretacija tabela. Tabela se mo`e definisati kao matemati~ka relacija i zatim iskoristiti bogata teorijska osnova odgovaraju}eg matemati~kog aparata.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pStyle w:val="Heading2"/>
      </w:pPr>
      <w:bookmarkStart w:id="1" w:name="_Toc405096701"/>
      <w:r>
        <w:t>2.1. Struktura relracionog modela</w:t>
      </w:r>
      <w:bookmarkEnd w:id="1"/>
    </w:p>
    <w:p w:rsidR="00000000" w:rsidRDefault="006F15A4">
      <w:pPr>
        <w:jc w:val="both"/>
      </w:pPr>
    </w:p>
    <w:p w:rsidR="00000000" w:rsidRDefault="006F15A4">
      <w:pPr>
        <w:tabs>
          <w:tab w:val="left" w:pos="1584"/>
        </w:tabs>
        <w:jc w:val="both"/>
      </w:pPr>
      <w:r>
        <w:rPr>
          <w:rFonts w:ascii="TimesRomanBold" w:hAnsi="TimesRomanBold"/>
        </w:rPr>
        <w:t>Kartezijanski (Dekartov) proizvod.</w:t>
      </w:r>
      <w:r>
        <w:t xml:space="preserve"> Neka je data kolekcija skupova D1, D2, . . . , Dn (ne neophodno razli~itih). Kartezijanski proizvod ovih n skupova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>D1 x D2 x ... x Dn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1584"/>
        </w:tabs>
        <w:jc w:val="both"/>
      </w:pPr>
      <w:r>
        <w:t>je</w:t>
      </w:r>
      <w:r>
        <w:t xml:space="preserve"> skup svi mogu}ih ure|enih n-torki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 xml:space="preserve">&lt;d1, d2, ..., dn&gt;, tako da je d1 </w:t>
      </w:r>
      <w:r>
        <w:rPr>
          <w:rFonts w:ascii="Symbol" w:hAnsi="Symbol"/>
        </w:rPr>
        <w:sym w:font="Symbol" w:char="F0CE"/>
      </w:r>
      <w:r>
        <w:t xml:space="preserve"> D1, d2 </w:t>
      </w:r>
      <w:r>
        <w:rPr>
          <w:rFonts w:ascii="Symbol" w:hAnsi="Symbol"/>
        </w:rPr>
        <w:sym w:font="Symbol" w:char="F0CE"/>
      </w:r>
      <w:r>
        <w:t xml:space="preserve"> D2, ..., dn </w:t>
      </w:r>
      <w:r>
        <w:rPr>
          <w:rFonts w:ascii="Symbol" w:hAnsi="Symbol"/>
        </w:rPr>
        <w:sym w:font="Symbol" w:char="F0CE"/>
      </w:r>
      <w:r>
        <w:t xml:space="preserve"> Dn.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Primer 1: A = </w:t>
      </w:r>
      <w:r>
        <w:sym w:font="Symbol" w:char="F07B"/>
      </w:r>
      <w:r>
        <w:t>1, 2, 3, 4</w:t>
      </w:r>
      <w:r>
        <w:sym w:font="Symbol" w:char="F07D"/>
      </w:r>
      <w:r>
        <w:t xml:space="preserve">, B = </w:t>
      </w:r>
      <w:r>
        <w:sym w:font="Symbol" w:char="F07B"/>
      </w:r>
      <w:r>
        <w:t>4, 6, 8</w:t>
      </w:r>
      <w:r>
        <w:sym w:font="Symbol" w:char="F07D"/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ind w:left="1296" w:hanging="1296"/>
        <w:jc w:val="both"/>
      </w:pPr>
      <w:r>
        <w:t xml:space="preserve">A x B = </w:t>
      </w:r>
      <w:r>
        <w:sym w:font="Symbol" w:char="F07B"/>
      </w:r>
      <w:r>
        <w:t>&lt;1,4&gt;, &lt;1,6&gt;, &lt;1,8&gt;, &lt;2,4&gt;, &lt;2,6&gt;, &lt;2,8&gt;, &lt;3,4&gt;, &lt;3,6&gt;, &lt;3,8&gt;, &lt;4,4&gt;, &lt;4,6&gt;, &lt;4,8&gt;</w:t>
      </w:r>
      <w:r>
        <w:sym w:font="Symbol" w:char="F07D"/>
      </w:r>
      <w:r>
        <w:t>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Relacija.</w:t>
      </w:r>
      <w:r>
        <w:t xml:space="preserve"> Relacija definisana na n skupova je podskup Dekartovog proizvoda tih n skupova.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 xml:space="preserve">R </w:t>
      </w:r>
      <w:r>
        <w:sym w:font="Symbol" w:char="F0CD"/>
      </w:r>
      <w:r>
        <w:t xml:space="preserve"> D1 x D2 x ... x Dn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jc w:val="both"/>
      </w:pPr>
      <w:r>
        <w:t>Podskup sadr`i one n-torke Dekatrovog proizvoda koje zadovoljavaju zadatu relaciju.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Primer 2: Neka je na skupovima A i B iz Primera 1 zadata relacija R: A x B=</w:t>
      </w:r>
      <w:r>
        <w:sym w:font="Symbol" w:char="F07B"/>
      </w:r>
      <w:r>
        <w:t xml:space="preserve">&lt;a,b&gt; </w:t>
      </w:r>
      <w:r>
        <w:sym w:font="Symbol" w:char="F0BD"/>
      </w:r>
      <w:r>
        <w:t xml:space="preserve"> a=b/2</w:t>
      </w:r>
      <w:r>
        <w:sym w:font="Symbol" w:char="F07D"/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 xml:space="preserve">R = </w:t>
      </w:r>
      <w:r>
        <w:sym w:font="Symbol" w:char="F07B"/>
      </w:r>
      <w:r>
        <w:t>&lt;2,4&gt;, &lt;3,6&gt;, &lt;4,8&gt;</w:t>
      </w:r>
      <w:r>
        <w:sym w:font="Symbol" w:char="F07D"/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Domen relacije.</w:t>
      </w:r>
      <w:r>
        <w:t xml:space="preserve"> Skupovi D1, D2, ..., Dn se nazivaju domenima relacije R.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Stepen relacije.</w:t>
      </w:r>
      <w:r>
        <w:t xml:space="preserve"> Broj domena na kojima je definisana neka relacija se naziva stepen relacije. (Razlikujemo unarne (na jednom domenu), binarne (na dva domena) i n-arne relacije).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Kardinalnost relacije</w:t>
      </w:r>
      <w:r>
        <w:t xml:space="preserve"> je broj n-torki u relaciji.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Kako je Dekartov proizvod skup ure|enih n-torki, redosled elemenata u jednoj n-torki je bitan. Na primer, ako na domenima 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 xml:space="preserve">I1 = </w:t>
      </w:r>
      <w:r>
        <w:sym w:font="Symbol" w:char="F07B"/>
      </w:r>
      <w:r>
        <w:t>001, 007, 035</w:t>
      </w:r>
      <w:r>
        <w:sym w:font="Symbol" w:char="F07D"/>
      </w:r>
      <w:r>
        <w:t xml:space="preserve">,   C1 = </w:t>
      </w:r>
      <w:r>
        <w:sym w:font="Symbol" w:char="F07B"/>
      </w:r>
      <w:r>
        <w:t>Milo{, Ana</w:t>
      </w:r>
      <w:r>
        <w:sym w:font="Symbol" w:char="F07D"/>
      </w:r>
      <w:r>
        <w:t xml:space="preserve">,   I2 = </w:t>
      </w:r>
      <w:r>
        <w:sym w:font="Symbol" w:char="F07B"/>
      </w:r>
      <w:r>
        <w:t>19, 22</w:t>
      </w:r>
      <w:r>
        <w:sym w:font="Symbol" w:char="F07D"/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jc w:val="both"/>
      </w:pPr>
      <w:r>
        <w:t>defini{emo relaciju R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lastRenderedPageBreak/>
        <w:t xml:space="preserve">R </w:t>
      </w:r>
      <w:r>
        <w:sym w:font="Symbol" w:char="F0CD"/>
      </w:r>
      <w:r>
        <w:t xml:space="preserve"> I1 x C1 x I2 = </w:t>
      </w:r>
      <w:r>
        <w:sym w:font="Symbol" w:char="F07B"/>
      </w:r>
      <w:r>
        <w:t xml:space="preserve">&lt;001, Milo{, 19&gt;,  </w:t>
      </w:r>
      <w:r>
        <w:sym w:font="Symbol" w:char="F07B"/>
      </w:r>
      <w:r>
        <w:t>007, Ana, 19&gt;, &lt;035, Ana, 22&gt;</w:t>
      </w:r>
      <w:r>
        <w:sym w:font="Symbol" w:char="F07D"/>
      </w:r>
      <w:r>
        <w:t xml:space="preserve">, 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jc w:val="both"/>
      </w:pPr>
      <w:r>
        <w:t>u njoj je bitno da prvi elemenat trojke uzima vrednost iz prvog, drugi iz drugog, a tre}i iz tre}eg skupa.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Me|utim, ako vrednostima elemenata u n-torkama pridru`imo imena domena (semanti~ka, da bismo interpetirali odgovaraju}e podatke, daju}i sa istim ciljem i ime relaciji), mo`emo u~initi redosled elemenata u n-torkama bezzna~ajnim.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STUDENT </w:t>
      </w:r>
      <w:r>
        <w:sym w:font="Symbol" w:char="F0CD"/>
      </w:r>
      <w:r>
        <w:t xml:space="preserve"> BRIND x IME x STAROST = </w:t>
      </w:r>
      <w:r>
        <w:sym w:font="Symbol" w:char="F07B"/>
      </w:r>
      <w:r>
        <w:t>&lt;BRIND:001, IME:Milo{,</w:t>
      </w:r>
      <w:r>
        <w:t xml:space="preserve"> STAROST:19&gt;,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&lt;IME: Ana, BRIND: 007, STAROST:19&gt;, &lt;BRIND: 035, STAROST: 22, IME: Ana&gt;</w:t>
      </w:r>
      <w:r>
        <w:sym w:font="Symbol" w:char="F07D"/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Atribut relacije.</w:t>
      </w:r>
      <w:r>
        <w:t xml:space="preserve"> Imenovani domen, sa imenom koje defini{e ulogu domena u relaciji se naziva atribut relacije. Atributi relacije STUDENT su BRIND, IME i STAROST.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Koncept atributa omogu}uje predstavljanje relacije kao tabele. Relacija STUDENT se mo`e predstaviti sa: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tabs>
          <w:tab w:val="left" w:pos="567"/>
          <w:tab w:val="left" w:pos="2304"/>
          <w:tab w:val="left" w:pos="3456"/>
        </w:tabs>
        <w:jc w:val="both"/>
      </w:pPr>
      <w:r>
        <w:tab/>
        <w:t xml:space="preserve">STUDENT </w:t>
      </w:r>
      <w:r>
        <w:tab/>
        <w:t>BRIND</w:t>
      </w:r>
      <w:r>
        <w:tab/>
        <w:t>IME</w:t>
      </w:r>
      <w:r>
        <w:tab/>
        <w:t>STAROST</w:t>
      </w:r>
    </w:p>
    <w:p w:rsidR="00000000" w:rsidRDefault="006F15A4">
      <w:pPr>
        <w:tabs>
          <w:tab w:val="left" w:pos="2552"/>
          <w:tab w:val="left" w:pos="3456"/>
          <w:tab w:val="left" w:pos="4678"/>
        </w:tabs>
        <w:jc w:val="both"/>
      </w:pPr>
      <w:r>
        <w:tab/>
        <w:t>001</w:t>
      </w:r>
      <w:r>
        <w:tab/>
        <w:t>Milo{</w:t>
      </w:r>
      <w:r>
        <w:tab/>
        <w:t>19</w:t>
      </w:r>
    </w:p>
    <w:p w:rsidR="00000000" w:rsidRDefault="006F15A4">
      <w:pPr>
        <w:tabs>
          <w:tab w:val="left" w:pos="2552"/>
          <w:tab w:val="left" w:pos="3456"/>
          <w:tab w:val="left" w:pos="4678"/>
        </w:tabs>
        <w:jc w:val="both"/>
      </w:pPr>
      <w:r>
        <w:tab/>
        <w:t>007</w:t>
      </w:r>
      <w:r>
        <w:tab/>
        <w:t>Ana</w:t>
      </w:r>
      <w:r>
        <w:tab/>
        <w:t>19</w:t>
      </w:r>
    </w:p>
    <w:p w:rsidR="00000000" w:rsidRDefault="006F15A4">
      <w:pPr>
        <w:tabs>
          <w:tab w:val="left" w:pos="2552"/>
          <w:tab w:val="left" w:pos="3456"/>
          <w:tab w:val="left" w:pos="4678"/>
        </w:tabs>
        <w:jc w:val="both"/>
      </w:pPr>
      <w:r>
        <w:tab/>
        <w:t>035</w:t>
      </w:r>
      <w:r>
        <w:tab/>
        <w:t>Ana</w:t>
      </w:r>
      <w:r>
        <w:tab/>
        <w:t>22</w:t>
      </w:r>
    </w:p>
    <w:p w:rsidR="00000000" w:rsidRDefault="006F15A4">
      <w:pPr>
        <w:tabs>
          <w:tab w:val="left" w:pos="5472"/>
        </w:tabs>
        <w:jc w:val="both"/>
      </w:pPr>
    </w:p>
    <w:p w:rsidR="00000000" w:rsidRDefault="006F15A4">
      <w:pPr>
        <w:jc w:val="both"/>
      </w:pPr>
      <w:r>
        <w:t>Po{to je relacija skup, a svaka tabela nije, defini{u se slede}i uslovi koje tabela mor</w:t>
      </w:r>
      <w:r>
        <w:t>a da zadovolji da bi bila relacija:</w:t>
      </w:r>
    </w:p>
    <w:p w:rsidR="00000000" w:rsidRDefault="006F15A4">
      <w:pPr>
        <w:ind w:left="567"/>
        <w:jc w:val="both"/>
      </w:pPr>
      <w:r>
        <w:t>(1) Ne postoje duplikati vrsta tabele;</w:t>
      </w:r>
    </w:p>
    <w:p w:rsidR="00000000" w:rsidRDefault="006F15A4">
      <w:pPr>
        <w:ind w:left="567"/>
        <w:jc w:val="both"/>
      </w:pPr>
      <w:r>
        <w:t xml:space="preserve">(2) Redosled vrsta nije zna~ajan; </w:t>
      </w:r>
    </w:p>
    <w:p w:rsidR="00000000" w:rsidRDefault="006F15A4">
      <w:pPr>
        <w:ind w:left="567"/>
        <w:jc w:val="both"/>
      </w:pPr>
      <w:r>
        <w:t>(3) Redosled kolona nije zna~ajan.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Pored toga, da bi se mogao definisati jednostavan skup operacija nad relacijama, defini{e se slede}i dodatni uslov:</w:t>
      </w:r>
    </w:p>
    <w:p w:rsidR="00000000" w:rsidRDefault="006F15A4">
      <w:pPr>
        <w:ind w:firstLine="567"/>
        <w:jc w:val="both"/>
      </w:pPr>
      <w:r>
        <w:t>(4) Sve vrednosti atributa u relacijama su atomske, ili drugim re~ima, nisu dozvoljeni atributi ili grupe atributa "sa ponavljanjem" (kao {to su dozvoljena polja i grupe polja "sa ponavljanjem u zapisu neke datoteke - OCCURS naredba u COBOL-u), odnos</w:t>
      </w:r>
      <w:r>
        <w:t>no nije dozvoljeno da vrednosti nekih atributa u relaciji budu relacije (nisu dozvoljene "tabele u tabeli").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Ako relacija zadovoljava uslov (4) tada je ona u Prvoj normalnoj formi. Svaka relacija u relacionom modelu mora biti u prvoj normalnoj formi. Termin "normalizovana relacija" se koristi za relacije u prvoj normalnoj formi. (Za ostale normalne forme mora se precizirati o kojoj normalnoj formi se radi.)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Primer 3. Relacija (tabela) STUDISP, zapisana u slede}em obliku, nije normalizovana, jer su NAZIVPR</w:t>
      </w:r>
      <w:r>
        <w:t>ED i OCENA "grupa sa ponavljanjem"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2410"/>
          <w:tab w:val="left" w:pos="3261"/>
          <w:tab w:val="left" w:pos="4962"/>
        </w:tabs>
        <w:ind w:left="1440"/>
        <w:jc w:val="both"/>
      </w:pPr>
      <w:r>
        <w:t xml:space="preserve">BRIND </w:t>
      </w:r>
      <w:r>
        <w:tab/>
        <w:t xml:space="preserve"> IME</w:t>
      </w:r>
      <w:r>
        <w:tab/>
        <w:t xml:space="preserve">NAZIVPRED </w:t>
      </w:r>
      <w:r>
        <w:tab/>
        <w:t>OCENA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2410"/>
          <w:tab w:val="left" w:pos="3261"/>
          <w:tab w:val="right" w:pos="5387"/>
        </w:tabs>
        <w:ind w:left="1418" w:firstLine="142"/>
        <w:jc w:val="both"/>
      </w:pPr>
      <w:r>
        <w:t xml:space="preserve">001 </w:t>
      </w:r>
      <w:r>
        <w:tab/>
        <w:t>Milo{</w:t>
      </w:r>
      <w:r>
        <w:tab/>
        <w:t xml:space="preserve">Baze podataka </w:t>
      </w:r>
      <w:r>
        <w:tab/>
        <w:t>9</w:t>
      </w:r>
    </w:p>
    <w:p w:rsidR="00000000" w:rsidRDefault="006F15A4">
      <w:pPr>
        <w:tabs>
          <w:tab w:val="left" w:pos="2410"/>
          <w:tab w:val="left" w:pos="3261"/>
          <w:tab w:val="right" w:pos="5387"/>
        </w:tabs>
        <w:ind w:left="1418" w:firstLine="142"/>
        <w:jc w:val="both"/>
      </w:pPr>
      <w:r>
        <w:tab/>
      </w:r>
      <w:r>
        <w:tab/>
        <w:t xml:space="preserve">Matematika </w:t>
      </w:r>
      <w:r>
        <w:tab/>
        <w:t>7</w:t>
      </w:r>
    </w:p>
    <w:p w:rsidR="00000000" w:rsidRDefault="006F15A4">
      <w:pPr>
        <w:tabs>
          <w:tab w:val="left" w:pos="2410"/>
          <w:tab w:val="left" w:pos="3261"/>
          <w:tab w:val="right" w:pos="5387"/>
        </w:tabs>
        <w:ind w:left="1418" w:firstLine="142"/>
        <w:jc w:val="both"/>
      </w:pPr>
      <w:r>
        <w:tab/>
      </w:r>
      <w:r>
        <w:tab/>
        <w:t xml:space="preserve">Fizika </w:t>
      </w:r>
      <w:r>
        <w:tab/>
        <w:t>10</w:t>
      </w:r>
    </w:p>
    <w:p w:rsidR="00000000" w:rsidRDefault="006F15A4">
      <w:pPr>
        <w:tabs>
          <w:tab w:val="left" w:pos="2410"/>
          <w:tab w:val="left" w:pos="3261"/>
          <w:tab w:val="right" w:pos="5387"/>
          <w:tab w:val="left" w:pos="6192"/>
        </w:tabs>
        <w:ind w:left="1418" w:firstLine="142"/>
        <w:jc w:val="both"/>
      </w:pPr>
      <w:r>
        <w:t xml:space="preserve">007 </w:t>
      </w:r>
      <w:r>
        <w:tab/>
        <w:t>Ana</w:t>
      </w:r>
      <w:r>
        <w:tab/>
        <w:t>Fizika</w:t>
      </w:r>
      <w:r>
        <w:tab/>
        <w:t>7</w:t>
      </w:r>
    </w:p>
    <w:p w:rsidR="00000000" w:rsidRDefault="006F15A4">
      <w:pPr>
        <w:tabs>
          <w:tab w:val="left" w:pos="2410"/>
          <w:tab w:val="left" w:pos="3261"/>
          <w:tab w:val="right" w:pos="5387"/>
          <w:tab w:val="left" w:pos="6192"/>
        </w:tabs>
        <w:ind w:left="1418"/>
        <w:jc w:val="both"/>
      </w:pPr>
      <w:r>
        <w:tab/>
      </w:r>
      <w:r>
        <w:tab/>
        <w:t xml:space="preserve">Matematika </w:t>
      </w:r>
      <w:r>
        <w:tab/>
        <w:t>9</w:t>
      </w:r>
    </w:p>
    <w:p w:rsidR="00000000" w:rsidRDefault="006F15A4">
      <w:pPr>
        <w:tabs>
          <w:tab w:val="left" w:pos="3024"/>
          <w:tab w:val="left" w:pos="3168"/>
          <w:tab w:val="left" w:pos="4608"/>
          <w:tab w:val="left" w:pos="4752"/>
          <w:tab w:val="left" w:pos="6192"/>
        </w:tabs>
        <w:jc w:val="both"/>
      </w:pPr>
    </w:p>
    <w:p w:rsidR="00000000" w:rsidRDefault="006F15A4">
      <w:pPr>
        <w:jc w:val="both"/>
      </w:pPr>
      <w:r>
        <w:lastRenderedPageBreak/>
        <w:t>Relacija STUDISP se mo`e dovesti u prvu normalnu formu na slede}i na~in (uvode}i redundansu podataka):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2410"/>
          <w:tab w:val="left" w:pos="3261"/>
          <w:tab w:val="left" w:pos="4962"/>
        </w:tabs>
        <w:ind w:left="1440"/>
        <w:jc w:val="both"/>
      </w:pPr>
      <w:r>
        <w:t xml:space="preserve">BRIND </w:t>
      </w:r>
      <w:r>
        <w:tab/>
        <w:t xml:space="preserve"> IME</w:t>
      </w:r>
      <w:r>
        <w:tab/>
        <w:t xml:space="preserve">NAZIVPRED </w:t>
      </w:r>
      <w:r>
        <w:tab/>
        <w:t>OCENA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2410"/>
          <w:tab w:val="left" w:pos="3261"/>
          <w:tab w:val="right" w:pos="5387"/>
        </w:tabs>
        <w:ind w:left="1584"/>
        <w:jc w:val="both"/>
      </w:pPr>
      <w:r>
        <w:t xml:space="preserve">001 </w:t>
      </w:r>
      <w:r>
        <w:tab/>
        <w:t xml:space="preserve">Milo{ </w:t>
      </w:r>
      <w:r>
        <w:tab/>
        <w:t xml:space="preserve">Baze podataka </w:t>
      </w:r>
      <w:r>
        <w:tab/>
        <w:t xml:space="preserve">9 </w:t>
      </w:r>
    </w:p>
    <w:p w:rsidR="00000000" w:rsidRDefault="006F15A4">
      <w:pPr>
        <w:tabs>
          <w:tab w:val="left" w:pos="2410"/>
          <w:tab w:val="left" w:pos="3261"/>
          <w:tab w:val="right" w:pos="5387"/>
        </w:tabs>
        <w:ind w:left="1584"/>
        <w:jc w:val="both"/>
      </w:pPr>
      <w:r>
        <w:t xml:space="preserve">001 </w:t>
      </w:r>
      <w:r>
        <w:tab/>
        <w:t xml:space="preserve">Milo{ </w:t>
      </w:r>
      <w:r>
        <w:tab/>
        <w:t xml:space="preserve">Matematika </w:t>
      </w:r>
      <w:r>
        <w:tab/>
        <w:t xml:space="preserve">7 </w:t>
      </w:r>
    </w:p>
    <w:p w:rsidR="00000000" w:rsidRDefault="006F15A4">
      <w:pPr>
        <w:tabs>
          <w:tab w:val="left" w:pos="2410"/>
          <w:tab w:val="left" w:pos="3261"/>
          <w:tab w:val="right" w:pos="5387"/>
        </w:tabs>
        <w:ind w:left="1584"/>
        <w:jc w:val="both"/>
      </w:pPr>
      <w:r>
        <w:t xml:space="preserve">001 </w:t>
      </w:r>
      <w:r>
        <w:tab/>
        <w:t xml:space="preserve">Milo{ </w:t>
      </w:r>
      <w:r>
        <w:tab/>
        <w:t xml:space="preserve">Fizika </w:t>
      </w:r>
      <w:r>
        <w:tab/>
        <w:t xml:space="preserve">10 </w:t>
      </w:r>
    </w:p>
    <w:p w:rsidR="00000000" w:rsidRDefault="006F15A4">
      <w:pPr>
        <w:tabs>
          <w:tab w:val="left" w:pos="2410"/>
          <w:tab w:val="left" w:pos="3261"/>
          <w:tab w:val="right" w:pos="5387"/>
        </w:tabs>
        <w:ind w:left="1584"/>
        <w:jc w:val="both"/>
      </w:pPr>
      <w:r>
        <w:t xml:space="preserve">007 </w:t>
      </w:r>
      <w:r>
        <w:tab/>
        <w:t xml:space="preserve">Ana </w:t>
      </w:r>
      <w:r>
        <w:tab/>
        <w:t xml:space="preserve">Fizika </w:t>
      </w:r>
      <w:r>
        <w:tab/>
        <w:t xml:space="preserve">7 </w:t>
      </w:r>
    </w:p>
    <w:p w:rsidR="00000000" w:rsidRDefault="006F15A4">
      <w:pPr>
        <w:tabs>
          <w:tab w:val="left" w:pos="2410"/>
          <w:tab w:val="left" w:pos="3261"/>
          <w:tab w:val="right" w:pos="5387"/>
        </w:tabs>
        <w:ind w:left="1584"/>
        <w:jc w:val="both"/>
      </w:pPr>
      <w:r>
        <w:t xml:space="preserve">007 </w:t>
      </w:r>
      <w:r>
        <w:tab/>
        <w:t xml:space="preserve">Ana </w:t>
      </w:r>
      <w:r>
        <w:tab/>
        <w:t xml:space="preserve">Matematika </w:t>
      </w:r>
      <w:r>
        <w:tab/>
        <w:t>9</w:t>
      </w:r>
    </w:p>
    <w:p w:rsidR="00000000" w:rsidRDefault="006F15A4">
      <w:pPr>
        <w:tabs>
          <w:tab w:val="left" w:pos="3168"/>
          <w:tab w:val="left" w:pos="4608"/>
          <w:tab w:val="left" w:pos="6192"/>
        </w:tabs>
        <w:jc w:val="both"/>
      </w:pPr>
    </w:p>
    <w:p w:rsidR="00000000" w:rsidRDefault="006F15A4">
      <w:pPr>
        <w:tabs>
          <w:tab w:val="left" w:pos="3168"/>
          <w:tab w:val="left" w:pos="4608"/>
          <w:tab w:val="left" w:pos="6192"/>
        </w:tabs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Klju~evi.</w:t>
      </w:r>
      <w:r>
        <w:t xml:space="preserve"> ^injenica da su sve n-torke u relaciji razli~ite, govori da postoji jedan atribut </w:t>
      </w:r>
      <w:r>
        <w:t>ili vi{e atributa zajedno (u krajnjem slu~aju svi zajedno) ~ije vrednosti jedinstveno identifikuju jednu n-torku u relaciji (jednu vrstu u tabeli). Taj atribut ili ta grupa atributa se nazivaju klju~em relacije (jedan atribut - prost klju~, grupa atributa - slo`en klju~). Na primer, u relaciji STUDENT, klju~ je BRIND (prost klju~), dok je u relaciji STUDISP klju~ grupa BRIND, NAZIVPRED (slo`en klju~).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Klju~ relacije se stro`ije defini{e na slede}i na~in:</w:t>
      </w: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Klju~ relacije R je takva kolekcija K njenih atribu</w:t>
      </w:r>
      <w:r>
        <w:rPr>
          <w:rFonts w:ascii="TimesRomanBold" w:hAnsi="TimesRomanBold"/>
        </w:rPr>
        <w:t>ta koja zadovoljava slede}a dva uslova:</w:t>
      </w:r>
    </w:p>
    <w:p w:rsidR="00000000" w:rsidRDefault="006F15A4" w:rsidP="003770D5">
      <w:pPr>
        <w:numPr>
          <w:ilvl w:val="0"/>
          <w:numId w:val="3"/>
        </w:numPr>
        <w:jc w:val="both"/>
      </w:pPr>
      <w:r>
        <w:rPr>
          <w:rFonts w:ascii="TimesRomanBold" w:hAnsi="TimesRomanBold"/>
        </w:rPr>
        <w:t>Osobina jedinstvenosti.</w:t>
      </w:r>
      <w:r>
        <w:t xml:space="preserve"> Ne postoje bilo koje dve n-torke sa istom vredno{}u K.</w:t>
      </w:r>
    </w:p>
    <w:p w:rsidR="00000000" w:rsidRDefault="006F15A4" w:rsidP="003770D5">
      <w:pPr>
        <w:numPr>
          <w:ilvl w:val="0"/>
          <w:numId w:val="3"/>
        </w:numPr>
        <w:jc w:val="both"/>
      </w:pPr>
      <w:r>
        <w:rPr>
          <w:rFonts w:ascii="TimesRomanBold" w:hAnsi="TimesRomanBold"/>
        </w:rPr>
        <w:t>Osobina neredundantnosti.</w:t>
      </w:r>
      <w:r>
        <w:t xml:space="preserve"> Ako se bilo koji atribut izostavi iz K, gubi se osobina jedinstvenosti.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Ona kolekcija atributa K koja zadovoljava samo osobinu jedinstvenosti naziva se </w:t>
      </w:r>
      <w:r>
        <w:rPr>
          <w:rFonts w:ascii="TimesRomanBold" w:hAnsi="TimesRomanBold"/>
        </w:rPr>
        <w:t>nadklju~</w:t>
      </w:r>
      <w:r>
        <w:t xml:space="preserve"> relacije.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Mo`e, u jednoj relaciji postojati vi{e razli~itih kolekcija K atributa koje zadovoljavaju definiciju klju~a. (Na primer, ako u relaciju STUDENT dodamo atribut MLB - mati~ni li~ni broj, i on }e, </w:t>
      </w:r>
      <w:r>
        <w:t xml:space="preserve">pored BRIND, zadovoljavati definiciju klju~a). Sve takve kolekcije se nazivaju </w:t>
      </w:r>
      <w:r>
        <w:rPr>
          <w:rFonts w:ascii="TimesRomanBold" w:hAnsi="TimesRomanBold"/>
        </w:rPr>
        <w:t>kandidati za klju~.</w:t>
      </w:r>
      <w:r>
        <w:t xml:space="preserve"> Jedan od kandidata koji se izabere da prakti~no slu`i za identifikaciju n-torke relacije se tada naziva </w:t>
      </w:r>
      <w:r>
        <w:rPr>
          <w:rFonts w:ascii="TimesRomanBold" w:hAnsi="TimesRomanBold"/>
        </w:rPr>
        <w:t>primarni klju~.</w:t>
      </w:r>
      <w:r>
        <w:t xml:space="preserve"> Ostali (neizabrani) kandidati se tada nazivaju </w:t>
      </w:r>
      <w:r>
        <w:rPr>
          <w:rFonts w:ascii="TimesRomanBold" w:hAnsi="TimesRomanBold"/>
        </w:rPr>
        <w:t>alternativnim klju~evima.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Atributi koji u~estvuju u klju~evima (koji su deo kandidata za klju~) nazivaju se</w:t>
      </w:r>
      <w:r>
        <w:rPr>
          <w:rFonts w:ascii="TimesRomanBold" w:hAnsi="TimesRomanBold"/>
        </w:rPr>
        <w:t xml:space="preserve"> klju~nim atributima.</w:t>
      </w:r>
      <w:r>
        <w:t xml:space="preserve"> Ostali atributi u realciji su </w:t>
      </w:r>
      <w:r>
        <w:rPr>
          <w:rFonts w:ascii="TimesRomanBold" w:hAnsi="TimesRomanBold"/>
        </w:rPr>
        <w:t>neklju~ni (ili sporedni) atributi.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Spoljni klju~</w:t>
      </w:r>
      <w:r>
        <w:t xml:space="preserve"> je atribut (ili grupa atributa) u re</w:t>
      </w:r>
      <w:r>
        <w:t>laciji R1 ~ija se vrednost koristi za povezivanje sa vredno{}u primarnog klju~a u nekoj relaciji R2. Spoljnji klju~ i njemu odgovaraju}i primarni klju~ moraju biti definisani nad istim domenom. Spoljni klju~evi slu`e da uspostave veze izme|u relacija u relacionoj bazi podataka. Na primer, u relaciji STUDISP, BRIND je spoljnji klju~, preko koga se ova relacija mo`e povezati sa relacijom STUDENT.</w:t>
      </w: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Relaciona baza podataka je kolekcija vremenski promenljivih relacija.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Izvedena relacija (pogled)</w:t>
      </w:r>
      <w:r>
        <w:t xml:space="preserve"> je relacija koj</w:t>
      </w:r>
      <w:r>
        <w:t>a se mo`e izvesti iz skupa datih baznih i izvedenih relacija, preko operacija koje se defini{u nad relacijama.</w:t>
      </w:r>
    </w:p>
    <w:p w:rsidR="00000000" w:rsidRDefault="006F15A4">
      <w:pPr>
        <w:tabs>
          <w:tab w:val="left" w:pos="1440"/>
        </w:tabs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Bazna relacija</w:t>
      </w:r>
      <w:r>
        <w:t xml:space="preserve"> je relacija koja se ne mo`e izvesti iz ostalih relacija u relacionoj bazi podataka.</w:t>
      </w:r>
    </w:p>
    <w:p w:rsidR="00000000" w:rsidRDefault="006F15A4">
      <w:pPr>
        <w:tabs>
          <w:tab w:val="left" w:pos="1440"/>
          <w:tab w:val="left" w:pos="4752"/>
        </w:tabs>
        <w:jc w:val="both"/>
      </w:pPr>
    </w:p>
    <w:p w:rsidR="00000000" w:rsidRDefault="006F15A4">
      <w:pPr>
        <w:jc w:val="both"/>
      </w:pPr>
      <w:r>
        <w:t>Relacija se mo`e predstaviti kao tabela. U mnogim relacionim bazama podataka koristi se terminologija vezana za tabele, pa zbog toga, a i da bi se, preko analogije sa pojmovima u klasi~noj obradi podataka, jo{ jednom objasnili uvedeni pojmovi, dajemo slede}u ekvivalenciju relacione, "tabelarne" i te</w:t>
      </w:r>
      <w:r>
        <w:t>rminologije klasi~ne obrade podataka.</w:t>
      </w:r>
    </w:p>
    <w:p w:rsidR="00000000" w:rsidRDefault="006F15A4">
      <w:pPr>
        <w:tabs>
          <w:tab w:val="left" w:pos="2592"/>
          <w:tab w:val="left" w:pos="5040"/>
        </w:tabs>
        <w:jc w:val="both"/>
      </w:pPr>
    </w:p>
    <w:p w:rsidR="00000000" w:rsidRDefault="006F15A4">
      <w:pPr>
        <w:tabs>
          <w:tab w:val="left" w:pos="426"/>
          <w:tab w:val="left" w:pos="2835"/>
          <w:tab w:val="left" w:pos="5103"/>
        </w:tabs>
        <w:jc w:val="both"/>
      </w:pPr>
      <w:r>
        <w:tab/>
        <w:t>RELACIONA</w:t>
      </w:r>
      <w:r>
        <w:tab/>
        <w:t>TABELARNA</w:t>
      </w:r>
      <w:r>
        <w:tab/>
        <w:t>KLASI^NA OBRADA PODATAKA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567"/>
          <w:tab w:val="left" w:pos="2835"/>
          <w:tab w:val="left" w:pos="5812"/>
        </w:tabs>
        <w:jc w:val="both"/>
      </w:pPr>
      <w:r>
        <w:tab/>
        <w:t>DOMEN</w:t>
      </w:r>
      <w:r>
        <w:tab/>
        <w:t>SKUP VREDNO5TI</w:t>
      </w:r>
      <w:r>
        <w:tab/>
        <w:t>TIP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567"/>
          <w:tab w:val="left" w:pos="2835"/>
          <w:tab w:val="left" w:pos="5812"/>
        </w:tabs>
        <w:jc w:val="both"/>
      </w:pPr>
      <w:r>
        <w:tab/>
        <w:t>ATRIBUT</w:t>
      </w:r>
      <w:r>
        <w:tab/>
        <w:t>KOLONA</w:t>
      </w:r>
      <w:r>
        <w:tab/>
        <w:t>POLJE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567"/>
          <w:tab w:val="left" w:pos="2835"/>
          <w:tab w:val="left" w:pos="5812"/>
        </w:tabs>
        <w:jc w:val="both"/>
      </w:pPr>
      <w:r>
        <w:tab/>
        <w:t>N-TORKA</w:t>
      </w:r>
      <w:r>
        <w:tab/>
        <w:t>VRSTA</w:t>
      </w:r>
      <w:r>
        <w:tab/>
        <w:t>REKORD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567"/>
          <w:tab w:val="left" w:pos="2835"/>
          <w:tab w:val="left" w:pos="5812"/>
        </w:tabs>
        <w:jc w:val="both"/>
      </w:pPr>
      <w:r>
        <w:tab/>
        <w:t>PRIMARNI KLJU^</w:t>
      </w:r>
      <w:r>
        <w:tab/>
        <w:t>IDENTIFIKATOR</w:t>
      </w:r>
      <w:r>
        <w:tab/>
        <w:t>JEDINSTVENI</w:t>
      </w:r>
    </w:p>
    <w:p w:rsidR="00000000" w:rsidRDefault="006F15A4">
      <w:pPr>
        <w:tabs>
          <w:tab w:val="left" w:pos="567"/>
          <w:tab w:val="left" w:pos="2835"/>
          <w:tab w:val="left" w:pos="5812"/>
        </w:tabs>
        <w:jc w:val="both"/>
      </w:pPr>
      <w:r>
        <w:tab/>
      </w:r>
      <w:r>
        <w:tab/>
        <w:t>VRSTE</w:t>
      </w:r>
      <w:r>
        <w:tab/>
        <w:t>KLJU^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567"/>
          <w:tab w:val="left" w:pos="2835"/>
          <w:tab w:val="left" w:pos="5812"/>
        </w:tabs>
        <w:jc w:val="both"/>
      </w:pPr>
      <w:r>
        <w:tab/>
        <w:t>RELACIJA</w:t>
      </w:r>
      <w:r>
        <w:tab/>
        <w:t>TABELA</w:t>
      </w:r>
      <w:r>
        <w:tab/>
        <w:t>RAVNA DATOTEKA</w:t>
      </w:r>
    </w:p>
    <w:p w:rsidR="00000000" w:rsidRDefault="006F15A4">
      <w:pPr>
        <w:tabs>
          <w:tab w:val="left" w:pos="567"/>
          <w:tab w:val="left" w:pos="2835"/>
          <w:tab w:val="left" w:pos="5812"/>
        </w:tabs>
        <w:jc w:val="both"/>
      </w:pPr>
      <w:r>
        <w:tab/>
        <w:t>(normalizovana)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567"/>
          <w:tab w:val="left" w:pos="2835"/>
          <w:tab w:val="left" w:pos="5812"/>
        </w:tabs>
        <w:jc w:val="both"/>
      </w:pPr>
      <w:r>
        <w:tab/>
        <w:t>STEPEN</w:t>
      </w:r>
      <w:r>
        <w:tab/>
        <w:t>BROJ KOLONA</w:t>
      </w:r>
      <w:r>
        <w:tab/>
        <w:t>BROJ POLJA U ZAPISU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567"/>
          <w:tab w:val="left" w:pos="2835"/>
          <w:tab w:val="left" w:pos="5812"/>
        </w:tabs>
        <w:jc w:val="both"/>
      </w:pPr>
      <w:r>
        <w:tab/>
        <w:t xml:space="preserve">KARDINALNOST </w:t>
      </w:r>
      <w:r>
        <w:tab/>
        <w:t xml:space="preserve">BROJ VRSTA </w:t>
      </w:r>
      <w:r>
        <w:tab/>
        <w:t>BROJ REKORDA U DATOTECI.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Ekstenzija relacije</w:t>
      </w:r>
      <w:r>
        <w:t xml:space="preserve"> je skup svih n-torki date relacije, odnosno predstavljanje tabele navo|enjem svih vrsta. Tabela STUDENT i normalizovana tabela STUD</w:t>
      </w:r>
      <w:r>
        <w:t>ISP predstavljaju ekstenzije odgovaraju}ih relacija.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Intenzija relacije</w:t>
      </w:r>
      <w:r>
        <w:t xml:space="preserve"> je generalizacija ekstenzije, ona je vremenski nepromenljiva i ozna~ava se na slede}i na~in: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2592"/>
        </w:tabs>
        <w:ind w:left="567"/>
        <w:jc w:val="both"/>
      </w:pPr>
      <w:r>
        <w:t>STUDENT (</w:t>
      </w:r>
      <w:r>
        <w:rPr>
          <w:rFonts w:ascii="TimesRomanBold" w:hAnsi="TimesRomanBold"/>
        </w:rPr>
        <w:t>BRIND,</w:t>
      </w:r>
      <w:r>
        <w:t xml:space="preserve"> IME, STAROST )</w:t>
      </w:r>
    </w:p>
    <w:p w:rsidR="00000000" w:rsidRDefault="006F15A4">
      <w:pPr>
        <w:tabs>
          <w:tab w:val="left" w:pos="2880"/>
        </w:tabs>
        <w:ind w:left="567"/>
        <w:jc w:val="both"/>
        <w:rPr>
          <w:sz w:val="8"/>
        </w:rPr>
      </w:pPr>
    </w:p>
    <w:p w:rsidR="00000000" w:rsidRDefault="006F15A4">
      <w:pPr>
        <w:tabs>
          <w:tab w:val="left" w:pos="2592"/>
        </w:tabs>
        <w:ind w:left="567"/>
        <w:jc w:val="both"/>
      </w:pPr>
      <w:r>
        <w:t>STUDISP (</w:t>
      </w:r>
      <w:r>
        <w:rPr>
          <w:rFonts w:ascii="TimesRomanBold" w:hAnsi="TimesRomanBold"/>
        </w:rPr>
        <w:t xml:space="preserve">BRIND, NAZIVPRED, </w:t>
      </w:r>
      <w:r>
        <w:t>IME, OCENA)</w:t>
      </w:r>
    </w:p>
    <w:p w:rsidR="00000000" w:rsidRDefault="006F15A4">
      <w:pPr>
        <w:tabs>
          <w:tab w:val="left" w:pos="2592"/>
        </w:tabs>
        <w:jc w:val="both"/>
      </w:pPr>
    </w:p>
    <w:p w:rsidR="00000000" w:rsidRDefault="006F15A4">
      <w:pPr>
        <w:jc w:val="both"/>
      </w:pPr>
      <w:r>
        <w:t>(Ispred zagrade je naziv relacije, u zagradi su navedeni atributi, a primarni klju~ obele`en je masnim otiskom).</w:t>
      </w:r>
    </w:p>
    <w:p w:rsidR="00000000" w:rsidRDefault="006F15A4">
      <w:pPr>
        <w:tabs>
          <w:tab w:val="left" w:pos="2552"/>
        </w:tabs>
        <w:jc w:val="both"/>
      </w:pPr>
    </w:p>
    <w:p w:rsidR="00000000" w:rsidRDefault="006F15A4">
      <w:pPr>
        <w:tabs>
          <w:tab w:val="left" w:pos="2552"/>
        </w:tabs>
        <w:jc w:val="both"/>
      </w:pPr>
      <w:r>
        <w:t>[ema relacione baze podataka je predstavljanje strukture relacione baze kao skupa intenzija relacija.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t>Primer 3. Primer {eme relacione baze podataka.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[EMA BA</w:t>
      </w:r>
      <w:r>
        <w:t>ZE PODATAKA</w:t>
      </w:r>
    </w:p>
    <w:p w:rsidR="00000000" w:rsidRDefault="006F15A4">
      <w:pPr>
        <w:jc w:val="both"/>
      </w:pPr>
    </w:p>
    <w:p w:rsidR="00000000" w:rsidRDefault="006F15A4">
      <w:pPr>
        <w:ind w:left="567"/>
        <w:jc w:val="both"/>
      </w:pPr>
      <w:r>
        <w:t>RADNIK (</w:t>
      </w:r>
      <w:r>
        <w:rPr>
          <w:rFonts w:ascii="TimesRomanBold" w:hAnsi="TimesRomanBold"/>
        </w:rPr>
        <w:t>RADN#,</w:t>
      </w:r>
      <w:r>
        <w:t xml:space="preserve"> MLB, IME, STAROST, MESTO_RO\, ORGJED#)</w:t>
      </w:r>
    </w:p>
    <w:p w:rsidR="00000000" w:rsidRDefault="006F15A4">
      <w:pPr>
        <w:ind w:left="567"/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>ORGANIZACIJA (</w:t>
      </w:r>
      <w:r>
        <w:rPr>
          <w:rFonts w:ascii="TimesRomanBold" w:hAnsi="TimesRomanBold"/>
        </w:rPr>
        <w:t>ORGJED</w:t>
      </w:r>
      <w:r>
        <w:rPr>
          <w:rFonts w:ascii="TimesRomanBold" w:hAnsi="TimesRomanBold"/>
        </w:rPr>
        <w:sym w:font="Symbol" w:char="F023"/>
      </w:r>
      <w:r>
        <w:rPr>
          <w:rFonts w:ascii="TimesRomanBold" w:hAnsi="TimesRomanBold"/>
        </w:rPr>
        <w:t xml:space="preserve">, </w:t>
      </w:r>
      <w:r>
        <w:t>NAZIVORG, MESTO_ORG)</w:t>
      </w:r>
    </w:p>
    <w:p w:rsidR="00000000" w:rsidRDefault="006F15A4">
      <w:pPr>
        <w:ind w:left="567"/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>PROJEKAT (</w:t>
      </w:r>
      <w:r>
        <w:rPr>
          <w:rFonts w:ascii="TimesRomanBold" w:hAnsi="TimesRomanBold"/>
        </w:rPr>
        <w:t>PROJ</w:t>
      </w:r>
      <w:r>
        <w:rPr>
          <w:rFonts w:ascii="TimesRomanBold" w:hAnsi="TimesRomanBold"/>
        </w:rPr>
        <w:sym w:font="Symbol" w:char="F023"/>
      </w:r>
      <w:r>
        <w:rPr>
          <w:rFonts w:ascii="TimesRomanBold" w:hAnsi="TimesRomanBold"/>
        </w:rPr>
        <w:t>,</w:t>
      </w:r>
      <w:r>
        <w:t xml:space="preserve"> NAZIVPR, [RUK, MESTO)</w:t>
      </w:r>
    </w:p>
    <w:p w:rsidR="00000000" w:rsidRDefault="006F15A4">
      <w:pPr>
        <w:ind w:left="567"/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>ZADATAK (</w:t>
      </w:r>
      <w:r>
        <w:rPr>
          <w:rFonts w:ascii="TimesRomanBold" w:hAnsi="TimesRomanBold"/>
        </w:rPr>
        <w:t>PROJ</w:t>
      </w:r>
      <w:r>
        <w:rPr>
          <w:rFonts w:ascii="TimesRomanBold" w:hAnsi="TimesRomanBold"/>
        </w:rPr>
        <w:sym w:font="Symbol" w:char="F023"/>
      </w:r>
      <w:r>
        <w:rPr>
          <w:rFonts w:ascii="TimesRomanBold" w:hAnsi="TimesRomanBold"/>
        </w:rPr>
        <w:t>, BRZAD,</w:t>
      </w:r>
      <w:r>
        <w:t xml:space="preserve"> OPISZAD)</w:t>
      </w:r>
    </w:p>
    <w:p w:rsidR="00000000" w:rsidRDefault="006F15A4">
      <w:pPr>
        <w:ind w:left="567"/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>RASPORED (</w:t>
      </w:r>
      <w:r>
        <w:rPr>
          <w:rFonts w:ascii="TimesRomanBold" w:hAnsi="TimesRomanBold"/>
        </w:rPr>
        <w:t>RADN</w:t>
      </w:r>
      <w:r>
        <w:rPr>
          <w:rFonts w:ascii="TimesRomanBold" w:hAnsi="TimesRomanBold"/>
        </w:rPr>
        <w:sym w:font="Symbol" w:char="F023"/>
      </w:r>
      <w:r>
        <w:rPr>
          <w:rFonts w:ascii="TimesRomanBold" w:hAnsi="TimesRomanBold"/>
        </w:rPr>
        <w:t>, PROJ#, BRZAD,</w:t>
      </w:r>
      <w:r>
        <w:t xml:space="preserve"> DANARADA )</w:t>
      </w:r>
    </w:p>
    <w:p w:rsidR="00000000" w:rsidRDefault="006F15A4">
      <w:pPr>
        <w:ind w:left="567"/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>DAKT I LOGRAF(</w:t>
      </w:r>
      <w:r>
        <w:rPr>
          <w:rFonts w:ascii="TimesRomanBold" w:hAnsi="TimesRomanBold"/>
        </w:rPr>
        <w:t>RADN</w:t>
      </w:r>
      <w:r>
        <w:rPr>
          <w:rFonts w:ascii="TimesRomanBold" w:hAnsi="TimesRomanBold"/>
        </w:rPr>
        <w:sym w:font="Symbol" w:char="F023"/>
      </w:r>
      <w:r>
        <w:rPr>
          <w:rFonts w:ascii="TimesRomanBold" w:hAnsi="TimesRomanBold"/>
        </w:rPr>
        <w:t>,</w:t>
      </w:r>
      <w:r>
        <w:t xml:space="preserve"> KLASA)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(Atribut [RUK je definisan nad istim domenom kao i RADN#, ili drugim re~ima u relaciji PROJEKAT atribut RADN# imao bi ulogu da defini{e {ifru rukovodioca projekta, pa zato dobija ime [RUK).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t>BAZA PODATAKA</w:t>
      </w:r>
    </w:p>
    <w:p w:rsidR="00000000" w:rsidRDefault="006F15A4">
      <w:pPr>
        <w:jc w:val="both"/>
      </w:pPr>
    </w:p>
    <w:p w:rsidR="00000000" w:rsidRDefault="006F15A4">
      <w:pPr>
        <w:tabs>
          <w:tab w:val="left" w:pos="2268"/>
          <w:tab w:val="left" w:pos="3544"/>
          <w:tab w:val="left" w:pos="4395"/>
          <w:tab w:val="left" w:pos="5670"/>
          <w:tab w:val="left" w:pos="7371"/>
        </w:tabs>
        <w:jc w:val="both"/>
      </w:pPr>
      <w:r>
        <w:t>RADNIK   RADN#</w:t>
      </w:r>
      <w:r>
        <w:tab/>
        <w:t>MLB</w:t>
      </w:r>
      <w:r>
        <w:tab/>
        <w:t xml:space="preserve">IME </w:t>
      </w:r>
      <w:r>
        <w:tab/>
        <w:t>STAROST</w:t>
      </w:r>
      <w:r>
        <w:tab/>
        <w:t>MESTO_RO\</w:t>
      </w:r>
      <w:r>
        <w:tab/>
        <w:t>ORGJE</w:t>
      </w:r>
      <w:r>
        <w:t>D#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1418"/>
          <w:tab w:val="left" w:pos="2160"/>
          <w:tab w:val="left" w:pos="3544"/>
          <w:tab w:val="left" w:pos="4678"/>
          <w:tab w:val="left" w:pos="5904"/>
          <w:tab w:val="left" w:pos="7655"/>
        </w:tabs>
        <w:jc w:val="both"/>
      </w:pPr>
      <w:r>
        <w:tab/>
        <w:t>r1</w:t>
      </w:r>
      <w:r>
        <w:tab/>
        <w:t>1312040..</w:t>
      </w:r>
      <w:r>
        <w:tab/>
        <w:t xml:space="preserve">Ana </w:t>
      </w:r>
      <w:r>
        <w:tab/>
        <w:t>24</w:t>
      </w:r>
      <w:r>
        <w:tab/>
        <w:t>Beograd</w:t>
      </w:r>
      <w:r>
        <w:tab/>
        <w:t>oj1</w:t>
      </w:r>
    </w:p>
    <w:p w:rsidR="00000000" w:rsidRDefault="006F15A4">
      <w:pPr>
        <w:tabs>
          <w:tab w:val="left" w:pos="1418"/>
          <w:tab w:val="left" w:pos="2160"/>
          <w:tab w:val="left" w:pos="3544"/>
          <w:tab w:val="left" w:pos="4678"/>
          <w:tab w:val="left" w:pos="5904"/>
          <w:tab w:val="left" w:pos="7655"/>
        </w:tabs>
        <w:jc w:val="both"/>
      </w:pPr>
      <w:r>
        <w:lastRenderedPageBreak/>
        <w:tab/>
        <w:t>r2</w:t>
      </w:r>
      <w:r>
        <w:tab/>
        <w:t>0505945..</w:t>
      </w:r>
      <w:r>
        <w:tab/>
        <w:t xml:space="preserve">Milan </w:t>
      </w:r>
      <w:r>
        <w:tab/>
        <w:t>22</w:t>
      </w:r>
      <w:r>
        <w:tab/>
        <w:t>Ni{</w:t>
      </w:r>
      <w:r>
        <w:tab/>
        <w:t>oj1</w:t>
      </w:r>
    </w:p>
    <w:p w:rsidR="00000000" w:rsidRDefault="006F15A4">
      <w:pPr>
        <w:tabs>
          <w:tab w:val="left" w:pos="1418"/>
          <w:tab w:val="left" w:pos="2160"/>
          <w:tab w:val="left" w:pos="3544"/>
          <w:tab w:val="left" w:pos="4678"/>
          <w:tab w:val="left" w:pos="5904"/>
          <w:tab w:val="left" w:pos="7655"/>
        </w:tabs>
        <w:jc w:val="both"/>
      </w:pPr>
      <w:r>
        <w:tab/>
        <w:t>r3</w:t>
      </w:r>
      <w:r>
        <w:tab/>
        <w:t>1010943..</w:t>
      </w:r>
      <w:r>
        <w:tab/>
        <w:t xml:space="preserve">Pera </w:t>
      </w:r>
      <w:r>
        <w:tab/>
        <w:t>44</w:t>
      </w:r>
      <w:r>
        <w:tab/>
        <w:t>Sarajevo</w:t>
      </w:r>
      <w:r>
        <w:tab/>
        <w:t>oj2</w:t>
      </w:r>
    </w:p>
    <w:p w:rsidR="00000000" w:rsidRDefault="006F15A4">
      <w:pPr>
        <w:tabs>
          <w:tab w:val="left" w:pos="1418"/>
          <w:tab w:val="left" w:pos="2160"/>
          <w:tab w:val="left" w:pos="3544"/>
          <w:tab w:val="left" w:pos="4678"/>
          <w:tab w:val="left" w:pos="5904"/>
          <w:tab w:val="left" w:pos="7655"/>
        </w:tabs>
        <w:jc w:val="both"/>
      </w:pPr>
      <w:r>
        <w:tab/>
        <w:t>r4</w:t>
      </w:r>
      <w:r>
        <w:tab/>
        <w:t>1111937..</w:t>
      </w:r>
      <w:r>
        <w:tab/>
        <w:t xml:space="preserve">Persa </w:t>
      </w:r>
      <w:r>
        <w:tab/>
        <w:t>52</w:t>
      </w:r>
      <w:r>
        <w:tab/>
        <w:t>Beograd</w:t>
      </w:r>
      <w:r>
        <w:tab/>
        <w:t>oj1</w:t>
      </w:r>
    </w:p>
    <w:p w:rsidR="00000000" w:rsidRDefault="006F15A4">
      <w:pPr>
        <w:tabs>
          <w:tab w:val="left" w:pos="1418"/>
          <w:tab w:val="left" w:pos="2160"/>
          <w:tab w:val="left" w:pos="3544"/>
          <w:tab w:val="left" w:pos="4678"/>
          <w:tab w:val="left" w:pos="5904"/>
          <w:tab w:val="left" w:pos="7655"/>
        </w:tabs>
        <w:jc w:val="both"/>
      </w:pPr>
      <w:r>
        <w:tab/>
        <w:t>r5</w:t>
      </w:r>
      <w:r>
        <w:tab/>
        <w:t>0101970..</w:t>
      </w:r>
      <w:r>
        <w:tab/>
        <w:t xml:space="preserve">Zoran </w:t>
      </w:r>
      <w:r>
        <w:tab/>
        <w:t>24</w:t>
      </w:r>
      <w:r>
        <w:tab/>
        <w:t>Beograd</w:t>
      </w:r>
      <w:r>
        <w:tab/>
        <w:t>oj3</w:t>
      </w:r>
    </w:p>
    <w:p w:rsidR="00000000" w:rsidRDefault="006F15A4">
      <w:pPr>
        <w:tabs>
          <w:tab w:val="left" w:pos="1418"/>
          <w:tab w:val="left" w:pos="2160"/>
          <w:tab w:val="left" w:pos="3544"/>
          <w:tab w:val="left" w:pos="4678"/>
          <w:tab w:val="left" w:pos="5904"/>
          <w:tab w:val="left" w:pos="7655"/>
        </w:tabs>
        <w:jc w:val="both"/>
      </w:pPr>
      <w:r>
        <w:tab/>
        <w:t>r6</w:t>
      </w:r>
      <w:r>
        <w:tab/>
        <w:t>0202950..</w:t>
      </w:r>
      <w:r>
        <w:tab/>
        <w:t xml:space="preserve">Sima </w:t>
      </w:r>
      <w:r>
        <w:tab/>
        <w:t>24</w:t>
      </w:r>
      <w:r>
        <w:tab/>
        <w:t>Zagreb</w:t>
      </w:r>
      <w:r>
        <w:tab/>
        <w:t>oj2</w:t>
      </w:r>
    </w:p>
    <w:p w:rsidR="00000000" w:rsidRDefault="006F15A4">
      <w:pPr>
        <w:tabs>
          <w:tab w:val="left" w:pos="1418"/>
          <w:tab w:val="left" w:pos="2160"/>
          <w:tab w:val="left" w:pos="3544"/>
          <w:tab w:val="left" w:pos="4678"/>
          <w:tab w:val="left" w:pos="5904"/>
          <w:tab w:val="left" w:pos="7655"/>
        </w:tabs>
        <w:jc w:val="both"/>
      </w:pPr>
      <w:r>
        <w:tab/>
        <w:t>r7</w:t>
      </w:r>
      <w:r>
        <w:tab/>
        <w:t>0203955..</w:t>
      </w:r>
      <w:r>
        <w:tab/>
        <w:t xml:space="preserve">Mira </w:t>
      </w:r>
      <w:r>
        <w:tab/>
        <w:t>27</w:t>
      </w:r>
      <w:r>
        <w:tab/>
        <w:t>Novi Sad</w:t>
      </w:r>
      <w:r>
        <w:tab/>
        <w:t>oj3</w:t>
      </w:r>
    </w:p>
    <w:p w:rsidR="00000000" w:rsidRDefault="006F15A4">
      <w:pPr>
        <w:tabs>
          <w:tab w:val="left" w:pos="1418"/>
          <w:tab w:val="left" w:pos="2160"/>
          <w:tab w:val="left" w:pos="3544"/>
          <w:tab w:val="left" w:pos="4678"/>
          <w:tab w:val="left" w:pos="5904"/>
          <w:tab w:val="left" w:pos="7655"/>
        </w:tabs>
        <w:jc w:val="both"/>
      </w:pPr>
      <w:r>
        <w:tab/>
        <w:t>r8</w:t>
      </w:r>
      <w:r>
        <w:tab/>
        <w:t>0404944..</w:t>
      </w:r>
      <w:r>
        <w:tab/>
        <w:t xml:space="preserve">Milo{ </w:t>
      </w:r>
      <w:r>
        <w:tab/>
        <w:t>24</w:t>
      </w:r>
      <w:r>
        <w:tab/>
        <w:t>Beograd</w:t>
      </w:r>
      <w:r>
        <w:tab/>
        <w:t>oj1</w:t>
      </w:r>
    </w:p>
    <w:p w:rsidR="00000000" w:rsidRDefault="006F15A4">
      <w:pPr>
        <w:tabs>
          <w:tab w:val="left" w:pos="1418"/>
          <w:tab w:val="left" w:pos="2160"/>
          <w:tab w:val="left" w:pos="3544"/>
          <w:tab w:val="left" w:pos="4678"/>
          <w:tab w:val="left" w:pos="5904"/>
          <w:tab w:val="left" w:pos="7655"/>
        </w:tabs>
        <w:jc w:val="both"/>
      </w:pPr>
      <w:r>
        <w:tab/>
        <w:t>r9</w:t>
      </w:r>
      <w:r>
        <w:tab/>
        <w:t>0707947..</w:t>
      </w:r>
      <w:r>
        <w:tab/>
        <w:t xml:space="preserve">Aca </w:t>
      </w:r>
      <w:r>
        <w:tab/>
        <w:t>25</w:t>
      </w:r>
      <w:r>
        <w:tab/>
        <w:t>Zagreb</w:t>
      </w:r>
      <w:r>
        <w:tab/>
        <w:t>oj2</w:t>
      </w:r>
    </w:p>
    <w:p w:rsidR="00000000" w:rsidRDefault="006F15A4">
      <w:pPr>
        <w:tabs>
          <w:tab w:val="left" w:pos="1418"/>
          <w:tab w:val="left" w:pos="2160"/>
          <w:tab w:val="left" w:pos="3544"/>
          <w:tab w:val="left" w:pos="4678"/>
          <w:tab w:val="left" w:pos="5904"/>
          <w:tab w:val="left" w:pos="7655"/>
        </w:tabs>
        <w:jc w:val="both"/>
      </w:pPr>
      <w:r>
        <w:tab/>
        <w:t>r10</w:t>
      </w:r>
      <w:r>
        <w:tab/>
        <w:t>0909899..</w:t>
      </w:r>
      <w:r>
        <w:tab/>
        <w:t xml:space="preserve">Pera </w:t>
      </w:r>
      <w:r>
        <w:tab/>
        <w:t>72</w:t>
      </w:r>
      <w:r>
        <w:tab/>
        <w:t>Beograd</w:t>
      </w:r>
      <w:r>
        <w:tab/>
        <w:t>oj1</w:t>
      </w:r>
    </w:p>
    <w:p w:rsidR="00000000" w:rsidRDefault="006F15A4">
      <w:pPr>
        <w:tabs>
          <w:tab w:val="left" w:pos="1418"/>
          <w:tab w:val="left" w:pos="2160"/>
          <w:tab w:val="left" w:pos="3544"/>
          <w:tab w:val="left" w:pos="4678"/>
          <w:tab w:val="left" w:pos="5904"/>
          <w:tab w:val="left" w:pos="7655"/>
        </w:tabs>
        <w:jc w:val="both"/>
      </w:pPr>
      <w:r>
        <w:tab/>
        <w:t>r11</w:t>
      </w:r>
      <w:r>
        <w:tab/>
        <w:t>0908952..</w:t>
      </w:r>
      <w:r>
        <w:tab/>
        <w:t xml:space="preserve">? </w:t>
      </w:r>
      <w:r>
        <w:tab/>
        <w:t>24</w:t>
      </w:r>
      <w:r>
        <w:tab/>
        <w:t>Beograd</w:t>
      </w:r>
      <w:r>
        <w:tab/>
        <w:t>oj1</w:t>
      </w:r>
    </w:p>
    <w:p w:rsidR="00000000" w:rsidRDefault="006F15A4">
      <w:pPr>
        <w:jc w:val="both"/>
      </w:pPr>
    </w:p>
    <w:p w:rsidR="00000000" w:rsidRDefault="006F15A4">
      <w:pPr>
        <w:tabs>
          <w:tab w:val="left" w:pos="2160"/>
          <w:tab w:val="left" w:pos="3544"/>
          <w:tab w:val="left" w:pos="5245"/>
          <w:tab w:val="left" w:pos="7488"/>
        </w:tabs>
        <w:jc w:val="both"/>
      </w:pPr>
      <w:r>
        <w:t>ORGANIZACIJA</w:t>
      </w:r>
      <w:r>
        <w:tab/>
        <w:t>ORGJED#</w:t>
      </w:r>
      <w:r>
        <w:tab/>
        <w:t xml:space="preserve">NAZIVORG </w:t>
      </w:r>
      <w:r>
        <w:tab/>
        <w:t>MESTO_ORG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2410"/>
          <w:tab w:val="left" w:pos="3686"/>
          <w:tab w:val="left" w:pos="5529"/>
          <w:tab w:val="left" w:pos="7488"/>
        </w:tabs>
        <w:jc w:val="both"/>
      </w:pPr>
      <w:r>
        <w:tab/>
        <w:t>oj1</w:t>
      </w:r>
      <w:r>
        <w:tab/>
        <w:t xml:space="preserve">Prodaja </w:t>
      </w:r>
      <w:r>
        <w:tab/>
        <w:t>Zagreb</w:t>
      </w:r>
    </w:p>
    <w:p w:rsidR="00000000" w:rsidRDefault="006F15A4">
      <w:pPr>
        <w:tabs>
          <w:tab w:val="left" w:pos="2410"/>
          <w:tab w:val="left" w:pos="3686"/>
          <w:tab w:val="left" w:pos="5529"/>
          <w:tab w:val="left" w:pos="7488"/>
        </w:tabs>
        <w:jc w:val="both"/>
      </w:pPr>
      <w:r>
        <w:tab/>
        <w:t>oj2</w:t>
      </w:r>
      <w:r>
        <w:tab/>
        <w:t xml:space="preserve">Razvoj </w:t>
      </w:r>
      <w:r>
        <w:tab/>
        <w:t>Beograd</w:t>
      </w:r>
    </w:p>
    <w:p w:rsidR="00000000" w:rsidRDefault="006F15A4">
      <w:pPr>
        <w:tabs>
          <w:tab w:val="left" w:pos="2410"/>
          <w:tab w:val="left" w:pos="3686"/>
          <w:tab w:val="left" w:pos="5529"/>
          <w:tab w:val="left" w:pos="7488"/>
        </w:tabs>
        <w:jc w:val="both"/>
      </w:pPr>
      <w:r>
        <w:tab/>
        <w:t>oj3</w:t>
      </w:r>
      <w:r>
        <w:tab/>
        <w:t xml:space="preserve">Skladi{te </w:t>
      </w:r>
      <w:r>
        <w:tab/>
        <w:t>Skopje</w:t>
      </w:r>
    </w:p>
    <w:p w:rsidR="00000000" w:rsidRDefault="006F15A4">
      <w:pPr>
        <w:jc w:val="both"/>
      </w:pPr>
    </w:p>
    <w:p w:rsidR="00000000" w:rsidRDefault="006F15A4">
      <w:pPr>
        <w:tabs>
          <w:tab w:val="left" w:pos="1584"/>
          <w:tab w:val="left" w:pos="2736"/>
          <w:tab w:val="left" w:pos="4176"/>
          <w:tab w:val="left" w:pos="5616"/>
        </w:tabs>
        <w:jc w:val="both"/>
      </w:pPr>
      <w:r>
        <w:t>PROJEKAT</w:t>
      </w:r>
      <w:r>
        <w:tab/>
        <w:t>PROJ#</w:t>
      </w:r>
      <w:r>
        <w:tab/>
        <w:t>NA</w:t>
      </w:r>
      <w:r>
        <w:t>ZIVPR</w:t>
      </w:r>
      <w:r>
        <w:tab/>
        <w:t>[RUK</w:t>
      </w:r>
      <w:r>
        <w:tab/>
        <w:t>MESTO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1701"/>
          <w:tab w:val="left" w:pos="2835"/>
          <w:tab w:val="left" w:pos="4395"/>
          <w:tab w:val="left" w:pos="5616"/>
        </w:tabs>
        <w:jc w:val="both"/>
      </w:pPr>
      <w:r>
        <w:tab/>
        <w:t>pr1</w:t>
      </w:r>
      <w:r>
        <w:tab/>
        <w:t>Stanovi</w:t>
      </w:r>
      <w:r>
        <w:tab/>
        <w:t>r6</w:t>
      </w:r>
      <w:r>
        <w:tab/>
        <w:t>Beograd</w:t>
      </w:r>
    </w:p>
    <w:p w:rsidR="00000000" w:rsidRDefault="006F15A4">
      <w:pPr>
        <w:tabs>
          <w:tab w:val="left" w:pos="1701"/>
          <w:tab w:val="left" w:pos="2835"/>
          <w:tab w:val="left" w:pos="4395"/>
          <w:tab w:val="left" w:pos="5616"/>
        </w:tabs>
        <w:jc w:val="both"/>
      </w:pPr>
      <w:r>
        <w:tab/>
        <w:t>pr2</w:t>
      </w:r>
      <w:r>
        <w:tab/>
        <w:t>Fabrika</w:t>
      </w:r>
      <w:r>
        <w:tab/>
        <w:t>r4</w:t>
      </w:r>
      <w:r>
        <w:tab/>
        <w:t>Zagreb</w:t>
      </w:r>
    </w:p>
    <w:p w:rsidR="00000000" w:rsidRDefault="006F15A4">
      <w:pPr>
        <w:jc w:val="both"/>
      </w:pPr>
    </w:p>
    <w:p w:rsidR="00000000" w:rsidRDefault="006F15A4">
      <w:pPr>
        <w:tabs>
          <w:tab w:val="left" w:pos="1584"/>
          <w:tab w:val="left" w:pos="2736"/>
          <w:tab w:val="left" w:pos="4176"/>
          <w:tab w:val="left" w:pos="5616"/>
        </w:tabs>
        <w:jc w:val="both"/>
      </w:pPr>
      <w:r>
        <w:t>ZADATAK</w:t>
      </w:r>
      <w:r>
        <w:tab/>
        <w:t>PROJ#</w:t>
      </w:r>
      <w:r>
        <w:tab/>
        <w:t>BRZAD</w:t>
      </w:r>
      <w:r>
        <w:tab/>
        <w:t>OPISZAD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1701"/>
          <w:tab w:val="left" w:pos="2977"/>
          <w:tab w:val="left" w:pos="4176"/>
          <w:tab w:val="left" w:pos="5616"/>
        </w:tabs>
        <w:jc w:val="both"/>
      </w:pPr>
      <w:r>
        <w:tab/>
        <w:t>pr1</w:t>
      </w:r>
      <w:r>
        <w:tab/>
        <w:t>z1</w:t>
      </w:r>
      <w:r>
        <w:tab/>
        <w:t>Idejni projekat</w:t>
      </w:r>
    </w:p>
    <w:p w:rsidR="00000000" w:rsidRDefault="006F15A4">
      <w:pPr>
        <w:tabs>
          <w:tab w:val="left" w:pos="1701"/>
          <w:tab w:val="left" w:pos="2977"/>
          <w:tab w:val="left" w:pos="4176"/>
          <w:tab w:val="left" w:pos="5616"/>
        </w:tabs>
        <w:jc w:val="both"/>
      </w:pPr>
      <w:r>
        <w:tab/>
        <w:t>pr1</w:t>
      </w:r>
      <w:r>
        <w:tab/>
        <w:t>z2</w:t>
      </w:r>
      <w:r>
        <w:tab/>
        <w:t>Glavni projekat</w:t>
      </w:r>
    </w:p>
    <w:p w:rsidR="00000000" w:rsidRDefault="006F15A4">
      <w:pPr>
        <w:tabs>
          <w:tab w:val="left" w:pos="1701"/>
          <w:tab w:val="left" w:pos="2977"/>
          <w:tab w:val="left" w:pos="4176"/>
          <w:tab w:val="left" w:pos="5616"/>
        </w:tabs>
        <w:jc w:val="both"/>
      </w:pPr>
      <w:r>
        <w:tab/>
        <w:t>pr1</w:t>
      </w:r>
      <w:r>
        <w:tab/>
        <w:t>z3</w:t>
      </w:r>
      <w:r>
        <w:tab/>
        <w:t>Izgradnja</w:t>
      </w:r>
    </w:p>
    <w:p w:rsidR="00000000" w:rsidRDefault="006F15A4">
      <w:pPr>
        <w:tabs>
          <w:tab w:val="left" w:pos="1701"/>
          <w:tab w:val="left" w:pos="2977"/>
          <w:tab w:val="left" w:pos="4176"/>
          <w:tab w:val="left" w:pos="5616"/>
        </w:tabs>
        <w:jc w:val="both"/>
      </w:pPr>
      <w:r>
        <w:tab/>
        <w:t>pr2</w:t>
      </w:r>
      <w:r>
        <w:tab/>
        <w:t>z1</w:t>
      </w:r>
      <w:r>
        <w:tab/>
        <w:t>Nabavka opreme</w:t>
      </w:r>
    </w:p>
    <w:p w:rsidR="00000000" w:rsidRDefault="006F15A4">
      <w:pPr>
        <w:tabs>
          <w:tab w:val="left" w:pos="1701"/>
          <w:tab w:val="left" w:pos="2977"/>
          <w:tab w:val="left" w:pos="4176"/>
          <w:tab w:val="left" w:pos="5616"/>
        </w:tabs>
        <w:jc w:val="both"/>
      </w:pPr>
      <w:r>
        <w:tab/>
        <w:t>pr2</w:t>
      </w:r>
      <w:r>
        <w:tab/>
        <w:t>z2</w:t>
      </w:r>
      <w:r>
        <w:tab/>
        <w:t>Monta`a</w:t>
      </w:r>
    </w:p>
    <w:p w:rsidR="00000000" w:rsidRDefault="006F15A4">
      <w:pPr>
        <w:jc w:val="both"/>
      </w:pPr>
    </w:p>
    <w:p w:rsidR="00000000" w:rsidRDefault="006F15A4">
      <w:pPr>
        <w:tabs>
          <w:tab w:val="left" w:pos="1584"/>
          <w:tab w:val="left" w:pos="2736"/>
          <w:tab w:val="left" w:pos="4176"/>
          <w:tab w:val="left" w:pos="5616"/>
        </w:tabs>
        <w:jc w:val="both"/>
      </w:pPr>
      <w:r>
        <w:t>RASPORED</w:t>
      </w:r>
      <w:r>
        <w:tab/>
        <w:t>RADN#</w:t>
      </w:r>
      <w:r>
        <w:tab/>
        <w:t>PROJ#</w:t>
      </w:r>
      <w:r>
        <w:tab/>
        <w:t>BRZAD</w:t>
      </w:r>
      <w:r>
        <w:tab/>
        <w:t>DANARADA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r1</w:t>
      </w:r>
      <w:r>
        <w:tab/>
        <w:t>pr1</w:t>
      </w:r>
      <w:r>
        <w:tab/>
        <w:t>z1</w:t>
      </w:r>
      <w:r>
        <w:tab/>
        <w:t>20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r1</w:t>
      </w:r>
      <w:r>
        <w:tab/>
        <w:t>pr1</w:t>
      </w:r>
      <w:r>
        <w:tab/>
        <w:t>z2</w:t>
      </w:r>
      <w:r>
        <w:tab/>
        <w:t>18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r1</w:t>
      </w:r>
      <w:r>
        <w:tab/>
        <w:t>pr2</w:t>
      </w:r>
      <w:r>
        <w:tab/>
        <w:t>z1</w:t>
      </w:r>
      <w:r>
        <w:tab/>
        <w:t>10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r2</w:t>
      </w:r>
      <w:r>
        <w:tab/>
        <w:t>pr1</w:t>
      </w:r>
      <w:r>
        <w:tab/>
        <w:t>z3</w:t>
      </w:r>
      <w:r>
        <w:tab/>
        <w:t>45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r3</w:t>
      </w:r>
      <w:r>
        <w:tab/>
        <w:t>pr2</w:t>
      </w:r>
      <w:r>
        <w:tab/>
        <w:t>z1</w:t>
      </w:r>
      <w:r>
        <w:tab/>
        <w:t>18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r3</w:t>
      </w:r>
      <w:r>
        <w:tab/>
        <w:t>pr2</w:t>
      </w:r>
      <w:r>
        <w:tab/>
        <w:t>z2</w:t>
      </w:r>
      <w:r>
        <w:tab/>
        <w:t>25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r5</w:t>
      </w:r>
      <w:r>
        <w:tab/>
        <w:t>pr1</w:t>
      </w:r>
      <w:r>
        <w:tab/>
        <w:t>z3</w:t>
      </w:r>
      <w:r>
        <w:tab/>
        <w:t>30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r7</w:t>
      </w:r>
      <w:r>
        <w:tab/>
        <w:t>pr1</w:t>
      </w:r>
      <w:r>
        <w:tab/>
        <w:t>z1</w:t>
      </w:r>
      <w:r>
        <w:tab/>
        <w:t>12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r7</w:t>
      </w:r>
      <w:r>
        <w:tab/>
        <w:t>pr2</w:t>
      </w:r>
      <w:r>
        <w:tab/>
        <w:t>z1</w:t>
      </w:r>
      <w:r>
        <w:tab/>
        <w:t>33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r8</w:t>
      </w:r>
      <w:r>
        <w:tab/>
        <w:t>pr1</w:t>
      </w:r>
      <w:r>
        <w:tab/>
        <w:t>z2</w:t>
      </w:r>
      <w:r>
        <w:tab/>
        <w:t>23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r8</w:t>
      </w:r>
      <w:r>
        <w:tab/>
        <w:t>pr2</w:t>
      </w:r>
      <w:r>
        <w:tab/>
        <w:t>z1</w:t>
      </w:r>
      <w:r>
        <w:tab/>
        <w:t>20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r8</w:t>
      </w:r>
      <w:r>
        <w:tab/>
        <w:t>pr2</w:t>
      </w:r>
      <w:r>
        <w:tab/>
        <w:t>z2</w:t>
      </w:r>
      <w:r>
        <w:tab/>
        <w:t>20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r9</w:t>
      </w:r>
      <w:r>
        <w:tab/>
        <w:t>pr2</w:t>
      </w:r>
      <w:r>
        <w:tab/>
        <w:t>z2</w:t>
      </w:r>
      <w:r>
        <w:tab/>
        <w:t>45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r10</w:t>
      </w:r>
      <w:r>
        <w:tab/>
        <w:t>pr1</w:t>
      </w:r>
      <w:r>
        <w:tab/>
        <w:t>z1</w:t>
      </w:r>
      <w:r>
        <w:tab/>
        <w:t>13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r10</w:t>
      </w:r>
      <w:r>
        <w:tab/>
        <w:t>pr1</w:t>
      </w:r>
      <w:r>
        <w:tab/>
        <w:t>z2</w:t>
      </w:r>
      <w:r>
        <w:tab/>
        <w:t>7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r10</w:t>
      </w:r>
      <w:r>
        <w:tab/>
        <w:t>pr1</w:t>
      </w:r>
      <w:r>
        <w:tab/>
        <w:t>z3</w:t>
      </w:r>
      <w:r>
        <w:tab/>
        <w:t>15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r10</w:t>
      </w:r>
      <w:r>
        <w:tab/>
        <w:t>pr2</w:t>
      </w:r>
      <w:r>
        <w:tab/>
        <w:t>z1</w:t>
      </w:r>
      <w:r>
        <w:tab/>
        <w:t>20</w:t>
      </w:r>
    </w:p>
    <w:p w:rsidR="00000000" w:rsidRDefault="006F15A4">
      <w:pPr>
        <w:tabs>
          <w:tab w:val="left" w:pos="1843"/>
          <w:tab w:val="left" w:pos="2835"/>
          <w:tab w:val="left" w:pos="4395"/>
          <w:tab w:val="right" w:pos="6379"/>
        </w:tabs>
        <w:jc w:val="both"/>
      </w:pPr>
      <w:r>
        <w:tab/>
        <w:t>r10</w:t>
      </w:r>
      <w:r>
        <w:tab/>
        <w:t>pr2</w:t>
      </w:r>
      <w:r>
        <w:tab/>
        <w:t>z2</w:t>
      </w:r>
      <w:r>
        <w:tab/>
        <w:t>25</w:t>
      </w:r>
    </w:p>
    <w:p w:rsidR="00000000" w:rsidRDefault="006F15A4">
      <w:pPr>
        <w:jc w:val="both"/>
      </w:pPr>
    </w:p>
    <w:p w:rsidR="00000000" w:rsidRDefault="006F15A4">
      <w:pPr>
        <w:tabs>
          <w:tab w:val="left" w:pos="1985"/>
          <w:tab w:val="left" w:pos="2977"/>
        </w:tabs>
        <w:jc w:val="both"/>
      </w:pPr>
      <w:r>
        <w:t xml:space="preserve">DAKTILOGRAF </w:t>
      </w:r>
      <w:r>
        <w:tab/>
        <w:t>RADN</w:t>
      </w:r>
      <w:r>
        <w:t xml:space="preserve"># </w:t>
      </w:r>
      <w:r>
        <w:tab/>
        <w:t xml:space="preserve">KLASA 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2127"/>
          <w:tab w:val="left" w:pos="3261"/>
        </w:tabs>
        <w:jc w:val="both"/>
      </w:pPr>
      <w:r>
        <w:tab/>
        <w:t xml:space="preserve">r7 </w:t>
      </w:r>
      <w:r>
        <w:tab/>
        <w:t xml:space="preserve">B </w:t>
      </w:r>
    </w:p>
    <w:p w:rsidR="00000000" w:rsidRDefault="006F15A4">
      <w:pPr>
        <w:tabs>
          <w:tab w:val="left" w:pos="2127"/>
          <w:tab w:val="left" w:pos="3261"/>
        </w:tabs>
        <w:jc w:val="both"/>
      </w:pPr>
      <w:r>
        <w:tab/>
        <w:t xml:space="preserve">r10 </w:t>
      </w:r>
      <w:r>
        <w:tab/>
        <w:t>A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lastRenderedPageBreak/>
        <w:t>Nula vrednosti.</w:t>
      </w:r>
      <w:r>
        <w:t xml:space="preserve"> Termin "nula vrednost" (koji }emo obele`avati sa ?) se koristi da ozna~i "jo{ nepoznatu vrednost" za neki atribut ili "neprimenljivo svojstvo" za neki objekat ili vezu koje predstavlja tabela. Na primer, u relaciji RADNIK radnik sa RADN# = r11 je za atribut IME dobio "nula vrednost" (?) jer je njegovo ime "jo{ nepoznato" i odgovaraju}i podatak }e biti unet u bazu kada se sazna. Pretpostavimo da smo, umesto da imamo posebnu relaciju DAKTILOGRAF, pro{irili relaciju</w:t>
      </w:r>
      <w:r>
        <w:t xml:space="preserve"> RADNIK za atribut KLASA. Tada bi svi radnici, osim radnika r7 i r10 imali za vrednost atributa KLASA nula vrednost, jer je taj atribut "neprimenljivo svojstvo" za sve druge radnike, zato {to oni nisu daktilografi. Pojava nula vrednosti koje su "neprimenljivo svojstvo" u nekoj relacionoj bazi podataka ukazuje na to da takva relaciona baza nije dobro projektovana. (Zbog toga su, u navedenom primeru, daktilografi, kao poseban podskup radnika, izdvojeni u posebnu relaciju). Me|utim, nula vrednosti kao "jo{ nep</w:t>
      </w:r>
      <w:r>
        <w:t>oznate vrednosti" mogu se pojavljivati u bazi podataka i o na~inu izvo|enja operacija sa ovim nula vrednostima bi}e kasnije vi{e re~i.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pStyle w:val="Heading2"/>
      </w:pPr>
      <w:bookmarkStart w:id="2" w:name="_Toc405096702"/>
      <w:r>
        <w:t>2.2. Ograni~enja u relacionom modelu</w:t>
      </w:r>
      <w:bookmarkEnd w:id="2"/>
    </w:p>
    <w:p w:rsidR="00000000" w:rsidRDefault="006F15A4">
      <w:pPr>
        <w:jc w:val="both"/>
      </w:pPr>
    </w:p>
    <w:p w:rsidR="00000000" w:rsidRDefault="006F15A4">
      <w:pPr>
        <w:jc w:val="both"/>
      </w:pPr>
      <w:r>
        <w:t>U relacionom modelu je neophodno definisati i ograni~enja na vrednosti nekih atributa u pojedinim relacijama, da bi se korektnije opisao realni sistem koga baza podataka modelira. Specifikacija domena atributa ve} sama po sebi predstavlja ograni~enje na vrednosti atributa. (Na primer, domen atributa STAROST je skup prirodnih brojeva od</w:t>
      </w:r>
      <w:r>
        <w:t xml:space="preserve"> 15 do 65). Mogu se davati i slo`enija ograni~enja koja defini{u granice nekih izvedenih promenljivih, ili koja defini{u granice vrednosti jednog atributa u zavisnosti od vrednosti nekih drugih atributa. (Na primer, prose~ni LD svih radnika mora biti manji od 2M, ili u~e{}e DAKTILOGRAFA na ZADATKU z2 PROJEKTA pr2 ne mo`e biti ve}e od 30 DANARADA). Ovakva ograni~enja zavise od konkretnog sistema i moraju u bazi podataka da budu uvek zadovoljena da bi se o~uvao </w:t>
      </w:r>
      <w:r>
        <w:rPr>
          <w:rFonts w:ascii="TimesRomanBold" w:hAnsi="TimesRomanBold"/>
        </w:rPr>
        <w:t>integritet baze podataka</w:t>
      </w:r>
      <w:r>
        <w:t>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Postoje i op{ta ogran</w:t>
      </w:r>
      <w:r>
        <w:t xml:space="preserve">i~enja koja va`e za bilo koji relacioni model, koja proizilaze iz na~ina opisa realnog sistema u relacionom modelu i koja se </w:t>
      </w:r>
      <w:r>
        <w:rPr>
          <w:rFonts w:ascii="TimesRomanBold" w:hAnsi="TimesRomanBold"/>
        </w:rPr>
        <w:t>nazivaju pravilima integriteta relacionog modela.</w:t>
      </w:r>
      <w:r>
        <w:t xml:space="preserve"> Defini{u se dva op{ta pravila integriteta relacionog modela:</w:t>
      </w: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Pravilo integriteta 1 - Integritet entiteta. Ni jedan atribut koji je primarni klju~ ili deo primarnog klju~a neke bazne relacije nemo`e da uzme nula vrednost.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Svaka bazna relacija u nekom relacionom modelu predstavlja bilo objekat bilo vezu izme|u objekata u realnom sistem</w:t>
      </w:r>
      <w:r>
        <w:t>u. U na{em primeru relacije RADNIK, DAKTILOGRAF, ORGANIZACIJA, PROJEKAT i ZADATAK predstavljaju objekte realnog sistema, a relacija RASPORED vezu ovih objekata, koja defini{e koji radnici rade na nekom zadatku, nekog projekta. Primarni klju~evi u baznim relacijama identifikuju jedan objekat u skupu objekata datog tipa (jednog radnika u skupu RADNIKA) ili jednu vezu u skupu datih veza, pa je o~igledno da zbog takve njihove uloge ne mogu dobijati nula vrednosti.</w:t>
      </w: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Pravilo integriteta 2 - Referencijalni integri</w:t>
      </w:r>
      <w:r>
        <w:rPr>
          <w:rFonts w:ascii="TimesRomanBold" w:hAnsi="TimesRomanBold"/>
        </w:rPr>
        <w:t>tet. Ako neka bazna relacija (recimo R2) poseduje spoljni klju~ (recimo SK) koji ovu relaciju povezuje sa nekom drugom baznom relacijom (recimo R1), preko primarnog klju~a (recimo PK), tada svaka vrednost SK mora biti bilo jednaka nekoj vrednosti PK, ili biti nula vrednost. Relacije R1 i R2 ne moraju biti razli~ite.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 primer, u relaciji RADNIK spoljni klju~ je ORGJED# i on ne mo`e uzeti neku vrednost, ako se ta ista vrednost ne pojavljuje kao vrednost primarnog klju~a ORGJED# u relaciji ORGANIZACIJA. Ili,</w:t>
      </w:r>
      <w:r>
        <w:t xml:space="preserve"> u relaciji ZADATAK, atribut PROJ# je spoljni klju~ i on ne mo`e uzeti neku vrednost, ako se ta vrednost nije pojavila kao vrednost primarnog klju~a PROJ# u relaciji PROJEKAT.</w:t>
      </w:r>
    </w:p>
    <w:p w:rsidR="00000000" w:rsidRDefault="006F15A4">
      <w:pPr>
        <w:jc w:val="both"/>
        <w:rPr>
          <w:sz w:val="18"/>
        </w:rPr>
      </w:pPr>
    </w:p>
    <w:p w:rsidR="00000000" w:rsidRDefault="006F15A4">
      <w:pPr>
        <w:jc w:val="both"/>
      </w:pPr>
      <w:r>
        <w:t>Referencijalni integritet obezbe|uje korektno povezivanje objekata koji su predstavljeni u relacionom modelu i neformalno se mo`e iskazati i na slede}i na~in: Ne mo`e objekat koji nije predstavljen u odgovaraju}em skupu objekata u bazi podataka da u~estvuje u nekoj od veza predstavljenih u bazi podataka.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pStyle w:val="Heading2"/>
      </w:pPr>
      <w:bookmarkStart w:id="3" w:name="_Toc405096703"/>
      <w:r>
        <w:t>2.3. Operacije relacionog m</w:t>
      </w:r>
      <w:r>
        <w:t>odela</w:t>
      </w:r>
      <w:bookmarkEnd w:id="3"/>
    </w:p>
    <w:p w:rsidR="00000000" w:rsidRDefault="006F15A4">
      <w:pPr>
        <w:jc w:val="both"/>
      </w:pPr>
    </w:p>
    <w:p w:rsidR="00000000" w:rsidRDefault="006F15A4">
      <w:pPr>
        <w:jc w:val="both"/>
      </w:pPr>
      <w:r>
        <w:t>Postoje dva op{ta na~ina iskazivanja operacija relacionog modela: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426"/>
        </w:tabs>
        <w:ind w:left="426" w:hanging="426"/>
        <w:jc w:val="both"/>
      </w:pPr>
      <w:r>
        <w:t>(a)</w:t>
      </w:r>
      <w:r>
        <w:tab/>
      </w:r>
      <w:r>
        <w:rPr>
          <w:rFonts w:ascii="TimesRomanBold" w:hAnsi="TimesRomanBold"/>
        </w:rPr>
        <w:t>Relaciona algebra,</w:t>
      </w:r>
      <w:r>
        <w:t xml:space="preserve"> u kojoj se defini{e skup operacija pomo}u kojih je mogu}e, na proceduralan na~in, dobiti `eljenu relaciju (tabelu) iz skupa datih relacija (tabela).</w:t>
      </w:r>
    </w:p>
    <w:p w:rsidR="00000000" w:rsidRDefault="006F15A4">
      <w:pPr>
        <w:tabs>
          <w:tab w:val="left" w:pos="426"/>
        </w:tabs>
        <w:ind w:left="426" w:hanging="426"/>
        <w:jc w:val="both"/>
        <w:rPr>
          <w:sz w:val="8"/>
        </w:rPr>
      </w:pPr>
    </w:p>
    <w:p w:rsidR="00000000" w:rsidRDefault="006F15A4">
      <w:pPr>
        <w:tabs>
          <w:tab w:val="left" w:pos="426"/>
        </w:tabs>
        <w:ind w:left="426" w:hanging="426"/>
        <w:jc w:val="both"/>
      </w:pPr>
      <w:r>
        <w:t>(b)</w:t>
      </w:r>
      <w:r>
        <w:tab/>
      </w:r>
      <w:r>
        <w:rPr>
          <w:rFonts w:ascii="TimesRomanBold" w:hAnsi="TimesRomanBold"/>
        </w:rPr>
        <w:t>Relacioni ra~un,</w:t>
      </w:r>
      <w:r>
        <w:t xml:space="preserve"> koji je neproceduralni na~in iskazivanja operacija, gde se, pomo}u konstrukcija predikatskog ra~una prvog reda u kome su promenljive bilo n-torke relacija (relacioni ra~un n-torki) ili domeni relacija (relacioni ra~un domena), defini{u osobine </w:t>
      </w:r>
      <w:r>
        <w:t>relacije koja se `eli dobiti.</w:t>
      </w:r>
    </w:p>
    <w:p w:rsidR="00000000" w:rsidRDefault="006F15A4">
      <w:pPr>
        <w:jc w:val="both"/>
      </w:pP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pStyle w:val="Heading3"/>
      </w:pPr>
      <w:bookmarkStart w:id="4" w:name="_Toc405096704"/>
      <w:r>
        <w:t>2.3.1. Relaciona algebra</w:t>
      </w:r>
      <w:bookmarkEnd w:id="4"/>
    </w:p>
    <w:p w:rsidR="00000000" w:rsidRDefault="006F15A4">
      <w:pPr>
        <w:jc w:val="both"/>
      </w:pPr>
    </w:p>
    <w:p w:rsidR="00000000" w:rsidRDefault="006F15A4">
      <w:pPr>
        <w:jc w:val="both"/>
      </w:pPr>
      <w:r>
        <w:t>Relacija se defini{e kao podskup Dekartovog proizvoda i mo`e se tretirati kao skup n-torki. Zbog toga su osnovne skupovne operacije i operacije relacione algebre. Me|utim, o~igledno je da se operacije unije, preseka i diferencije ne mogu primeniti, (ili preciznije, nemaju semanti~ki zna~aj) na bilo koje dve relacije. (Na primer, unija relacija ORGANIZACIJA i PROJEKAT formalno treba da dâ relaciju ~ije su n-torke elementi bilo relacije ORGANIZACIJA bi</w:t>
      </w:r>
      <w:r>
        <w:t>lo relacije PROJEKAT, a tako dobijen rezultat nije relacija u smislu u kome su relacije ovde definisane). Zbog toga se defini{e slede}i uslov kompatibilnosti relacija R1 i R2 za izvo|enje operacija unije, preseka i diferencije:</w:t>
      </w:r>
    </w:p>
    <w:p w:rsidR="00000000" w:rsidRDefault="006F15A4">
      <w:pPr>
        <w:tabs>
          <w:tab w:val="left" w:pos="1584"/>
          <w:tab w:val="left" w:pos="1728"/>
          <w:tab w:val="left" w:pos="1872"/>
        </w:tabs>
        <w:jc w:val="both"/>
      </w:pPr>
    </w:p>
    <w:p w:rsidR="00000000" w:rsidRDefault="006F15A4">
      <w:pPr>
        <w:ind w:left="284"/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Relacije R1 i R2 moraju imati isti broj atributa (isti stepen), a odgovaraju}i atributi moraju biti definisani nad istim domenima.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jc w:val="both"/>
      </w:pPr>
      <w:r>
        <w:t>U literaturi se ovakve relacije nazivaju relacije kompatibilne za uniju (union compatible relations).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1. Unija.</w:t>
      </w:r>
      <w:r>
        <w:t xml:space="preserve"> Date su relacije R1 i R2 koje zadovolj</w:t>
      </w:r>
      <w:r>
        <w:t>avaju navedeni uslov kompatibilnosti. Rezultat operacije unije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567"/>
        </w:tabs>
      </w:pPr>
      <w:r>
        <w:tab/>
        <w:t xml:space="preserve">R3 = R1 </w:t>
      </w:r>
      <w:r>
        <w:sym w:font="Symbol" w:char="F0C8"/>
      </w:r>
      <w:r>
        <w:t xml:space="preserve"> R2</w:t>
      </w:r>
    </w:p>
    <w:p w:rsidR="00000000" w:rsidRDefault="006F15A4">
      <w:pPr>
        <w:tabs>
          <w:tab w:val="left" w:pos="3312"/>
          <w:tab w:val="left" w:pos="3456"/>
        </w:tabs>
        <w:jc w:val="center"/>
      </w:pPr>
    </w:p>
    <w:p w:rsidR="00000000" w:rsidRDefault="006F15A4">
      <w:pPr>
        <w:jc w:val="both"/>
      </w:pPr>
      <w:r>
        <w:t>je relacija R3 koja sadr`i sve n-torke koje se pojavljuju bilo u R1 bilo u R2.</w:t>
      </w:r>
    </w:p>
    <w:p w:rsidR="00000000" w:rsidRDefault="006F15A4">
      <w:pPr>
        <w:tabs>
          <w:tab w:val="left" w:pos="1584"/>
        </w:tabs>
        <w:jc w:val="both"/>
      </w:pPr>
    </w:p>
    <w:p w:rsidR="00000000" w:rsidRDefault="006F15A4">
      <w:pPr>
        <w:jc w:val="both"/>
      </w:pPr>
      <w:r>
        <w:t>Primer: Defini{imo relaciju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2268"/>
          <w:tab w:val="left" w:pos="3686"/>
          <w:tab w:val="left" w:pos="5670"/>
        </w:tabs>
        <w:jc w:val="both"/>
      </w:pPr>
      <w:r>
        <w:t>NOVAORGAN</w:t>
      </w:r>
      <w:r>
        <w:tab/>
        <w:t>ORGJED#</w:t>
      </w:r>
      <w:r>
        <w:tab/>
        <w:t>NAZIVORG</w:t>
      </w:r>
      <w:r>
        <w:tab/>
        <w:t>MESTO_ORG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2694"/>
          <w:tab w:val="left" w:pos="3828"/>
          <w:tab w:val="left" w:pos="5760"/>
        </w:tabs>
        <w:jc w:val="both"/>
      </w:pPr>
      <w:r>
        <w:tab/>
        <w:t>oj4</w:t>
      </w:r>
      <w:r>
        <w:tab/>
        <w:t>Komercijala</w:t>
      </w:r>
      <w:r>
        <w:tab/>
        <w:t xml:space="preserve">Beograd </w:t>
      </w:r>
    </w:p>
    <w:p w:rsidR="00000000" w:rsidRDefault="006F15A4">
      <w:pPr>
        <w:tabs>
          <w:tab w:val="left" w:pos="2694"/>
          <w:tab w:val="left" w:pos="3828"/>
          <w:tab w:val="left" w:pos="5760"/>
        </w:tabs>
        <w:jc w:val="both"/>
      </w:pPr>
      <w:r>
        <w:tab/>
        <w:t>oj6</w:t>
      </w:r>
      <w:r>
        <w:tab/>
        <w:t>Skladi{te 2</w:t>
      </w:r>
      <w:r>
        <w:tab/>
        <w:t>Zagreb</w:t>
      </w:r>
    </w:p>
    <w:p w:rsidR="00000000" w:rsidRDefault="006F15A4">
      <w:pPr>
        <w:jc w:val="both"/>
      </w:pPr>
    </w:p>
    <w:p w:rsidR="00000000" w:rsidRDefault="006F15A4">
      <w:pPr>
        <w:tabs>
          <w:tab w:val="left" w:pos="4536"/>
          <w:tab w:val="left" w:pos="5812"/>
          <w:tab w:val="left" w:pos="7371"/>
        </w:tabs>
        <w:jc w:val="both"/>
      </w:pPr>
      <w:r>
        <w:t xml:space="preserve">RR = ORGANIZACIJA </w:t>
      </w:r>
      <w:r>
        <w:sym w:font="Symbol" w:char="F0C8"/>
      </w:r>
      <w:r>
        <w:t xml:space="preserve"> NOVAORGAN </w:t>
      </w:r>
      <w:r>
        <w:tab/>
        <w:t xml:space="preserve">ORGJED# </w:t>
      </w:r>
      <w:r>
        <w:tab/>
        <w:t xml:space="preserve">NAZIVORG </w:t>
      </w:r>
      <w:r>
        <w:tab/>
        <w:t xml:space="preserve">MESTO_ORG 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4820"/>
          <w:tab w:val="left" w:pos="5954"/>
          <w:tab w:val="left" w:pos="7513"/>
        </w:tabs>
        <w:jc w:val="both"/>
      </w:pPr>
      <w:r>
        <w:tab/>
        <w:t>oj1</w:t>
      </w:r>
      <w:r>
        <w:tab/>
        <w:t>Prodaja</w:t>
      </w:r>
      <w:r>
        <w:tab/>
        <w:t xml:space="preserve">Zagreb </w:t>
      </w:r>
    </w:p>
    <w:p w:rsidR="00000000" w:rsidRDefault="006F15A4">
      <w:pPr>
        <w:tabs>
          <w:tab w:val="left" w:pos="4820"/>
          <w:tab w:val="left" w:pos="5954"/>
          <w:tab w:val="left" w:pos="7513"/>
        </w:tabs>
        <w:jc w:val="both"/>
      </w:pPr>
      <w:r>
        <w:tab/>
        <w:t>oj2</w:t>
      </w:r>
      <w:r>
        <w:tab/>
        <w:t>Razvoj</w:t>
      </w:r>
      <w:r>
        <w:tab/>
        <w:t xml:space="preserve">Beograd </w:t>
      </w:r>
    </w:p>
    <w:p w:rsidR="00000000" w:rsidRDefault="006F15A4">
      <w:pPr>
        <w:tabs>
          <w:tab w:val="left" w:pos="4820"/>
          <w:tab w:val="left" w:pos="5954"/>
          <w:tab w:val="left" w:pos="7513"/>
        </w:tabs>
        <w:jc w:val="both"/>
      </w:pPr>
      <w:r>
        <w:tab/>
        <w:t>oj3</w:t>
      </w:r>
      <w:r>
        <w:tab/>
        <w:t xml:space="preserve">Skladi{te </w:t>
      </w:r>
      <w:r>
        <w:tab/>
        <w:t xml:space="preserve">Skopje </w:t>
      </w:r>
    </w:p>
    <w:p w:rsidR="00000000" w:rsidRDefault="006F15A4">
      <w:pPr>
        <w:tabs>
          <w:tab w:val="left" w:pos="4820"/>
          <w:tab w:val="left" w:pos="5954"/>
          <w:tab w:val="left" w:pos="7513"/>
        </w:tabs>
        <w:jc w:val="both"/>
      </w:pPr>
      <w:r>
        <w:lastRenderedPageBreak/>
        <w:tab/>
        <w:t>oj4</w:t>
      </w:r>
      <w:r>
        <w:tab/>
        <w:t xml:space="preserve">Komercijala </w:t>
      </w:r>
      <w:r>
        <w:tab/>
        <w:t xml:space="preserve">Beograd </w:t>
      </w:r>
    </w:p>
    <w:p w:rsidR="00000000" w:rsidRDefault="006F15A4">
      <w:pPr>
        <w:tabs>
          <w:tab w:val="left" w:pos="4820"/>
          <w:tab w:val="left" w:pos="5954"/>
          <w:tab w:val="left" w:pos="7513"/>
        </w:tabs>
        <w:jc w:val="both"/>
      </w:pPr>
      <w:r>
        <w:tab/>
        <w:t>oj6</w:t>
      </w:r>
      <w:r>
        <w:tab/>
        <w:t xml:space="preserve">Skladi{te 2 </w:t>
      </w:r>
      <w:r>
        <w:tab/>
        <w:t>Zagreb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2. Diferencija.</w:t>
      </w:r>
      <w:r>
        <w:t xml:space="preserve"> Date su relacije R1 i R2 koje zadovolj</w:t>
      </w:r>
      <w:r>
        <w:t>avaju navedeni uslov kompatibilnosti. Rezultat operacije diferencije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>R3 = R1 - R2</w:t>
      </w:r>
    </w:p>
    <w:p w:rsidR="00000000" w:rsidRDefault="006F15A4">
      <w:pPr>
        <w:tabs>
          <w:tab w:val="left" w:pos="2880"/>
          <w:tab w:val="left" w:pos="3024"/>
        </w:tabs>
        <w:ind w:left="1584"/>
        <w:jc w:val="both"/>
      </w:pPr>
    </w:p>
    <w:p w:rsidR="00000000" w:rsidRDefault="006F15A4">
      <w:pPr>
        <w:jc w:val="both"/>
      </w:pPr>
      <w:r>
        <w:t xml:space="preserve">su n-torke relacije R1 koje nisu istovremeno i n-torke relacije R2. 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Primer:</w:t>
      </w:r>
    </w:p>
    <w:p w:rsidR="00000000" w:rsidRDefault="006F15A4">
      <w:pPr>
        <w:jc w:val="both"/>
      </w:pPr>
    </w:p>
    <w:p w:rsidR="00000000" w:rsidRDefault="006F15A4">
      <w:pPr>
        <w:tabs>
          <w:tab w:val="left" w:pos="3828"/>
          <w:tab w:val="left" w:pos="5245"/>
          <w:tab w:val="left" w:pos="7230"/>
        </w:tabs>
        <w:jc w:val="both"/>
      </w:pPr>
      <w:r>
        <w:t>RRR = RR - ORGANIZACIJA</w:t>
      </w:r>
      <w:r>
        <w:tab/>
        <w:t xml:space="preserve">ORGJED# </w:t>
      </w:r>
      <w:r>
        <w:tab/>
        <w:t>NAZIVORG</w:t>
      </w:r>
      <w:r>
        <w:tab/>
        <w:t xml:space="preserve">MESTO_ORG 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4395"/>
          <w:tab w:val="left" w:pos="5387"/>
          <w:tab w:val="left" w:pos="7371"/>
        </w:tabs>
        <w:jc w:val="both"/>
      </w:pPr>
      <w:r>
        <w:tab/>
        <w:t>oj4</w:t>
      </w:r>
      <w:r>
        <w:tab/>
        <w:t xml:space="preserve">Komercijala </w:t>
      </w:r>
      <w:r>
        <w:tab/>
        <w:t xml:space="preserve">Beograd </w:t>
      </w:r>
    </w:p>
    <w:p w:rsidR="00000000" w:rsidRDefault="006F15A4">
      <w:pPr>
        <w:tabs>
          <w:tab w:val="left" w:pos="4395"/>
          <w:tab w:val="left" w:pos="5387"/>
          <w:tab w:val="left" w:pos="7371"/>
        </w:tabs>
        <w:jc w:val="both"/>
      </w:pPr>
      <w:r>
        <w:tab/>
        <w:t>oj6</w:t>
      </w:r>
      <w:r>
        <w:tab/>
        <w:t>Skladi{te 2</w:t>
      </w:r>
      <w:r>
        <w:tab/>
        <w:t>Zagreb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3. Presek.</w:t>
      </w:r>
      <w:r>
        <w:t xml:space="preserve"> Date su relacije R1 i R2 koje zadovoljavaju navedeni uslov kompatibilnosti. Rezultat operacije preseka</w:t>
      </w:r>
    </w:p>
    <w:p w:rsidR="00000000" w:rsidRDefault="006F15A4">
      <w:pPr>
        <w:tabs>
          <w:tab w:val="left" w:pos="2835"/>
        </w:tabs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 xml:space="preserve">R3 =R1 </w:t>
      </w:r>
      <w:r>
        <w:sym w:font="Symbol" w:char="F0C7"/>
      </w:r>
      <w:r>
        <w:t xml:space="preserve"> R2</w:t>
      </w:r>
    </w:p>
    <w:p w:rsidR="00000000" w:rsidRDefault="006F15A4">
      <w:pPr>
        <w:ind w:left="1584"/>
        <w:jc w:val="both"/>
      </w:pPr>
    </w:p>
    <w:p w:rsidR="00000000" w:rsidRDefault="006F15A4">
      <w:pPr>
        <w:jc w:val="both"/>
      </w:pPr>
      <w:r>
        <w:t>je relacija R3 koja sadr`i n-torke koje se pojavljuju u obe relacije R1 i R2.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Operacije unije i diferencije su ope</w:t>
      </w:r>
      <w:r>
        <w:t>racije pogodne za a`uriranje baze podataka. Operacijom unije mogu se u neku relaciju dodati nove n-torke, a operacijom diferencije mogu se iz neke relacije izbaciti ne`eljene n-torke. Izmena vrednosti pojedinih atributa u nekoj relaciji vr{i se uzastopnom primenom operacije diferencije, pomo}u koje se izbaci cela n-torka u kojoj se nalazi posmatrani atribut, a zatim se operacijom unije "vra}a" izba~ena n-torka sa promenjenom vredno{}u atributa.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4. Dekartov proizvod.</w:t>
      </w:r>
      <w:r>
        <w:t xml:space="preserve"> Dekartov proizvod se mo`e primeniti na b</w:t>
      </w:r>
      <w:r>
        <w:t>ilo koje dve relacije. Rezultat ove operacije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>R3 = R1 x R2</w:t>
      </w:r>
    </w:p>
    <w:p w:rsidR="00000000" w:rsidRDefault="006F15A4">
      <w:pPr>
        <w:tabs>
          <w:tab w:val="left" w:pos="1440"/>
        </w:tabs>
        <w:jc w:val="both"/>
      </w:pPr>
    </w:p>
    <w:p w:rsidR="00000000" w:rsidRDefault="006F15A4">
      <w:pPr>
        <w:jc w:val="both"/>
      </w:pPr>
      <w:r>
        <w:t>je relacija R3 ~ije su n-torke svi "parovi" koje ~ine jedna n-torka relacije R1 i jedna n-torka relacije R2.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Primer:</w:t>
      </w:r>
    </w:p>
    <w:p w:rsidR="00000000" w:rsidRDefault="006F15A4">
      <w:pPr>
        <w:jc w:val="both"/>
      </w:pPr>
    </w:p>
    <w:p w:rsidR="00000000" w:rsidRDefault="006F15A4">
      <w:pPr>
        <w:ind w:left="2016" w:hanging="2016"/>
        <w:jc w:val="both"/>
      </w:pPr>
      <w:r>
        <w:t xml:space="preserve">RRR = PRDJEKAT x DAKTILOGRAF 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2268"/>
          <w:tab w:val="left" w:pos="3261"/>
          <w:tab w:val="left" w:pos="4536"/>
          <w:tab w:val="left" w:pos="5529"/>
          <w:tab w:val="left" w:pos="6521"/>
          <w:tab w:val="left" w:pos="7655"/>
        </w:tabs>
        <w:jc w:val="both"/>
      </w:pPr>
      <w:r>
        <w:tab/>
        <w:t xml:space="preserve">PROJ# </w:t>
      </w:r>
      <w:r>
        <w:tab/>
        <w:t>NAZIVPR</w:t>
      </w:r>
      <w:r>
        <w:tab/>
        <w:t>[RUK</w:t>
      </w:r>
      <w:r>
        <w:tab/>
        <w:t>MESTO</w:t>
      </w:r>
      <w:r>
        <w:tab/>
        <w:t>RADN#</w:t>
      </w:r>
      <w:r>
        <w:tab/>
        <w:t>KLASA</w:t>
      </w:r>
    </w:p>
    <w:p w:rsidR="00000000" w:rsidRDefault="006F15A4">
      <w:pPr>
        <w:tabs>
          <w:tab w:val="left" w:pos="2268"/>
          <w:tab w:val="left" w:pos="3261"/>
          <w:tab w:val="left" w:pos="4536"/>
          <w:tab w:val="left" w:pos="5529"/>
          <w:tab w:val="left" w:pos="6521"/>
          <w:tab w:val="left" w:pos="7655"/>
        </w:tabs>
        <w:jc w:val="both"/>
        <w:rPr>
          <w:sz w:val="8"/>
        </w:rPr>
      </w:pPr>
    </w:p>
    <w:p w:rsidR="00000000" w:rsidRDefault="006F15A4">
      <w:pPr>
        <w:tabs>
          <w:tab w:val="left" w:pos="2448"/>
          <w:tab w:val="left" w:pos="3402"/>
          <w:tab w:val="left" w:pos="4678"/>
          <w:tab w:val="left" w:pos="5529"/>
          <w:tab w:val="left" w:pos="6804"/>
          <w:tab w:val="left" w:pos="8080"/>
        </w:tabs>
        <w:jc w:val="both"/>
      </w:pPr>
      <w:r>
        <w:tab/>
        <w:t>pr1</w:t>
      </w:r>
      <w:r>
        <w:tab/>
        <w:t>Stanovi</w:t>
      </w:r>
      <w:r>
        <w:tab/>
        <w:t>r6</w:t>
      </w:r>
      <w:r>
        <w:tab/>
        <w:t>Beograd</w:t>
      </w:r>
      <w:r>
        <w:tab/>
        <w:t>r7</w:t>
      </w:r>
      <w:r>
        <w:tab/>
        <w:t>B</w:t>
      </w:r>
    </w:p>
    <w:p w:rsidR="00000000" w:rsidRDefault="006F15A4">
      <w:pPr>
        <w:tabs>
          <w:tab w:val="left" w:pos="2448"/>
          <w:tab w:val="left" w:pos="3402"/>
          <w:tab w:val="left" w:pos="4678"/>
          <w:tab w:val="left" w:pos="5529"/>
          <w:tab w:val="left" w:pos="6804"/>
          <w:tab w:val="left" w:pos="8080"/>
        </w:tabs>
        <w:jc w:val="both"/>
      </w:pPr>
      <w:r>
        <w:tab/>
        <w:t>pr1</w:t>
      </w:r>
      <w:r>
        <w:tab/>
        <w:t>Stanovi</w:t>
      </w:r>
      <w:r>
        <w:tab/>
        <w:t>r6</w:t>
      </w:r>
      <w:r>
        <w:tab/>
        <w:t>Beograd</w:t>
      </w:r>
      <w:r>
        <w:tab/>
        <w:t>r10</w:t>
      </w:r>
      <w:r>
        <w:tab/>
        <w:t>A</w:t>
      </w:r>
    </w:p>
    <w:p w:rsidR="00000000" w:rsidRDefault="006F15A4">
      <w:pPr>
        <w:tabs>
          <w:tab w:val="left" w:pos="2448"/>
          <w:tab w:val="left" w:pos="3402"/>
          <w:tab w:val="left" w:pos="4678"/>
          <w:tab w:val="left" w:pos="5529"/>
          <w:tab w:val="left" w:pos="6804"/>
          <w:tab w:val="left" w:pos="8080"/>
        </w:tabs>
        <w:jc w:val="both"/>
      </w:pPr>
      <w:r>
        <w:tab/>
        <w:t>pr2</w:t>
      </w:r>
      <w:r>
        <w:tab/>
        <w:t>Fabrika</w:t>
      </w:r>
      <w:r>
        <w:tab/>
        <w:t>r4</w:t>
      </w:r>
      <w:r>
        <w:tab/>
        <w:t>Zagreb</w:t>
      </w:r>
      <w:r>
        <w:tab/>
        <w:t>r7</w:t>
      </w:r>
      <w:r>
        <w:tab/>
        <w:t>B</w:t>
      </w:r>
    </w:p>
    <w:p w:rsidR="00000000" w:rsidRDefault="006F15A4">
      <w:pPr>
        <w:tabs>
          <w:tab w:val="left" w:pos="2448"/>
          <w:tab w:val="left" w:pos="3402"/>
          <w:tab w:val="left" w:pos="4678"/>
          <w:tab w:val="left" w:pos="5529"/>
          <w:tab w:val="left" w:pos="6804"/>
          <w:tab w:val="left" w:pos="8080"/>
        </w:tabs>
        <w:jc w:val="both"/>
      </w:pPr>
      <w:r>
        <w:tab/>
        <w:t>pr2</w:t>
      </w:r>
      <w:r>
        <w:tab/>
        <w:t>Fabrika</w:t>
      </w:r>
      <w:r>
        <w:tab/>
        <w:t>r4</w:t>
      </w:r>
      <w:r>
        <w:tab/>
        <w:t>Zagreb</w:t>
      </w:r>
      <w:r>
        <w:tab/>
        <w:t>r10</w:t>
      </w:r>
      <w:r>
        <w:tab/>
        <w:t>A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Pored skupovnih operacija u relacionom modelu se defini{u i slede}e specifi~ne operacije: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5. Projekcija.</w:t>
      </w:r>
      <w:r>
        <w:t xml:space="preserve"> Operacija projekcije je unarna operaci</w:t>
      </w:r>
      <w:r>
        <w:t>ja koja iz neke relacije selektuje skup navedenih atributa, odnosno "vadi" vertikalni podskup iz odgovaraju}e tabele. Formalno se mo`e definisati na slede}i nadin: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Neka je R(A1, A2, ..., An) relacija, a X podskup njenih atributa. Ozna~imo sa Y komplement </w:t>
      </w:r>
      <w:r>
        <w:sym w:font="Symbol" w:char="F07B"/>
      </w:r>
      <w:r>
        <w:t>A1, A2, ..., An</w:t>
      </w:r>
      <w:r>
        <w:sym w:font="Symbol" w:char="F07D"/>
      </w:r>
      <w:r>
        <w:t xml:space="preserve"> - X. Rezultat operacije projekcije relacije R po atributima X je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567"/>
        </w:tabs>
      </w:pPr>
      <w:r>
        <w:lastRenderedPageBreak/>
        <w:tab/>
        <w:t>P</w:t>
      </w:r>
      <w:r>
        <w:sym w:font="Symbol" w:char="F05B"/>
      </w:r>
      <w:r>
        <w:t>X</w:t>
      </w:r>
      <w:r>
        <w:sym w:font="Symbol" w:char="F05D"/>
      </w:r>
      <w:r>
        <w:t xml:space="preserve"> = </w:t>
      </w:r>
      <w:r>
        <w:sym w:font="Symbol" w:char="F07B"/>
      </w:r>
      <w:r>
        <w:t xml:space="preserve">x </w:t>
      </w:r>
      <w:r>
        <w:sym w:font="Symbol" w:char="F0BD"/>
      </w:r>
      <w:r>
        <w:t xml:space="preserve"> tako da postoji y da je &lt;x,y&gt; </w:t>
      </w:r>
      <w:r>
        <w:sym w:font="Symbol" w:char="F0CE"/>
      </w:r>
      <w:r>
        <w:t xml:space="preserve"> R</w:t>
      </w:r>
      <w:r>
        <w:sym w:font="Symbol" w:char="F07D"/>
      </w:r>
      <w:r>
        <w:t>.</w:t>
      </w:r>
    </w:p>
    <w:p w:rsidR="00000000" w:rsidRDefault="006F15A4">
      <w:pPr>
        <w:jc w:val="both"/>
      </w:pPr>
    </w:p>
    <w:p w:rsidR="00000000" w:rsidRDefault="006F15A4">
      <w:pPr>
        <w:tabs>
          <w:tab w:val="left" w:pos="1440"/>
        </w:tabs>
        <w:jc w:val="both"/>
      </w:pPr>
      <w:r>
        <w:t xml:space="preserve">Primer: </w:t>
      </w:r>
      <w:r>
        <w:tab/>
        <w:t>RR = P</w:t>
      </w:r>
      <w:r>
        <w:sym w:font="Symbol" w:char="F05B"/>
      </w:r>
      <w:r>
        <w:t>STAROST,MESTO_RO\</w:t>
      </w:r>
      <w:r>
        <w:sym w:font="Symbol" w:char="F05D"/>
      </w:r>
      <w:r>
        <w:t>RADNIK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1701"/>
          <w:tab w:val="left" w:pos="3119"/>
        </w:tabs>
        <w:jc w:val="both"/>
      </w:pPr>
      <w:r>
        <w:tab/>
        <w:t>STAROST</w:t>
      </w:r>
      <w:r>
        <w:tab/>
        <w:t>MESTO_RO\</w:t>
      </w:r>
    </w:p>
    <w:p w:rsidR="00000000" w:rsidRDefault="006F15A4">
      <w:pPr>
        <w:tabs>
          <w:tab w:val="left" w:pos="1985"/>
          <w:tab w:val="left" w:pos="3402"/>
        </w:tabs>
        <w:jc w:val="both"/>
      </w:pPr>
      <w:r>
        <w:tab/>
        <w:t>24</w:t>
      </w:r>
      <w:r>
        <w:tab/>
        <w:t>Beograd</w:t>
      </w:r>
    </w:p>
    <w:p w:rsidR="00000000" w:rsidRDefault="006F15A4">
      <w:pPr>
        <w:tabs>
          <w:tab w:val="left" w:pos="1985"/>
          <w:tab w:val="left" w:pos="3402"/>
        </w:tabs>
        <w:jc w:val="both"/>
      </w:pPr>
      <w:r>
        <w:tab/>
        <w:t>22</w:t>
      </w:r>
      <w:r>
        <w:tab/>
        <w:t>Ni{</w:t>
      </w:r>
    </w:p>
    <w:p w:rsidR="00000000" w:rsidRDefault="006F15A4">
      <w:pPr>
        <w:tabs>
          <w:tab w:val="left" w:pos="1985"/>
          <w:tab w:val="left" w:pos="3402"/>
        </w:tabs>
        <w:jc w:val="both"/>
      </w:pPr>
      <w:r>
        <w:tab/>
        <w:t>44</w:t>
      </w:r>
      <w:r>
        <w:tab/>
        <w:t>Sarajevo</w:t>
      </w:r>
    </w:p>
    <w:p w:rsidR="00000000" w:rsidRDefault="006F15A4">
      <w:pPr>
        <w:tabs>
          <w:tab w:val="left" w:pos="1985"/>
          <w:tab w:val="left" w:pos="3402"/>
        </w:tabs>
        <w:jc w:val="both"/>
      </w:pPr>
      <w:r>
        <w:tab/>
        <w:t>52</w:t>
      </w:r>
      <w:r>
        <w:tab/>
        <w:t>Beograd</w:t>
      </w:r>
    </w:p>
    <w:p w:rsidR="00000000" w:rsidRDefault="006F15A4">
      <w:pPr>
        <w:tabs>
          <w:tab w:val="left" w:pos="1985"/>
          <w:tab w:val="left" w:pos="3402"/>
        </w:tabs>
        <w:jc w:val="both"/>
      </w:pPr>
      <w:r>
        <w:tab/>
        <w:t>24</w:t>
      </w:r>
      <w:r>
        <w:tab/>
        <w:t>Zagreb</w:t>
      </w:r>
    </w:p>
    <w:p w:rsidR="00000000" w:rsidRDefault="006F15A4">
      <w:pPr>
        <w:tabs>
          <w:tab w:val="left" w:pos="1985"/>
          <w:tab w:val="left" w:pos="3402"/>
        </w:tabs>
        <w:jc w:val="both"/>
      </w:pPr>
      <w:r>
        <w:tab/>
        <w:t>27</w:t>
      </w:r>
      <w:r>
        <w:tab/>
        <w:t>N</w:t>
      </w:r>
      <w:r>
        <w:t>ovi Sad</w:t>
      </w:r>
    </w:p>
    <w:p w:rsidR="00000000" w:rsidRDefault="006F15A4">
      <w:pPr>
        <w:tabs>
          <w:tab w:val="left" w:pos="1985"/>
          <w:tab w:val="left" w:pos="3402"/>
        </w:tabs>
        <w:jc w:val="both"/>
      </w:pPr>
      <w:r>
        <w:tab/>
        <w:t>25</w:t>
      </w:r>
      <w:r>
        <w:tab/>
        <w:t>Zagreb</w:t>
      </w:r>
    </w:p>
    <w:p w:rsidR="00000000" w:rsidRDefault="006F15A4">
      <w:pPr>
        <w:tabs>
          <w:tab w:val="left" w:pos="1985"/>
          <w:tab w:val="left" w:pos="3402"/>
        </w:tabs>
        <w:jc w:val="both"/>
      </w:pPr>
      <w:r>
        <w:tab/>
        <w:t>72</w:t>
      </w:r>
      <w:r>
        <w:tab/>
        <w:t>Beograd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(Kada se iz neke relacije selektuje podskup atributa preko operacije projekcije u rezultatu se mogu pojaviti duplikati n-torki. Operacija projekcije podrazumeva da se ovi duplikati elimini{u, kako je to u navedenom primeru i ura|eno).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6. Selekcija (Restrikcija).</w:t>
      </w:r>
      <w:r>
        <w:t xml:space="preserve"> Selekcija je tako|e unarna operacija koja iz date relacije selektuje n-torke koje zadovoljavaju zadati uslov ("vadi" horizontalni podskup tabele). Formalno se defini{e na slede}i na~in: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Data je relacija R(A1, A2, ..</w:t>
      </w:r>
      <w:r>
        <w:t>., An) i predikat P definisan nad njenim atributima. Rezultat operacije selekcije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567"/>
        </w:tabs>
      </w:pPr>
      <w:r>
        <w:tab/>
        <w:t>S</w:t>
      </w:r>
      <w:r>
        <w:sym w:font="Symbol" w:char="F05B"/>
      </w:r>
      <w:r>
        <w:t>P</w:t>
      </w:r>
      <w:r>
        <w:sym w:font="Symbol" w:char="F05D"/>
      </w:r>
      <w:r>
        <w:t xml:space="preserve">R = </w:t>
      </w:r>
      <w:r>
        <w:sym w:font="Symbol" w:char="F07B"/>
      </w:r>
      <w:r>
        <w:t xml:space="preserve">x </w:t>
      </w:r>
      <w:r>
        <w:sym w:font="Symbol" w:char="F0BD"/>
      </w:r>
      <w:r>
        <w:t xml:space="preserve"> x </w:t>
      </w:r>
      <w:r>
        <w:sym w:font="Symbol" w:char="F0CE"/>
      </w:r>
      <w:r>
        <w:t xml:space="preserve"> R i P(x)</w:t>
      </w:r>
      <w:r>
        <w:sym w:font="Symbol" w:char="F07D"/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Primer: Prika`i radnike koji su stariji od 24 godine, a ro|eni su u Beogradu.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1728"/>
          <w:tab w:val="left" w:pos="2160"/>
          <w:tab w:val="left" w:pos="2304"/>
          <w:tab w:val="left" w:pos="2448"/>
          <w:tab w:val="left" w:pos="3168"/>
          <w:tab w:val="left" w:pos="4608"/>
          <w:tab w:val="left" w:pos="5472"/>
          <w:tab w:val="left" w:pos="5616"/>
          <w:tab w:val="left" w:pos="6480"/>
          <w:tab w:val="left" w:pos="7776"/>
        </w:tabs>
        <w:ind w:left="567"/>
        <w:jc w:val="both"/>
      </w:pPr>
      <w:r>
        <w:t>RR = S</w:t>
      </w:r>
      <w:r>
        <w:sym w:font="Symbol" w:char="F05B"/>
      </w:r>
      <w:r>
        <w:t>STAROST &gt; 24 AND MESTO_RO\ = 'Beograd'</w:t>
      </w:r>
      <w:r>
        <w:sym w:font="Symbol" w:char="F05D"/>
      </w:r>
      <w:r>
        <w:t xml:space="preserve">RADNIK 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1843"/>
          <w:tab w:val="left" w:pos="2977"/>
          <w:tab w:val="left" w:pos="3828"/>
          <w:tab w:val="left" w:pos="5245"/>
          <w:tab w:val="left" w:pos="7088"/>
        </w:tabs>
        <w:ind w:left="851"/>
        <w:jc w:val="both"/>
      </w:pPr>
      <w:r>
        <w:t>RADN#</w:t>
      </w:r>
      <w:r>
        <w:tab/>
        <w:t>MLB</w:t>
      </w:r>
      <w:r>
        <w:tab/>
        <w:t>IME</w:t>
      </w:r>
      <w:r>
        <w:tab/>
        <w:t>STAROST</w:t>
      </w:r>
      <w:r>
        <w:tab/>
        <w:t>MESTO_RO\</w:t>
      </w:r>
      <w:r>
        <w:tab/>
        <w:t xml:space="preserve">ORGJED# </w:t>
      </w:r>
    </w:p>
    <w:p w:rsidR="00000000" w:rsidRDefault="006F15A4">
      <w:pPr>
        <w:tabs>
          <w:tab w:val="left" w:pos="1843"/>
          <w:tab w:val="left" w:pos="2977"/>
          <w:tab w:val="left" w:pos="4111"/>
          <w:tab w:val="left" w:pos="5529"/>
          <w:tab w:val="left" w:pos="7371"/>
        </w:tabs>
        <w:ind w:left="851" w:firstLine="142"/>
        <w:jc w:val="both"/>
      </w:pPr>
      <w:r>
        <w:t>r4</w:t>
      </w:r>
      <w:r>
        <w:tab/>
        <w:t>1111937..</w:t>
      </w:r>
      <w:r>
        <w:tab/>
        <w:t>Persa</w:t>
      </w:r>
      <w:r>
        <w:tab/>
        <w:t>52</w:t>
      </w:r>
      <w:r>
        <w:tab/>
        <w:t>Beograd</w:t>
      </w:r>
      <w:r>
        <w:tab/>
        <w:t xml:space="preserve">oj1 </w:t>
      </w:r>
    </w:p>
    <w:p w:rsidR="00000000" w:rsidRDefault="006F15A4">
      <w:pPr>
        <w:tabs>
          <w:tab w:val="left" w:pos="1843"/>
          <w:tab w:val="left" w:pos="2977"/>
          <w:tab w:val="left" w:pos="4111"/>
          <w:tab w:val="left" w:pos="5529"/>
          <w:tab w:val="left" w:pos="7371"/>
        </w:tabs>
        <w:ind w:left="851" w:firstLine="142"/>
        <w:jc w:val="both"/>
      </w:pPr>
      <w:r>
        <w:t>r10</w:t>
      </w:r>
      <w:r>
        <w:tab/>
        <w:t>0909899..</w:t>
      </w:r>
      <w:r>
        <w:tab/>
        <w:t>Pera</w:t>
      </w:r>
      <w:r>
        <w:tab/>
        <w:t>72</w:t>
      </w:r>
      <w:r>
        <w:tab/>
        <w:t>Beograd</w:t>
      </w:r>
      <w:r>
        <w:tab/>
        <w:t>oj1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7. Spajanje (Join).</w:t>
      </w:r>
      <w:r>
        <w:t xml:space="preserve"> Spajanje je binarna operacija koja spaja dve relacije na taj na~in da se u rezultatu pojavljuju  oni  parovi  n-torki jedne i druge rel</w:t>
      </w:r>
      <w:r>
        <w:t xml:space="preserve">acije  koji  zadovoljavaju uslov zadat nad njihovim atributima. Formalno se defini{e na slede}i na~in: Date su relacije R1(A1, A2, ..., An) i R2(B1,B2, ..., Bm) i predikat </w:t>
      </w:r>
      <w:r>
        <w:sym w:font="Symbol" w:char="F051"/>
      </w:r>
      <w:r>
        <w:t xml:space="preserve"> definisan nad njihovim atributima. Obele`imo sa X i Y skupove atributa relacija R1 i R2, respektivno. Rezultat operacije spajanja ovih relacija (tzv. </w:t>
      </w:r>
      <w:r>
        <w:rPr>
          <w:rFonts w:ascii="TimesRomanBold" w:hAnsi="TimesRomanBold"/>
        </w:rPr>
        <w:t>teta spajanje</w:t>
      </w:r>
      <w:r>
        <w:t>) je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567"/>
        </w:tabs>
      </w:pPr>
      <w:r>
        <w:tab/>
        <w:t>R1</w:t>
      </w:r>
      <w:r>
        <w:sym w:font="Symbol" w:char="F05B"/>
      </w:r>
      <w:r>
        <w:t>x</w:t>
      </w:r>
      <w:r>
        <w:sym w:font="Symbol" w:char="F051"/>
      </w:r>
      <w:r>
        <w:sym w:font="Symbol" w:char="F05D"/>
      </w:r>
      <w:r>
        <w:t xml:space="preserve">R2 = </w:t>
      </w:r>
      <w:r>
        <w:sym w:font="Symbol" w:char="F07B"/>
      </w:r>
      <w:r>
        <w:t xml:space="preserve">&lt;x,y&gt; </w:t>
      </w:r>
      <w:r>
        <w:sym w:font="Symbol" w:char="F0BD"/>
      </w:r>
      <w:r>
        <w:t xml:space="preserve"> x </w:t>
      </w:r>
      <w:r>
        <w:sym w:font="Symbol" w:char="F0CE"/>
      </w:r>
      <w:r>
        <w:t xml:space="preserve"> R1 AND y </w:t>
      </w:r>
      <w:r>
        <w:sym w:font="Symbol" w:char="F0CE"/>
      </w:r>
      <w:r>
        <w:t xml:space="preserve"> R2 AND </w:t>
      </w:r>
      <w:r>
        <w:sym w:font="Symbol" w:char="F051"/>
      </w:r>
      <w:r>
        <w:t>(x,y)</w:t>
      </w:r>
      <w:r>
        <w:sym w:font="Symbol" w:char="F07D"/>
      </w:r>
      <w:r>
        <w:t>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Oznaka x</w:t>
      </w:r>
      <w:r>
        <w:sym w:font="Symbol" w:char="F051"/>
      </w:r>
      <w:r>
        <w:t xml:space="preserve"> za operaciju spajanja ukazuje na ~injenicu, o~iglednu iz definicije teta spajanja, da ova operacija nije p</w:t>
      </w:r>
      <w:r>
        <w:t xml:space="preserve">rimitivna operacija relacione algebre, ve} se mo`e izvesti uzastopnom primenom operacije Dekartovog proizvoda (x) i selekcije po predikatu </w:t>
      </w:r>
      <w:r>
        <w:sym w:font="Symbol" w:char="F051"/>
      </w:r>
      <w:r>
        <w:t xml:space="preserve"> iz tako dobijene relacije.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Ako je predikat </w:t>
      </w:r>
      <w:r>
        <w:sym w:font="Symbol" w:char="F051"/>
      </w:r>
      <w:r>
        <w:t xml:space="preserve"> definisan sa Ak = Bj, s tim da su i atributi Ak i Bj definisani nad istim domenima, tada se takvo spajanje naziva </w:t>
      </w:r>
      <w:r>
        <w:rPr>
          <w:rFonts w:ascii="TimesRomanBold" w:hAnsi="TimesRomanBold"/>
        </w:rPr>
        <w:t>ekvispajanje.</w:t>
      </w:r>
    </w:p>
    <w:p w:rsidR="00000000" w:rsidRDefault="006F15A4">
      <w:pPr>
        <w:jc w:val="both"/>
      </w:pPr>
    </w:p>
    <w:p w:rsidR="00000000" w:rsidRDefault="006F15A4">
      <w:pPr>
        <w:ind w:left="288"/>
        <w:jc w:val="both"/>
      </w:pPr>
      <w:r>
        <w:t>Primer ekvispajanja:</w:t>
      </w:r>
    </w:p>
    <w:p w:rsidR="00000000" w:rsidRDefault="006F15A4">
      <w:pPr>
        <w:tabs>
          <w:tab w:val="left" w:pos="1728"/>
          <w:tab w:val="left" w:pos="1872"/>
          <w:tab w:val="left" w:pos="2016"/>
          <w:tab w:val="left" w:pos="2736"/>
          <w:tab w:val="left" w:pos="3888"/>
          <w:tab w:val="left" w:pos="5616"/>
          <w:tab w:val="left" w:pos="6912"/>
          <w:tab w:val="left" w:pos="8064"/>
          <w:tab w:val="left" w:pos="8928"/>
        </w:tabs>
        <w:jc w:val="both"/>
        <w:rPr>
          <w:sz w:val="8"/>
        </w:rPr>
      </w:pPr>
    </w:p>
    <w:p w:rsidR="00000000" w:rsidRDefault="006F15A4">
      <w:pPr>
        <w:tabs>
          <w:tab w:val="left" w:pos="993"/>
          <w:tab w:val="left" w:pos="2016"/>
          <w:tab w:val="left" w:pos="2694"/>
          <w:tab w:val="left" w:pos="4111"/>
          <w:tab w:val="left" w:pos="5812"/>
          <w:tab w:val="left" w:pos="7230"/>
          <w:tab w:val="left" w:pos="8222"/>
        </w:tabs>
        <w:ind w:left="284"/>
        <w:jc w:val="both"/>
      </w:pPr>
      <w:r>
        <w:t>RR = RADNIK</w:t>
      </w:r>
      <w:r>
        <w:sym w:font="Symbol" w:char="F05B"/>
      </w:r>
      <w:r>
        <w:t>RADNIK.RADN# = DAKTILOGRAF.RADN#</w:t>
      </w:r>
      <w:r>
        <w:sym w:font="Symbol" w:char="F05D"/>
      </w:r>
      <w:r>
        <w:t xml:space="preserve">DAKTILOGRAF 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993"/>
          <w:tab w:val="left" w:pos="2016"/>
          <w:tab w:val="left" w:pos="2694"/>
          <w:tab w:val="left" w:pos="4111"/>
          <w:tab w:val="left" w:pos="5812"/>
          <w:tab w:val="left" w:pos="7230"/>
          <w:tab w:val="left" w:pos="8222"/>
        </w:tabs>
        <w:ind w:hanging="6"/>
        <w:jc w:val="both"/>
      </w:pPr>
      <w:r>
        <w:t xml:space="preserve">RADN# </w:t>
      </w:r>
      <w:r>
        <w:tab/>
        <w:t>MLB</w:t>
      </w:r>
      <w:r>
        <w:tab/>
        <w:t>IME</w:t>
      </w:r>
      <w:r>
        <w:tab/>
        <w:t xml:space="preserve"> STAROST </w:t>
      </w:r>
      <w:r>
        <w:tab/>
        <w:t>MESTO_RO\</w:t>
      </w:r>
      <w:r>
        <w:tab/>
        <w:t xml:space="preserve">ORGJED# </w:t>
      </w:r>
      <w:r>
        <w:tab/>
        <w:t xml:space="preserve">RADN# </w:t>
      </w:r>
      <w:r>
        <w:tab/>
        <w:t xml:space="preserve">KLASA </w:t>
      </w:r>
    </w:p>
    <w:p w:rsidR="00000000" w:rsidRDefault="006F15A4">
      <w:pPr>
        <w:tabs>
          <w:tab w:val="left" w:pos="993"/>
          <w:tab w:val="left" w:pos="1134"/>
          <w:tab w:val="left" w:pos="2016"/>
          <w:tab w:val="left" w:pos="3119"/>
          <w:tab w:val="left" w:pos="4395"/>
          <w:tab w:val="left" w:pos="6096"/>
          <w:tab w:val="left" w:pos="7513"/>
          <w:tab w:val="left" w:pos="8505"/>
        </w:tabs>
        <w:ind w:left="142" w:hanging="6"/>
        <w:jc w:val="both"/>
      </w:pPr>
      <w:r>
        <w:lastRenderedPageBreak/>
        <w:t>r7</w:t>
      </w:r>
      <w:r>
        <w:tab/>
        <w:t xml:space="preserve">0203955.. </w:t>
      </w:r>
      <w:r>
        <w:tab/>
        <w:t xml:space="preserve">Mira </w:t>
      </w:r>
      <w:r>
        <w:tab/>
        <w:t>27</w:t>
      </w:r>
      <w:r>
        <w:tab/>
        <w:t>Novi Sad</w:t>
      </w:r>
      <w:r>
        <w:tab/>
        <w:t>oj3</w:t>
      </w:r>
      <w:r>
        <w:tab/>
        <w:t>r7</w:t>
      </w:r>
      <w:r>
        <w:tab/>
        <w:t xml:space="preserve">B </w:t>
      </w:r>
    </w:p>
    <w:p w:rsidR="00000000" w:rsidRDefault="006F15A4">
      <w:pPr>
        <w:tabs>
          <w:tab w:val="left" w:pos="993"/>
          <w:tab w:val="left" w:pos="1134"/>
          <w:tab w:val="left" w:pos="2016"/>
          <w:tab w:val="left" w:pos="3119"/>
          <w:tab w:val="left" w:pos="4395"/>
          <w:tab w:val="left" w:pos="6096"/>
          <w:tab w:val="left" w:pos="7513"/>
          <w:tab w:val="left" w:pos="8505"/>
        </w:tabs>
        <w:ind w:left="142" w:hanging="6"/>
        <w:jc w:val="both"/>
      </w:pPr>
      <w:r>
        <w:t xml:space="preserve">r10 </w:t>
      </w:r>
      <w:r>
        <w:tab/>
        <w:t xml:space="preserve">0909899.. </w:t>
      </w:r>
      <w:r>
        <w:tab/>
        <w:t xml:space="preserve">Pera </w:t>
      </w:r>
      <w:r>
        <w:tab/>
        <w:t>72</w:t>
      </w:r>
      <w:r>
        <w:tab/>
        <w:t>Beograd</w:t>
      </w:r>
      <w:r>
        <w:tab/>
        <w:t>oj1</w:t>
      </w:r>
      <w:r>
        <w:tab/>
        <w:t>r10</w:t>
      </w:r>
      <w:r>
        <w:tab/>
        <w:t>A</w:t>
      </w:r>
    </w:p>
    <w:p w:rsidR="00000000" w:rsidRDefault="006F15A4">
      <w:pPr>
        <w:tabs>
          <w:tab w:val="left" w:pos="1584"/>
        </w:tabs>
        <w:jc w:val="both"/>
      </w:pPr>
    </w:p>
    <w:p w:rsidR="00000000" w:rsidRDefault="006F15A4">
      <w:pPr>
        <w:jc w:val="both"/>
      </w:pPr>
      <w:r>
        <w:t xml:space="preserve">O~igledno je da se u rezultatu ekvispajanja uvek pojavljuju dve iste kolone. Ako se jedna od te dve kolone izbace, takvo spajanje se naziva </w:t>
      </w:r>
      <w:r>
        <w:rPr>
          <w:rFonts w:ascii="TimesRomanBold" w:hAnsi="TimesRomanBold"/>
        </w:rPr>
        <w:t>prirodno spajanje</w:t>
      </w:r>
      <w:r>
        <w:t>. Uobi~ajeno je da se ozna~ava sa *</w:t>
      </w:r>
    </w:p>
    <w:p w:rsidR="00000000" w:rsidRDefault="006F15A4">
      <w:pPr>
        <w:tabs>
          <w:tab w:val="left" w:pos="1584"/>
        </w:tabs>
        <w:jc w:val="both"/>
        <w:rPr>
          <w:sz w:val="8"/>
        </w:rPr>
      </w:pPr>
    </w:p>
    <w:p w:rsidR="00000000" w:rsidRDefault="006F15A4">
      <w:pPr>
        <w:tabs>
          <w:tab w:val="left" w:pos="993"/>
          <w:tab w:val="left" w:pos="2016"/>
          <w:tab w:val="left" w:pos="2694"/>
          <w:tab w:val="left" w:pos="4111"/>
          <w:tab w:val="left" w:pos="5812"/>
          <w:tab w:val="left" w:pos="7230"/>
          <w:tab w:val="left" w:pos="8222"/>
        </w:tabs>
        <w:ind w:left="284"/>
        <w:jc w:val="both"/>
      </w:pPr>
      <w:r>
        <w:t>RR = RADNIK</w:t>
      </w:r>
      <w:r>
        <w:sym w:font="Symbol" w:char="F05B"/>
      </w:r>
      <w:r>
        <w:t>RADNIK.RADN# * DAKTILOGRAF.RADN#</w:t>
      </w:r>
      <w:r>
        <w:sym w:font="Symbol" w:char="F05D"/>
      </w:r>
      <w:r>
        <w:t xml:space="preserve">DAKTILOGRAF </w:t>
      </w:r>
    </w:p>
    <w:p w:rsidR="00000000" w:rsidRDefault="006F15A4">
      <w:pPr>
        <w:jc w:val="both"/>
      </w:pPr>
    </w:p>
    <w:p w:rsidR="00000000" w:rsidRDefault="006F15A4">
      <w:pPr>
        <w:tabs>
          <w:tab w:val="left" w:pos="993"/>
          <w:tab w:val="left" w:pos="2016"/>
          <w:tab w:val="left" w:pos="2694"/>
          <w:tab w:val="left" w:pos="4111"/>
          <w:tab w:val="left" w:pos="5812"/>
          <w:tab w:val="left" w:pos="7230"/>
          <w:tab w:val="left" w:pos="8222"/>
        </w:tabs>
        <w:ind w:hanging="6"/>
        <w:jc w:val="both"/>
      </w:pPr>
      <w:r>
        <w:t xml:space="preserve">RADN# </w:t>
      </w:r>
      <w:r>
        <w:tab/>
        <w:t>MLB</w:t>
      </w:r>
      <w:r>
        <w:tab/>
        <w:t>IME</w:t>
      </w:r>
      <w:r>
        <w:tab/>
        <w:t xml:space="preserve"> STAROST </w:t>
      </w:r>
      <w:r>
        <w:tab/>
        <w:t>MESTO_RO\</w:t>
      </w:r>
      <w:r>
        <w:tab/>
        <w:t xml:space="preserve">ORGJED# </w:t>
      </w:r>
      <w:r>
        <w:tab/>
        <w:t xml:space="preserve">KLASA </w:t>
      </w:r>
    </w:p>
    <w:p w:rsidR="00000000" w:rsidRDefault="006F15A4">
      <w:pPr>
        <w:tabs>
          <w:tab w:val="left" w:pos="993"/>
          <w:tab w:val="left" w:pos="1134"/>
          <w:tab w:val="left" w:pos="2016"/>
          <w:tab w:val="left" w:pos="3119"/>
          <w:tab w:val="left" w:pos="4395"/>
          <w:tab w:val="left" w:pos="6096"/>
          <w:tab w:val="left" w:pos="7513"/>
          <w:tab w:val="left" w:pos="8505"/>
        </w:tabs>
        <w:ind w:left="142" w:hanging="6"/>
        <w:jc w:val="both"/>
      </w:pPr>
      <w:r>
        <w:t>r7</w:t>
      </w:r>
      <w:r>
        <w:tab/>
        <w:t xml:space="preserve">0203955.. </w:t>
      </w:r>
      <w:r>
        <w:tab/>
        <w:t xml:space="preserve">Mira </w:t>
      </w:r>
      <w:r>
        <w:tab/>
        <w:t>27</w:t>
      </w:r>
      <w:r>
        <w:tab/>
        <w:t>Novi Sad</w:t>
      </w:r>
      <w:r>
        <w:tab/>
        <w:t>oj3</w:t>
      </w:r>
      <w:r>
        <w:tab/>
        <w:t xml:space="preserve">B </w:t>
      </w:r>
    </w:p>
    <w:p w:rsidR="00000000" w:rsidRDefault="006F15A4">
      <w:pPr>
        <w:tabs>
          <w:tab w:val="left" w:pos="993"/>
          <w:tab w:val="left" w:pos="1134"/>
          <w:tab w:val="left" w:pos="2016"/>
          <w:tab w:val="left" w:pos="3119"/>
          <w:tab w:val="left" w:pos="4395"/>
          <w:tab w:val="left" w:pos="6096"/>
          <w:tab w:val="left" w:pos="7513"/>
          <w:tab w:val="left" w:pos="8505"/>
        </w:tabs>
        <w:ind w:left="142" w:hanging="6"/>
        <w:jc w:val="both"/>
      </w:pPr>
      <w:r>
        <w:t xml:space="preserve">r10 </w:t>
      </w:r>
      <w:r>
        <w:tab/>
        <w:t xml:space="preserve">0909899.. </w:t>
      </w:r>
      <w:r>
        <w:tab/>
        <w:t xml:space="preserve">Pera </w:t>
      </w:r>
      <w:r>
        <w:tab/>
        <w:t>72</w:t>
      </w:r>
      <w:r>
        <w:tab/>
        <w:t>Beograd</w:t>
      </w:r>
      <w:r>
        <w:tab/>
        <w:t>oj1</w:t>
      </w:r>
      <w:r>
        <w:tab/>
        <w:t>A</w:t>
      </w:r>
    </w:p>
    <w:p w:rsidR="00000000" w:rsidRDefault="006F15A4">
      <w:pPr>
        <w:tabs>
          <w:tab w:val="left" w:pos="5472"/>
        </w:tabs>
        <w:jc w:val="both"/>
      </w:pPr>
    </w:p>
    <w:p w:rsidR="00000000" w:rsidRDefault="006F15A4">
      <w:pPr>
        <w:tabs>
          <w:tab w:val="left" w:pos="5472"/>
        </w:tabs>
        <w:jc w:val="both"/>
        <w:rPr>
          <w:sz w:val="8"/>
        </w:rPr>
      </w:pPr>
    </w:p>
    <w:p w:rsidR="00000000" w:rsidRDefault="006F15A4">
      <w:pPr>
        <w:jc w:val="both"/>
      </w:pPr>
      <w:r>
        <w:rPr>
          <w:rFonts w:ascii="TimesRomanBold" w:hAnsi="TimesRomanBold"/>
        </w:rPr>
        <w:t>8. Deljenje.</w:t>
      </w:r>
      <w:r>
        <w:t xml:space="preserve"> Deljenje je operacija pogodna za upite u kojima se javlja re~ “svi”. Formalno se defin</w:t>
      </w:r>
      <w:r>
        <w:t>i{e na slede}i na~in: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Neka su A(X,Y) i B(Z) relacije gde su X, Y i Z skupovi atributa takvi da su Y i Z jednakobrojni, a odgovaraju}i domeni su im jednaki. Rezultat operacije deljenja</w:t>
      </w:r>
    </w:p>
    <w:p w:rsidR="00000000" w:rsidRDefault="006F15A4">
      <w:pPr>
        <w:tabs>
          <w:tab w:val="left" w:pos="5472"/>
        </w:tabs>
        <w:jc w:val="both"/>
        <w:rPr>
          <w:sz w:val="8"/>
        </w:rPr>
      </w:pPr>
    </w:p>
    <w:p w:rsidR="00000000" w:rsidRDefault="006F15A4">
      <w:pPr>
        <w:tabs>
          <w:tab w:val="left" w:pos="5472"/>
        </w:tabs>
        <w:ind w:left="567"/>
        <w:jc w:val="both"/>
      </w:pPr>
      <w:r>
        <w:t>A</w:t>
      </w:r>
      <w:r>
        <w:sym w:font="Symbol" w:char="F05B"/>
      </w:r>
      <w:r>
        <w:t xml:space="preserve">Y </w:t>
      </w:r>
      <w:r>
        <w:sym w:font="Symbol" w:char="F0B8"/>
      </w:r>
      <w:r>
        <w:t xml:space="preserve"> Z</w:t>
      </w:r>
      <w:r>
        <w:sym w:font="Symbol" w:char="F05D"/>
      </w:r>
      <w:r>
        <w:t>B = R(X)</w:t>
      </w:r>
    </w:p>
    <w:p w:rsidR="00000000" w:rsidRDefault="006F15A4">
      <w:pPr>
        <w:tabs>
          <w:tab w:val="left" w:pos="5472"/>
        </w:tabs>
        <w:jc w:val="both"/>
        <w:rPr>
          <w:sz w:val="8"/>
        </w:rPr>
      </w:pPr>
    </w:p>
    <w:p w:rsidR="00000000" w:rsidRDefault="006F15A4">
      <w:pPr>
        <w:jc w:val="both"/>
      </w:pPr>
      <w:r>
        <w:t>gde n-torka  x  uzima vrednosti iz A.X, a par &lt;x,y&gt; postoji u A za sve vrednosti  y  koje se pojavljuju u B(Z).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Primer: Izlistaj {ifre radnika koji rade na svim projektima. Da bi se izvr{io ovaj upit postupa se po slede}em algoritmu:</w:t>
      </w:r>
    </w:p>
    <w:p w:rsidR="00000000" w:rsidRDefault="006F15A4">
      <w:pPr>
        <w:jc w:val="both"/>
      </w:pPr>
    </w:p>
    <w:p w:rsidR="00000000" w:rsidRDefault="006F15A4">
      <w:pPr>
        <w:tabs>
          <w:tab w:val="left" w:pos="3969"/>
          <w:tab w:val="left" w:pos="4678"/>
        </w:tabs>
        <w:ind w:left="567"/>
        <w:jc w:val="both"/>
      </w:pPr>
      <w:r>
        <w:t>1. R1 = P</w:t>
      </w:r>
      <w:r>
        <w:sym w:font="Symbol" w:char="F05B"/>
      </w:r>
      <w:r>
        <w:t>PROJ#</w:t>
      </w:r>
      <w:r>
        <w:sym w:font="Symbol" w:char="F05D"/>
      </w:r>
      <w:r>
        <w:t>PROJEKAT</w:t>
      </w:r>
      <w:r>
        <w:tab/>
        <w:t>R1</w:t>
      </w:r>
      <w:r>
        <w:tab/>
        <w:t>PROJ#</w:t>
      </w:r>
    </w:p>
    <w:p w:rsidR="00000000" w:rsidRDefault="006F15A4">
      <w:pPr>
        <w:tabs>
          <w:tab w:val="left" w:pos="3969"/>
          <w:tab w:val="left" w:pos="4820"/>
        </w:tabs>
        <w:ind w:left="567"/>
        <w:jc w:val="both"/>
      </w:pPr>
      <w:r>
        <w:tab/>
      </w:r>
      <w:r>
        <w:tab/>
        <w:t>pr1</w:t>
      </w:r>
    </w:p>
    <w:p w:rsidR="00000000" w:rsidRDefault="006F15A4">
      <w:pPr>
        <w:tabs>
          <w:tab w:val="left" w:pos="3969"/>
          <w:tab w:val="left" w:pos="4820"/>
        </w:tabs>
        <w:ind w:left="567"/>
        <w:jc w:val="both"/>
      </w:pPr>
      <w:r>
        <w:tab/>
      </w:r>
      <w:r>
        <w:tab/>
        <w:t>pr2</w:t>
      </w:r>
    </w:p>
    <w:p w:rsidR="00000000" w:rsidRDefault="006F15A4">
      <w:pPr>
        <w:tabs>
          <w:tab w:val="left" w:pos="3969"/>
          <w:tab w:val="left" w:pos="4820"/>
        </w:tabs>
        <w:ind w:left="567"/>
        <w:jc w:val="both"/>
      </w:pPr>
    </w:p>
    <w:p w:rsidR="00000000" w:rsidRDefault="006F15A4">
      <w:pPr>
        <w:tabs>
          <w:tab w:val="left" w:pos="4678"/>
          <w:tab w:val="left" w:pos="5103"/>
          <w:tab w:val="left" w:pos="6237"/>
        </w:tabs>
        <w:ind w:left="567"/>
        <w:jc w:val="both"/>
      </w:pPr>
      <w:r>
        <w:t>2. R2 = P</w:t>
      </w:r>
      <w:r>
        <w:sym w:font="Symbol" w:char="F05B"/>
      </w:r>
      <w:r>
        <w:t>RADN#, PROJ#</w:t>
      </w:r>
      <w:r>
        <w:sym w:font="Symbol" w:char="F05D"/>
      </w:r>
      <w:r>
        <w:t>RA</w:t>
      </w:r>
      <w:r>
        <w:t>SPORED</w:t>
      </w:r>
      <w:r>
        <w:tab/>
        <w:t>R2</w:t>
      </w:r>
      <w:r>
        <w:tab/>
        <w:t>RADN#</w:t>
      </w:r>
      <w:r>
        <w:tab/>
        <w:t>PROJ#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  <w:r>
        <w:tab/>
        <w:t>r1</w:t>
      </w:r>
      <w:r>
        <w:tab/>
        <w:t>pr1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  <w:r>
        <w:tab/>
        <w:t>r1</w:t>
      </w:r>
      <w:r>
        <w:tab/>
        <w:t>pr2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  <w:r>
        <w:tab/>
        <w:t>r2</w:t>
      </w:r>
      <w:r>
        <w:tab/>
        <w:t>pr1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  <w:r>
        <w:tab/>
        <w:t>r3</w:t>
      </w:r>
      <w:r>
        <w:tab/>
        <w:t>pr2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  <w:r>
        <w:tab/>
        <w:t>r5</w:t>
      </w:r>
      <w:r>
        <w:tab/>
        <w:t>pr1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  <w:r>
        <w:tab/>
        <w:t>r7</w:t>
      </w:r>
      <w:r>
        <w:tab/>
        <w:t>pr1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  <w:r>
        <w:tab/>
        <w:t>r8</w:t>
      </w:r>
      <w:r>
        <w:tab/>
        <w:t>pr1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  <w:r>
        <w:tab/>
        <w:t>r8</w:t>
      </w:r>
      <w:r>
        <w:tab/>
        <w:t>pr2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  <w:r>
        <w:tab/>
        <w:t>r9</w:t>
      </w:r>
      <w:r>
        <w:tab/>
        <w:t>pr2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  <w:r>
        <w:tab/>
        <w:t>r10</w:t>
      </w:r>
      <w:r>
        <w:tab/>
        <w:t>pr1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  <w:r>
        <w:tab/>
        <w:t>r10</w:t>
      </w:r>
      <w:r>
        <w:tab/>
        <w:t>pr2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</w:p>
    <w:p w:rsidR="00000000" w:rsidRDefault="006F15A4">
      <w:pPr>
        <w:tabs>
          <w:tab w:val="left" w:pos="4536"/>
          <w:tab w:val="left" w:pos="5103"/>
          <w:tab w:val="left" w:pos="6379"/>
        </w:tabs>
        <w:ind w:left="567"/>
        <w:jc w:val="both"/>
      </w:pPr>
      <w:r>
        <w:t>3. R# = R2</w:t>
      </w:r>
      <w:r>
        <w:sym w:font="Symbol" w:char="F05B"/>
      </w:r>
      <w:r>
        <w:t xml:space="preserve">PROJ# </w:t>
      </w:r>
      <w:r>
        <w:sym w:font="Symbol" w:char="F0B8"/>
      </w:r>
      <w:r>
        <w:t xml:space="preserve"> PROJ#</w:t>
      </w:r>
      <w:r>
        <w:sym w:font="Symbol" w:char="F05D"/>
      </w:r>
      <w:r>
        <w:t>R1</w:t>
      </w:r>
      <w:r>
        <w:tab/>
        <w:t>R3</w:t>
      </w:r>
      <w:r>
        <w:tab/>
        <w:t>RADN#</w:t>
      </w:r>
    </w:p>
    <w:p w:rsidR="00000000" w:rsidRDefault="006F15A4">
      <w:pPr>
        <w:ind w:left="567"/>
        <w:jc w:val="both"/>
        <w:rPr>
          <w:sz w:val="8"/>
        </w:rPr>
      </w:pPr>
    </w:p>
    <w:p w:rsidR="00000000" w:rsidRDefault="006F15A4">
      <w:pPr>
        <w:tabs>
          <w:tab w:val="left" w:pos="5387"/>
        </w:tabs>
        <w:ind w:left="567"/>
        <w:jc w:val="both"/>
      </w:pPr>
      <w:r>
        <w:tab/>
        <w:t>r1</w:t>
      </w:r>
    </w:p>
    <w:p w:rsidR="00000000" w:rsidRDefault="006F15A4">
      <w:pPr>
        <w:tabs>
          <w:tab w:val="left" w:pos="5387"/>
        </w:tabs>
        <w:ind w:left="567"/>
        <w:jc w:val="both"/>
      </w:pPr>
      <w:r>
        <w:tab/>
        <w:t>r8</w:t>
      </w:r>
    </w:p>
    <w:p w:rsidR="00000000" w:rsidRDefault="006F15A4">
      <w:pPr>
        <w:tabs>
          <w:tab w:val="left" w:pos="5387"/>
        </w:tabs>
        <w:ind w:left="567"/>
        <w:jc w:val="both"/>
      </w:pPr>
      <w:r>
        <w:tab/>
        <w:t>r10</w:t>
      </w: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</w:p>
    <w:p w:rsidR="00000000" w:rsidRDefault="006F15A4">
      <w:pPr>
        <w:jc w:val="both"/>
      </w:pPr>
      <w:r>
        <w:t>Operacija deljenja nije primitivna operacija relacione algebre ve} se mo`e izvesti na slede}i na~in: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5387"/>
          <w:tab w:val="left" w:pos="6379"/>
        </w:tabs>
        <w:ind w:left="567"/>
        <w:jc w:val="both"/>
      </w:pPr>
      <w:r>
        <w:t xml:space="preserve">A(X, Y) </w:t>
      </w:r>
      <w:r>
        <w:sym w:font="Symbol" w:char="F05B"/>
      </w:r>
      <w:r>
        <w:t xml:space="preserve">Y </w:t>
      </w:r>
      <w:r>
        <w:sym w:font="Symbol" w:char="F0B8"/>
      </w:r>
      <w:r>
        <w:t xml:space="preserve"> Z</w:t>
      </w:r>
      <w:r>
        <w:sym w:font="Symbol" w:char="F05D"/>
      </w:r>
      <w:r>
        <w:t>B(Z) = P</w:t>
      </w:r>
      <w:r>
        <w:sym w:font="Symbol" w:char="F05B"/>
      </w:r>
      <w:r>
        <w:t>X</w:t>
      </w:r>
      <w:r>
        <w:sym w:font="Symbol" w:char="F05D"/>
      </w:r>
      <w:r>
        <w:t>A - P</w:t>
      </w:r>
      <w:r>
        <w:sym w:font="Symbol" w:char="F05B"/>
      </w:r>
      <w:r>
        <w:t>X</w:t>
      </w:r>
      <w:r>
        <w:sym w:font="Symbol" w:char="F05D"/>
      </w:r>
      <w:r>
        <w:t xml:space="preserve"> ((P</w:t>
      </w:r>
      <w:r>
        <w:sym w:font="Symbol" w:char="F05B"/>
      </w:r>
      <w:r>
        <w:t>X</w:t>
      </w:r>
      <w:r>
        <w:sym w:font="Symbol" w:char="F05D"/>
      </w:r>
      <w:r>
        <w:t>A x B) - A)</w:t>
      </w:r>
    </w:p>
    <w:p w:rsidR="00000000" w:rsidRDefault="006F15A4">
      <w:pPr>
        <w:tabs>
          <w:tab w:val="left" w:pos="5472"/>
        </w:tabs>
        <w:jc w:val="both"/>
      </w:pPr>
    </w:p>
    <w:p w:rsidR="00000000" w:rsidRDefault="006F15A4">
      <w:pPr>
        <w:tabs>
          <w:tab w:val="left" w:pos="5472"/>
        </w:tabs>
        <w:jc w:val="both"/>
      </w:pPr>
      <w:r>
        <w:t>Obja{njenje: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2304"/>
        </w:tabs>
        <w:ind w:left="1843" w:hanging="1134"/>
        <w:jc w:val="both"/>
      </w:pPr>
      <w:r>
        <w:t>P</w:t>
      </w:r>
      <w:r>
        <w:sym w:font="Symbol" w:char="F05B"/>
      </w:r>
      <w:r>
        <w:t>X</w:t>
      </w:r>
      <w:r>
        <w:sym w:font="Symbol" w:char="F05D"/>
      </w:r>
      <w:r>
        <w:t xml:space="preserve">A daje sve n-torke koje mogu da u~estvuju u rezultatu </w:t>
      </w:r>
    </w:p>
    <w:p w:rsidR="00000000" w:rsidRDefault="006F15A4">
      <w:pPr>
        <w:ind w:left="1985" w:hanging="1276"/>
        <w:jc w:val="both"/>
      </w:pPr>
      <w:r>
        <w:t>P</w:t>
      </w:r>
      <w:r>
        <w:sym w:font="Symbol" w:char="F05B"/>
      </w:r>
      <w:r>
        <w:t>X</w:t>
      </w:r>
      <w:r>
        <w:sym w:font="Symbol" w:char="F05D"/>
      </w:r>
      <w:r>
        <w:t xml:space="preserve">A x B  </w:t>
      </w:r>
      <w:r>
        <w:tab/>
        <w:t xml:space="preserve">daje relaciju u kojoj se za svaku vrednost z iz B pojavljuju parovi &lt;x,z&gt; sa svim vrednostima x. </w:t>
      </w:r>
    </w:p>
    <w:p w:rsidR="00000000" w:rsidRDefault="006F15A4">
      <w:pPr>
        <w:ind w:left="2410" w:hanging="1701"/>
        <w:jc w:val="both"/>
      </w:pPr>
      <w:r>
        <w:t>(P</w:t>
      </w:r>
      <w:r>
        <w:sym w:font="Symbol" w:char="F05B"/>
      </w:r>
      <w:r>
        <w:t>X</w:t>
      </w:r>
      <w:r>
        <w:sym w:font="Symbol" w:char="F05D"/>
      </w:r>
      <w:r>
        <w:t xml:space="preserve">A </w:t>
      </w:r>
      <w:r>
        <w:t xml:space="preserve">x B) - A </w:t>
      </w:r>
      <w:r>
        <w:tab/>
        <w:t>ne sadr`i ni u jednom paru &lt;x,z&gt; one vrednosti x za koje u relaciji A, kao vrednosti y, postoje sve vrednosti z.</w:t>
      </w:r>
    </w:p>
    <w:p w:rsidR="00000000" w:rsidRDefault="006F15A4">
      <w:pPr>
        <w:ind w:left="851"/>
        <w:jc w:val="both"/>
      </w:pPr>
    </w:p>
    <w:p w:rsidR="00000000" w:rsidRDefault="006F15A4">
      <w:pPr>
        <w:jc w:val="both"/>
      </w:pPr>
      <w:r>
        <w:t>Kompletan, izraz prema tome, je relacija koja sadr`i one n-torke x za koje postoje u paru &lt;x,y&gt;, kao vrednosti y, sve vrednosti z.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Relaciona algebra je proceduralni jezik. Pomo}u operacija relacione algebre sa~injava se procedura koja dovodi do odgovora na postavljeni upit, kao {to je to pokazano u prethodnom primeru. I ako je proceduralni jezik, relaciona algebra je znatno mo}nija od</w:t>
      </w:r>
      <w:r>
        <w:t xml:space="preserve"> klasi~nih programskih jezika koji su tako|e proceduralni. Razlog za to je {to je operand relacione algebre relacija (cela tabela), a operand operacija sa datotekama u klasi~nim jezicima je rekord (vrsta tabele).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Mo`e se pokazati da se bilo koja relacija (bilo koji upit), izvodljiva iz skupa datih relacija, mo`e dobiti procedurom (algoritmom) od tri koraka: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ind w:firstLine="1008"/>
        <w:jc w:val="both"/>
      </w:pPr>
      <w:r>
        <w:t xml:space="preserve">(1) Dekartov proizvod svih relacija koje se koriste. </w:t>
      </w:r>
    </w:p>
    <w:p w:rsidR="00000000" w:rsidRDefault="006F15A4">
      <w:pPr>
        <w:ind w:firstLine="1008"/>
        <w:jc w:val="both"/>
      </w:pPr>
      <w:r>
        <w:t>(2) Selekcija n-torki za koje se predikat selekcije sra~unava u T.</w:t>
      </w:r>
    </w:p>
    <w:p w:rsidR="00000000" w:rsidRDefault="006F15A4">
      <w:pPr>
        <w:ind w:firstLine="1008"/>
        <w:jc w:val="both"/>
      </w:pPr>
      <w:r>
        <w:t>(3) Projekcija rezultata po a</w:t>
      </w:r>
      <w:r>
        <w:t>tributima koji se prikazuju.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Ova procedura se mo`e iskazati jednim op{tim izrazom relacione algebre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567"/>
        </w:tabs>
      </w:pPr>
      <w:r>
        <w:tab/>
        <w:t>P</w:t>
      </w:r>
      <w:r>
        <w:sym w:font="Symbol" w:char="F05B"/>
      </w:r>
      <w:r>
        <w:t>A1, A2, ..., An</w:t>
      </w:r>
      <w:r>
        <w:sym w:font="Symbol" w:char="F05D"/>
      </w:r>
      <w:r>
        <w:t xml:space="preserve"> (S</w:t>
      </w:r>
      <w:r>
        <w:sym w:font="Symbol" w:char="F05B"/>
      </w:r>
      <w:r>
        <w:t>P</w:t>
      </w:r>
      <w:r>
        <w:sym w:font="Symbol" w:char="F05D"/>
      </w:r>
      <w:r>
        <w:t xml:space="preserve"> (R1 x R2 x ... x Rm)).</w:t>
      </w:r>
    </w:p>
    <w:p w:rsidR="00000000" w:rsidRDefault="006F15A4">
      <w:pPr>
        <w:ind w:left="576"/>
        <w:jc w:val="both"/>
      </w:pPr>
    </w:p>
    <w:p w:rsidR="00000000" w:rsidRDefault="006F15A4">
      <w:pPr>
        <w:jc w:val="both"/>
      </w:pPr>
      <w:r>
        <w:t>Me|utim, ovakvo izvo|enje operacija bilo bi veoma "skupo" jer bi rezultat Dekartovog proizvoda relacija R1, R2, ..., Rm bio relacija sa k1 x k2 x ... x km  n-torki, gde su sa ki ozna~ene kardinalnosti odgovaraju}ih relacija. Zbog toga se i defini{e operacija spajanja koja istovremeno obavlja Dekartov proizvod i selekciju, smanjuju}i na taj na~in broj n-torki</w:t>
      </w:r>
      <w:r>
        <w:t xml:space="preserve"> koji se pretra`uje. Pored toga o~igledno je da su algoritmi sa vi{e koraka, u kojima bi se prvo vr{ile sve selekcije koje se mogu izvesti na pojedina~nim relacijama, zatim projekcije, pa tek onda spajanja, znatno efikasniji. O optimizaciji izvr{enja upita bi}e kasnije vi{e re~i. Gornji op{ti izraz za realizaciju upita u relacionoj algebri dat je da ilustruje mo} ovog jezika i da omogu}i pore|enje relacione algebre sa relacionim ra~unom i nekim komercijalnim upitnim jezicima.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Operacije sa nula vrednostima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Navedene operacije relacione algebre nisu uzimale u obzir nula vrednosti koje mogu postojati u relacijama. Podrazumevalo se da se vrednosti predikata sra~unavaju na osnovu standardnih, dvovrednosnih tablica istinitosti. Isto tako, bez dvoumljenja je bilo mogu}e da se odrede duplikati n-torki, odnosno kardinalnost pojedinih skupova. Pojavljivanje nula vrednosti u relacionoj bazi podataka zahteva da se pro{iri skup definisanih operacija koje bi na neki na~in uklju~ile i nula vrednosti. Osnovne postavke za o</w:t>
      </w:r>
      <w:r>
        <w:t>peracije sa nula vrednostima su slede}e: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(1) Tablice istinitosti trovrednosne logike:</w:t>
      </w:r>
    </w:p>
    <w:p w:rsidR="00000000" w:rsidRDefault="006F15A4">
      <w:pPr>
        <w:jc w:val="both"/>
      </w:pPr>
    </w:p>
    <w:p w:rsidR="00000000" w:rsidRDefault="006F15A4">
      <w:pPr>
        <w:tabs>
          <w:tab w:val="left" w:pos="993"/>
          <w:tab w:val="left" w:pos="1418"/>
          <w:tab w:val="left" w:pos="1843"/>
          <w:tab w:val="left" w:pos="2268"/>
          <w:tab w:val="left" w:pos="3119"/>
          <w:tab w:val="left" w:pos="3544"/>
          <w:tab w:val="left" w:pos="3969"/>
          <w:tab w:val="left" w:pos="4395"/>
          <w:tab w:val="left" w:pos="4820"/>
          <w:tab w:val="left" w:pos="5616"/>
          <w:tab w:val="left" w:pos="6192"/>
        </w:tabs>
        <w:ind w:left="142"/>
        <w:jc w:val="both"/>
      </w:pPr>
      <w:r>
        <w:t>AND</w:t>
      </w:r>
      <w:r>
        <w:tab/>
      </w:r>
      <w:r>
        <w:tab/>
        <w:t>T</w:t>
      </w:r>
      <w:r>
        <w:tab/>
        <w:t>?</w:t>
      </w:r>
      <w:r>
        <w:tab/>
        <w:t>F</w:t>
      </w:r>
      <w:r>
        <w:tab/>
        <w:t>OR</w:t>
      </w:r>
      <w:r>
        <w:tab/>
      </w:r>
      <w:r>
        <w:tab/>
        <w:t>T</w:t>
      </w:r>
      <w:r>
        <w:tab/>
        <w:t>?</w:t>
      </w:r>
      <w:r>
        <w:tab/>
        <w:t>F</w:t>
      </w:r>
      <w:r>
        <w:tab/>
        <w:t>NOT</w:t>
      </w:r>
    </w:p>
    <w:p w:rsidR="00000000" w:rsidRDefault="006F15A4">
      <w:pPr>
        <w:tabs>
          <w:tab w:val="left" w:pos="993"/>
          <w:tab w:val="left" w:pos="1418"/>
          <w:tab w:val="left" w:pos="1843"/>
          <w:tab w:val="left" w:pos="2268"/>
          <w:tab w:val="left" w:pos="3119"/>
          <w:tab w:val="left" w:pos="3544"/>
          <w:tab w:val="left" w:pos="3969"/>
          <w:tab w:val="left" w:pos="4395"/>
          <w:tab w:val="left" w:pos="4820"/>
          <w:tab w:val="left" w:pos="5812"/>
          <w:tab w:val="left" w:pos="6379"/>
        </w:tabs>
        <w:jc w:val="both"/>
      </w:pPr>
      <w:r>
        <w:tab/>
        <w:t>T</w:t>
      </w:r>
      <w:r>
        <w:tab/>
        <w:t>T</w:t>
      </w:r>
      <w:r>
        <w:tab/>
        <w:t>?</w:t>
      </w:r>
      <w:r>
        <w:tab/>
        <w:t>F</w:t>
      </w:r>
      <w:r>
        <w:tab/>
      </w:r>
      <w:r>
        <w:tab/>
        <w:t>T</w:t>
      </w:r>
      <w:r>
        <w:tab/>
        <w:t>T</w:t>
      </w:r>
      <w:r>
        <w:tab/>
        <w:t>T</w:t>
      </w:r>
      <w:r>
        <w:tab/>
        <w:t>T</w:t>
      </w:r>
      <w:r>
        <w:tab/>
        <w:t>T</w:t>
      </w:r>
      <w:r>
        <w:tab/>
        <w:t>F</w:t>
      </w:r>
    </w:p>
    <w:p w:rsidR="00000000" w:rsidRDefault="006F15A4">
      <w:pPr>
        <w:tabs>
          <w:tab w:val="left" w:pos="993"/>
          <w:tab w:val="left" w:pos="1418"/>
          <w:tab w:val="left" w:pos="1843"/>
          <w:tab w:val="left" w:pos="2268"/>
          <w:tab w:val="left" w:pos="3119"/>
          <w:tab w:val="left" w:pos="3544"/>
          <w:tab w:val="left" w:pos="3969"/>
          <w:tab w:val="left" w:pos="4395"/>
          <w:tab w:val="left" w:pos="4820"/>
          <w:tab w:val="left" w:pos="5812"/>
          <w:tab w:val="left" w:pos="6379"/>
        </w:tabs>
        <w:jc w:val="both"/>
      </w:pPr>
      <w:r>
        <w:tab/>
        <w:t>?</w:t>
      </w:r>
      <w:r>
        <w:tab/>
        <w:t>?</w:t>
      </w:r>
      <w:r>
        <w:tab/>
        <w:t>?</w:t>
      </w:r>
      <w:r>
        <w:tab/>
        <w:t>F</w:t>
      </w:r>
      <w:r>
        <w:tab/>
      </w:r>
      <w:r>
        <w:tab/>
        <w:t>?</w:t>
      </w:r>
      <w:r>
        <w:tab/>
        <w:t>T</w:t>
      </w:r>
      <w:r>
        <w:tab/>
        <w:t>?</w:t>
      </w:r>
      <w:r>
        <w:tab/>
        <w:t>?</w:t>
      </w:r>
      <w:r>
        <w:tab/>
        <w:t>?</w:t>
      </w:r>
      <w:r>
        <w:tab/>
        <w:t>?</w:t>
      </w:r>
    </w:p>
    <w:p w:rsidR="00000000" w:rsidRDefault="006F15A4">
      <w:pPr>
        <w:tabs>
          <w:tab w:val="left" w:pos="993"/>
          <w:tab w:val="left" w:pos="1418"/>
          <w:tab w:val="left" w:pos="1843"/>
          <w:tab w:val="left" w:pos="2268"/>
          <w:tab w:val="left" w:pos="3119"/>
          <w:tab w:val="left" w:pos="3544"/>
          <w:tab w:val="left" w:pos="3969"/>
          <w:tab w:val="left" w:pos="4395"/>
          <w:tab w:val="left" w:pos="4820"/>
          <w:tab w:val="left" w:pos="5812"/>
          <w:tab w:val="left" w:pos="6379"/>
        </w:tabs>
        <w:jc w:val="both"/>
      </w:pPr>
      <w:r>
        <w:lastRenderedPageBreak/>
        <w:tab/>
        <w:t>F</w:t>
      </w:r>
      <w:r>
        <w:tab/>
        <w:t>F</w:t>
      </w:r>
      <w:r>
        <w:tab/>
        <w:t>F</w:t>
      </w:r>
      <w:r>
        <w:tab/>
        <w:t>F</w:t>
      </w:r>
      <w:r>
        <w:tab/>
      </w:r>
      <w:r>
        <w:tab/>
        <w:t>F</w:t>
      </w:r>
      <w:r>
        <w:tab/>
        <w:t>T</w:t>
      </w:r>
      <w:r>
        <w:tab/>
        <w:t>?</w:t>
      </w:r>
      <w:r>
        <w:tab/>
        <w:t>F</w:t>
      </w:r>
      <w:r>
        <w:tab/>
        <w:t>F</w:t>
      </w:r>
      <w:r>
        <w:tab/>
        <w:t>T</w:t>
      </w:r>
    </w:p>
    <w:p w:rsidR="00000000" w:rsidRDefault="006F15A4">
      <w:pPr>
        <w:tabs>
          <w:tab w:val="left" w:pos="993"/>
          <w:tab w:val="left" w:pos="1418"/>
          <w:tab w:val="left" w:pos="1843"/>
          <w:tab w:val="left" w:pos="2268"/>
          <w:tab w:val="left" w:pos="3119"/>
          <w:tab w:val="left" w:pos="3544"/>
          <w:tab w:val="left" w:pos="3969"/>
          <w:tab w:val="left" w:pos="4395"/>
          <w:tab w:val="left" w:pos="4820"/>
          <w:tab w:val="left" w:pos="5812"/>
          <w:tab w:val="left" w:pos="6379"/>
        </w:tabs>
        <w:jc w:val="both"/>
      </w:pPr>
    </w:p>
    <w:p w:rsidR="00000000" w:rsidRDefault="006F15A4">
      <w:pPr>
        <w:tabs>
          <w:tab w:val="right" w:pos="864"/>
          <w:tab w:val="left" w:pos="1296"/>
          <w:tab w:val="left" w:pos="1872"/>
          <w:tab w:val="right" w:pos="2880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</w:tabs>
        <w:jc w:val="both"/>
      </w:pPr>
      <w:r>
        <w:tab/>
        <w:t>(? predstavlja nula vrednost, a mo`e se unutar tablica istinitosti ~itati i kao "mo`da").</w:t>
      </w:r>
    </w:p>
    <w:p w:rsidR="00000000" w:rsidRDefault="006F15A4">
      <w:pPr>
        <w:tabs>
          <w:tab w:val="left" w:pos="1440"/>
          <w:tab w:val="left" w:pos="1584"/>
        </w:tabs>
        <w:jc w:val="both"/>
      </w:pPr>
    </w:p>
    <w:p w:rsidR="00000000" w:rsidRDefault="006F15A4">
      <w:pPr>
        <w:jc w:val="both"/>
      </w:pPr>
      <w:r>
        <w:t xml:space="preserve">(2) Sra~unavanje aritmeti~kih formula.  Neka  </w:t>
      </w:r>
      <w:r>
        <w:rPr>
          <w:rFonts w:ascii="Symbol" w:hAnsi="Symbol"/>
        </w:rPr>
        <w:t></w:t>
      </w:r>
      <w:r>
        <w:t xml:space="preserve">  ozna~ava neki od aritmeti~kih operatora (+, -, *, /) i neka su x i y dve numeri~ke vrednosti. Vrednost aritmeti~kog izraza "x </w:t>
      </w:r>
      <w:r>
        <w:rPr>
          <w:rFonts w:ascii="Symbol" w:hAnsi="Symbol"/>
        </w:rPr>
        <w:t></w:t>
      </w:r>
      <w:r>
        <w:t xml:space="preserve"> y" je po definiciji nula vrednost ako bilo x, bilo y, bilo oba </w:t>
      </w:r>
      <w:r>
        <w:t>dobiju nula vrednost.</w:t>
      </w:r>
    </w:p>
    <w:p w:rsidR="00000000" w:rsidRDefault="006F15A4">
      <w:pPr>
        <w:tabs>
          <w:tab w:val="left" w:pos="1440"/>
        </w:tabs>
        <w:jc w:val="both"/>
      </w:pPr>
    </w:p>
    <w:p w:rsidR="00000000" w:rsidRDefault="006F15A4">
      <w:pPr>
        <w:jc w:val="both"/>
      </w:pPr>
      <w:r>
        <w:t xml:space="preserve">(3) Skupovi sa nula vrednostima. Posmatrajmo kolekciju </w:t>
      </w:r>
      <w:r>
        <w:sym w:font="Symbol" w:char="F07B"/>
      </w:r>
      <w:r>
        <w:t>1, 2, 3, ?</w:t>
      </w:r>
      <w:r>
        <w:sym w:font="Symbol" w:char="F07D"/>
      </w:r>
      <w:r>
        <w:t>. Da li je ova kolekcija skup? Ako ? uzme vrednost 1, 2 ili 3 onda nije, ili je mo`emo tretirati kao skup sa kardinalno{}u 3. Ako ? nije ni 1, ni 2, ni 3 onda gornja kolekcija predstavlja skup sa kardinalno{}u 4. To pokazuje da postoje razli~ite nula vrednosti, nula vrednost koja nije 1, nula vrednost koja nije 2, zatim nula vrednost koja nije ni 1 ni 2 i tako dalje. Operacije koje bi uzele u obzir razli~itost nula vre</w:t>
      </w:r>
      <w:r>
        <w:t>dnosti bile bi veoma slo`ene. Zbog toga se operacije defini{u sa jednom vrstom nula vrednosti, a ostale nula vrednosti se tretiraju kao duplikati.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Imaju}i u vidu ove op{te postavke nave{}emo primere nekih ranije definisanih operacija na relacijama koje poseduju nula vrednosti:</w:t>
      </w:r>
    </w:p>
    <w:p w:rsidR="00000000" w:rsidRDefault="006F15A4">
      <w:pPr>
        <w:tabs>
          <w:tab w:val="left" w:pos="2736"/>
        </w:tabs>
        <w:jc w:val="both"/>
      </w:pPr>
    </w:p>
    <w:p w:rsidR="00000000" w:rsidRDefault="006F15A4">
      <w:pPr>
        <w:tabs>
          <w:tab w:val="left" w:pos="1843"/>
        </w:tabs>
        <w:jc w:val="both"/>
      </w:pPr>
      <w:r>
        <w:t>UNIJA:</w:t>
      </w:r>
      <w:r>
        <w:tab/>
        <w:t xml:space="preserve">R3 = R1 </w:t>
      </w:r>
      <w:r>
        <w:sym w:font="Symbol" w:char="F0C8"/>
      </w:r>
      <w:r>
        <w:t xml:space="preserve"> R2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670"/>
          <w:tab w:val="left" w:pos="6237"/>
          <w:tab w:val="left" w:pos="6804"/>
        </w:tabs>
        <w:jc w:val="both"/>
      </w:pPr>
      <w:r>
        <w:tab/>
        <w:t xml:space="preserve">R1 </w:t>
      </w:r>
      <w:r>
        <w:tab/>
        <w:t>A</w:t>
      </w:r>
      <w:r>
        <w:tab/>
        <w:t>B</w:t>
      </w:r>
      <w:r>
        <w:tab/>
        <w:t xml:space="preserve">R2 </w:t>
      </w:r>
      <w:r>
        <w:tab/>
        <w:t>A</w:t>
      </w:r>
      <w:r>
        <w:tab/>
        <w:t>B</w:t>
      </w:r>
      <w:r>
        <w:tab/>
        <w:t xml:space="preserve">R3 </w:t>
      </w:r>
      <w:r>
        <w:tab/>
        <w:t>A</w:t>
      </w:r>
      <w:r>
        <w:tab/>
        <w:t>B</w:t>
      </w:r>
    </w:p>
    <w:p w:rsidR="00000000" w:rsidRDefault="006F15A4">
      <w:pPr>
        <w:tabs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670"/>
          <w:tab w:val="left" w:pos="6237"/>
          <w:tab w:val="left" w:pos="6804"/>
        </w:tabs>
        <w:jc w:val="both"/>
      </w:pPr>
      <w:r>
        <w:tab/>
      </w:r>
      <w:r>
        <w:tab/>
        <w:t>a</w:t>
      </w:r>
      <w:r>
        <w:tab/>
        <w:t>b</w:t>
      </w:r>
      <w:r>
        <w:tab/>
      </w:r>
      <w:r>
        <w:tab/>
        <w:t>x</w:t>
      </w:r>
      <w:r>
        <w:tab/>
        <w:t>y</w:t>
      </w:r>
      <w:r>
        <w:tab/>
      </w:r>
      <w:r>
        <w:tab/>
        <w:t>a</w:t>
      </w:r>
      <w:r>
        <w:tab/>
        <w:t>b</w:t>
      </w:r>
    </w:p>
    <w:p w:rsidR="00000000" w:rsidRDefault="006F15A4">
      <w:pPr>
        <w:tabs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670"/>
          <w:tab w:val="left" w:pos="6237"/>
          <w:tab w:val="left" w:pos="6804"/>
        </w:tabs>
        <w:jc w:val="both"/>
      </w:pPr>
      <w:r>
        <w:tab/>
      </w:r>
      <w:r>
        <w:tab/>
        <w:t>a</w:t>
      </w:r>
      <w:r>
        <w:tab/>
        <w:t>?</w:t>
      </w:r>
      <w:r>
        <w:tab/>
      </w:r>
      <w:r>
        <w:tab/>
        <w:t>?</w:t>
      </w:r>
      <w:r>
        <w:tab/>
        <w:t>b</w:t>
      </w:r>
      <w:r>
        <w:tab/>
      </w:r>
      <w:r>
        <w:tab/>
        <w:t>a</w:t>
      </w:r>
      <w:r>
        <w:tab/>
        <w:t>?</w:t>
      </w:r>
    </w:p>
    <w:p w:rsidR="00000000" w:rsidRDefault="006F15A4">
      <w:pPr>
        <w:tabs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670"/>
          <w:tab w:val="left" w:pos="6237"/>
          <w:tab w:val="left" w:pos="6804"/>
        </w:tabs>
        <w:jc w:val="both"/>
      </w:pPr>
      <w:r>
        <w:tab/>
      </w:r>
      <w:r>
        <w:tab/>
        <w:t>?</w:t>
      </w:r>
      <w:r>
        <w:tab/>
        <w:t>b</w:t>
      </w:r>
      <w:r>
        <w:tab/>
      </w:r>
      <w:r>
        <w:tab/>
        <w:t>?</w:t>
      </w:r>
      <w:r>
        <w:tab/>
        <w:t>?</w:t>
      </w:r>
      <w:r>
        <w:tab/>
      </w:r>
      <w:r>
        <w:tab/>
        <w:t>?</w:t>
      </w:r>
      <w:r>
        <w:tab/>
        <w:t>b</w:t>
      </w:r>
    </w:p>
    <w:p w:rsidR="00000000" w:rsidRDefault="006F15A4">
      <w:pPr>
        <w:tabs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670"/>
          <w:tab w:val="left" w:pos="6237"/>
          <w:tab w:val="left" w:pos="6804"/>
        </w:tabs>
        <w:jc w:val="both"/>
      </w:pPr>
      <w:r>
        <w:tab/>
      </w:r>
      <w:r>
        <w:tab/>
        <w:t>?</w:t>
      </w:r>
      <w:r>
        <w:tab/>
        <w:t>?</w:t>
      </w:r>
      <w:r>
        <w:tab/>
      </w:r>
      <w:r>
        <w:tab/>
      </w:r>
      <w:r>
        <w:tab/>
      </w:r>
      <w:r>
        <w:tab/>
      </w:r>
      <w:r>
        <w:tab/>
        <w:t>?</w:t>
      </w:r>
      <w:r>
        <w:tab/>
        <w:t>?</w:t>
      </w:r>
    </w:p>
    <w:p w:rsidR="00000000" w:rsidRDefault="006F15A4">
      <w:pPr>
        <w:tabs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670"/>
          <w:tab w:val="left" w:pos="6237"/>
          <w:tab w:val="left" w:pos="680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  <w:r>
        <w:tab/>
        <w:t>y</w:t>
      </w:r>
    </w:p>
    <w:p w:rsidR="00000000" w:rsidRDefault="006F15A4">
      <w:pPr>
        <w:tabs>
          <w:tab w:val="right" w:pos="576"/>
          <w:tab w:val="left" w:pos="1008"/>
          <w:tab w:val="right" w:pos="2160"/>
          <w:tab w:val="left" w:pos="2592"/>
          <w:tab w:val="right" w:pos="3744"/>
          <w:tab w:val="left" w:pos="4176"/>
        </w:tabs>
        <w:jc w:val="both"/>
      </w:pPr>
    </w:p>
    <w:p w:rsidR="00000000" w:rsidRDefault="006F15A4">
      <w:pPr>
        <w:tabs>
          <w:tab w:val="left" w:pos="1843"/>
        </w:tabs>
        <w:jc w:val="both"/>
      </w:pPr>
      <w:r>
        <w:t xml:space="preserve">DIFERENCIJA: </w:t>
      </w:r>
      <w:r>
        <w:tab/>
        <w:t>R4 = R1 - R2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2835"/>
          <w:tab w:val="left" w:pos="3402"/>
        </w:tabs>
        <w:ind w:left="2268"/>
        <w:jc w:val="both"/>
      </w:pPr>
      <w:r>
        <w:t>R4</w:t>
      </w:r>
      <w:r>
        <w:tab/>
        <w:t xml:space="preserve">A </w:t>
      </w:r>
      <w:r>
        <w:tab/>
        <w:t xml:space="preserve">B </w:t>
      </w:r>
    </w:p>
    <w:p w:rsidR="00000000" w:rsidRDefault="006F15A4">
      <w:pPr>
        <w:tabs>
          <w:tab w:val="left" w:pos="2835"/>
          <w:tab w:val="left" w:pos="3402"/>
        </w:tabs>
        <w:ind w:left="2268"/>
        <w:jc w:val="both"/>
      </w:pPr>
      <w:r>
        <w:tab/>
        <w:t xml:space="preserve">a </w:t>
      </w:r>
      <w:r>
        <w:tab/>
        <w:t xml:space="preserve">b </w:t>
      </w:r>
    </w:p>
    <w:p w:rsidR="00000000" w:rsidRDefault="006F15A4">
      <w:pPr>
        <w:tabs>
          <w:tab w:val="left" w:pos="2835"/>
          <w:tab w:val="left" w:pos="3402"/>
        </w:tabs>
        <w:ind w:left="2268"/>
        <w:jc w:val="both"/>
      </w:pPr>
      <w:r>
        <w:tab/>
        <w:t xml:space="preserve">a </w:t>
      </w:r>
      <w:r>
        <w:tab/>
        <w:t>?</w:t>
      </w:r>
    </w:p>
    <w:p w:rsidR="00000000" w:rsidRDefault="006F15A4">
      <w:pPr>
        <w:tabs>
          <w:tab w:val="left" w:pos="3744"/>
          <w:tab w:val="left" w:pos="4608"/>
        </w:tabs>
        <w:jc w:val="both"/>
      </w:pPr>
    </w:p>
    <w:p w:rsidR="00000000" w:rsidRDefault="006F15A4">
      <w:pPr>
        <w:jc w:val="both"/>
      </w:pPr>
      <w:r>
        <w:t>DEKARTOV PROIZVOD. Dekartov proizvod ostaje neizmenjen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SELE</w:t>
      </w:r>
      <w:r>
        <w:t>KCIJA. Operacija selekcije ostaje neizmenjena, selektuju se one n-torke za koje se odgovaraju}i predikat sra~unava u T na osnovu trovrednosnih tablica istinitosti. Ova operacija se ~esto zove i "TRUE SELECTION" (istinita selekcija).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2835"/>
          <w:tab w:val="left" w:pos="3261"/>
          <w:tab w:val="left" w:pos="4464"/>
        </w:tabs>
        <w:ind w:left="567"/>
        <w:jc w:val="both"/>
      </w:pPr>
      <w:r>
        <w:t>S</w:t>
      </w:r>
      <w:r>
        <w:sym w:font="Symbol" w:char="F05B"/>
      </w:r>
      <w:r>
        <w:t>A = a</w:t>
      </w:r>
      <w:r>
        <w:sym w:font="Symbol" w:char="F05D"/>
      </w:r>
      <w:r>
        <w:t>R1</w:t>
      </w:r>
      <w:r>
        <w:tab/>
        <w:t xml:space="preserve">A </w:t>
      </w:r>
      <w:r>
        <w:tab/>
        <w:t xml:space="preserve">B </w:t>
      </w:r>
    </w:p>
    <w:p w:rsidR="00000000" w:rsidRDefault="006F15A4">
      <w:pPr>
        <w:tabs>
          <w:tab w:val="left" w:pos="2835"/>
          <w:tab w:val="left" w:pos="3261"/>
          <w:tab w:val="left" w:pos="4464"/>
        </w:tabs>
        <w:ind w:left="851"/>
        <w:jc w:val="both"/>
      </w:pPr>
      <w:r>
        <w:tab/>
        <w:t xml:space="preserve">a </w:t>
      </w:r>
      <w:r>
        <w:tab/>
        <w:t xml:space="preserve">b </w:t>
      </w:r>
    </w:p>
    <w:p w:rsidR="00000000" w:rsidRDefault="006F15A4">
      <w:pPr>
        <w:tabs>
          <w:tab w:val="left" w:pos="2835"/>
          <w:tab w:val="left" w:pos="3261"/>
          <w:tab w:val="left" w:pos="4464"/>
        </w:tabs>
        <w:ind w:left="851"/>
        <w:jc w:val="both"/>
      </w:pPr>
      <w:r>
        <w:tab/>
        <w:t xml:space="preserve">a </w:t>
      </w:r>
      <w:r>
        <w:tab/>
        <w:t>?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PROJEKCIJA. Uzima se u obzir da su nula vrednosti duplikati (jedna vrsta nula vrednosti).</w:t>
      </w:r>
    </w:p>
    <w:p w:rsidR="00000000" w:rsidRDefault="006F15A4">
      <w:pPr>
        <w:tabs>
          <w:tab w:val="left" w:pos="2880"/>
        </w:tabs>
        <w:jc w:val="both"/>
        <w:rPr>
          <w:sz w:val="8"/>
        </w:rPr>
      </w:pPr>
    </w:p>
    <w:p w:rsidR="00000000" w:rsidRDefault="006F15A4">
      <w:pPr>
        <w:tabs>
          <w:tab w:val="left" w:pos="2304"/>
          <w:tab w:val="left" w:pos="3888"/>
        </w:tabs>
        <w:ind w:left="2448" w:hanging="1881"/>
        <w:jc w:val="both"/>
      </w:pPr>
      <w:r>
        <w:t>P</w:t>
      </w:r>
      <w:r>
        <w:sym w:font="Symbol" w:char="F05B"/>
      </w:r>
      <w:r>
        <w:t>A</w:t>
      </w:r>
      <w:r>
        <w:sym w:font="Symbol" w:char="F05D"/>
      </w:r>
      <w:r>
        <w:t>R1</w:t>
      </w:r>
      <w:r>
        <w:tab/>
        <w:t xml:space="preserve">A </w:t>
      </w:r>
    </w:p>
    <w:p w:rsidR="00000000" w:rsidRDefault="006F15A4">
      <w:pPr>
        <w:tabs>
          <w:tab w:val="left" w:pos="2304"/>
          <w:tab w:val="left" w:pos="3888"/>
        </w:tabs>
        <w:ind w:left="2448" w:hanging="1584"/>
        <w:jc w:val="both"/>
      </w:pPr>
      <w:r>
        <w:tab/>
        <w:t>a</w:t>
      </w:r>
    </w:p>
    <w:p w:rsidR="00000000" w:rsidRDefault="006F15A4">
      <w:pPr>
        <w:tabs>
          <w:tab w:val="left" w:pos="2304"/>
          <w:tab w:val="left" w:pos="3888"/>
        </w:tabs>
        <w:ind w:left="2448" w:hanging="1584"/>
        <w:jc w:val="both"/>
      </w:pPr>
      <w:r>
        <w:tab/>
        <w:t>?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SPAJANJE. Operacija spajanja ostaje neizmenjena, jer operacije Dekartovog proizvoda i Selekcije ostaju neizmenjene. U rezultatu se pojavlju</w:t>
      </w:r>
      <w:r>
        <w:t>ju one n-torke za koje se predikat spajanja sra~unava u T, na osnovu trovrednosnih tablica istinitosti (TRUE TETA JOIN - istinito teta spajanje).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lastRenderedPageBreak/>
        <w:t>DODATNE OPERACIJE. Zbog postojanja nula vrednosti u bazi podataka, neophodno je da se defini{e logi~ka funkcija "IS NULL" ^iji argument mo`e da bude neki skalarni izraz, a koja se sra~unava  u  T  ako je vrednost tog  argumenta nula vrednost, a ina~e uzima vrednost F.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MO@DA_SELEKCIJA (MAYBE_SELECT). Selektuju se one n-torke relacije za koje se predikat selekcije</w:t>
      </w:r>
      <w:r>
        <w:t>, na osnovu trovrednosnih tablica istinitosti, sra~unava u nula vrednost.</w:t>
      </w:r>
    </w:p>
    <w:p w:rsidR="00000000" w:rsidRDefault="006F15A4">
      <w:pPr>
        <w:tabs>
          <w:tab w:val="left" w:pos="4464"/>
        </w:tabs>
        <w:jc w:val="both"/>
      </w:pPr>
    </w:p>
    <w:p w:rsidR="00000000" w:rsidRDefault="006F15A4">
      <w:pPr>
        <w:tabs>
          <w:tab w:val="left" w:pos="3686"/>
          <w:tab w:val="left" w:pos="4111"/>
        </w:tabs>
        <w:ind w:left="567"/>
        <w:jc w:val="both"/>
      </w:pPr>
      <w:r>
        <w:t>MAYBE_SELECT</w:t>
      </w:r>
      <w:r>
        <w:sym w:font="Symbol" w:char="F05B"/>
      </w:r>
      <w:r>
        <w:t>A</w:t>
      </w:r>
      <w:r>
        <w:sym w:font="Symbol" w:char="F05D"/>
      </w:r>
      <w:r>
        <w:t xml:space="preserve">R3 </w:t>
      </w:r>
      <w:r>
        <w:tab/>
        <w:t xml:space="preserve">A </w:t>
      </w:r>
      <w:r>
        <w:tab/>
        <w:t xml:space="preserve">B </w:t>
      </w:r>
    </w:p>
    <w:p w:rsidR="00000000" w:rsidRDefault="006F15A4">
      <w:pPr>
        <w:tabs>
          <w:tab w:val="left" w:pos="3686"/>
          <w:tab w:val="left" w:pos="4111"/>
        </w:tabs>
        <w:ind w:left="284"/>
        <w:jc w:val="both"/>
      </w:pPr>
      <w:r>
        <w:tab/>
        <w:t xml:space="preserve">? </w:t>
      </w:r>
      <w:r>
        <w:tab/>
        <w:t xml:space="preserve">b </w:t>
      </w:r>
    </w:p>
    <w:p w:rsidR="00000000" w:rsidRDefault="006F15A4">
      <w:pPr>
        <w:tabs>
          <w:tab w:val="left" w:pos="3686"/>
          <w:tab w:val="left" w:pos="4111"/>
        </w:tabs>
        <w:ind w:left="284"/>
        <w:jc w:val="both"/>
      </w:pPr>
      <w:r>
        <w:tab/>
        <w:t xml:space="preserve">? </w:t>
      </w:r>
      <w:r>
        <w:tab/>
        <w:t>?</w:t>
      </w:r>
    </w:p>
    <w:p w:rsidR="00000000" w:rsidRDefault="006F15A4">
      <w:pPr>
        <w:tabs>
          <w:tab w:val="left" w:pos="4464"/>
        </w:tabs>
        <w:jc w:val="both"/>
      </w:pPr>
    </w:p>
    <w:p w:rsidR="00000000" w:rsidRDefault="006F15A4">
      <w:pPr>
        <w:jc w:val="both"/>
      </w:pPr>
      <w:r>
        <w:t>MO@DA_SPAJANJE (MAYBE_JOIN). U rezultatu spajanja se pojavljuju one n-torke za koje se predikat spajanja sra~unava u nula vrednost, na osnovu trovrednosnih tablica istinitosti.</w:t>
      </w:r>
    </w:p>
    <w:p w:rsidR="00000000" w:rsidRDefault="006F15A4">
      <w:pPr>
        <w:tabs>
          <w:tab w:val="left" w:pos="4464"/>
        </w:tabs>
        <w:jc w:val="both"/>
      </w:pPr>
    </w:p>
    <w:p w:rsidR="00000000" w:rsidRDefault="006F15A4">
      <w:pPr>
        <w:tabs>
          <w:tab w:val="left" w:pos="4464"/>
        </w:tabs>
        <w:ind w:left="567"/>
        <w:jc w:val="both"/>
      </w:pPr>
      <w:r>
        <w:t>Ra = Rb</w:t>
      </w:r>
      <w:r>
        <w:sym w:font="Symbol" w:char="F05B"/>
      </w:r>
      <w:r>
        <w:t>MAYBE_JOIN A = D</w:t>
      </w:r>
      <w:r>
        <w:sym w:font="Symbol" w:char="F05D"/>
      </w:r>
      <w:r>
        <w:t>Rc</w:t>
      </w:r>
    </w:p>
    <w:p w:rsidR="00000000" w:rsidRDefault="006F15A4">
      <w:pPr>
        <w:tabs>
          <w:tab w:val="left" w:pos="1008"/>
          <w:tab w:val="left" w:pos="1728"/>
          <w:tab w:val="left" w:pos="2448"/>
          <w:tab w:val="left" w:pos="3168"/>
          <w:tab w:val="left" w:pos="3888"/>
        </w:tabs>
        <w:jc w:val="both"/>
      </w:pPr>
    </w:p>
    <w:p w:rsidR="00000000" w:rsidRDefault="006F15A4">
      <w:pPr>
        <w:tabs>
          <w:tab w:val="left" w:pos="851"/>
          <w:tab w:val="left" w:pos="1276"/>
          <w:tab w:val="left" w:pos="1985"/>
          <w:tab w:val="left" w:pos="2448"/>
          <w:tab w:val="left" w:pos="2835"/>
          <w:tab w:val="left" w:pos="3261"/>
          <w:tab w:val="left" w:pos="3969"/>
          <w:tab w:val="left" w:pos="4395"/>
          <w:tab w:val="left" w:pos="4820"/>
          <w:tab w:val="left" w:pos="5245"/>
          <w:tab w:val="left" w:pos="5670"/>
          <w:tab w:val="left" w:pos="6096"/>
          <w:tab w:val="left" w:pos="6521"/>
        </w:tabs>
        <w:ind w:left="284"/>
        <w:jc w:val="both"/>
      </w:pPr>
      <w:r>
        <w:t xml:space="preserve">Rb </w:t>
      </w:r>
      <w:r>
        <w:tab/>
        <w:t>A</w:t>
      </w:r>
      <w:r>
        <w:tab/>
        <w:t>B</w:t>
      </w:r>
      <w:r>
        <w:tab/>
        <w:t>Rc</w:t>
      </w:r>
      <w:r>
        <w:tab/>
        <w:t>C</w:t>
      </w:r>
      <w:r>
        <w:tab/>
        <w:t>D</w:t>
      </w:r>
      <w:r>
        <w:tab/>
        <w:t xml:space="preserve">E </w:t>
      </w:r>
      <w:r>
        <w:tab/>
        <w:t>Ra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000000" w:rsidRDefault="006F15A4">
      <w:pPr>
        <w:tabs>
          <w:tab w:val="left" w:pos="851"/>
          <w:tab w:val="left" w:pos="1276"/>
          <w:tab w:val="left" w:pos="1985"/>
          <w:tab w:val="left" w:pos="2448"/>
          <w:tab w:val="left" w:pos="2835"/>
          <w:tab w:val="left" w:pos="3261"/>
          <w:tab w:val="left" w:pos="3969"/>
          <w:tab w:val="left" w:pos="4395"/>
          <w:tab w:val="left" w:pos="4820"/>
          <w:tab w:val="left" w:pos="5245"/>
          <w:tab w:val="left" w:pos="5670"/>
          <w:tab w:val="left" w:pos="6096"/>
          <w:tab w:val="left" w:pos="6521"/>
        </w:tabs>
        <w:ind w:left="284"/>
        <w:jc w:val="both"/>
      </w:pPr>
      <w:r>
        <w:tab/>
        <w:t>a1</w:t>
      </w:r>
      <w:r>
        <w:tab/>
        <w:t>b1</w:t>
      </w:r>
      <w:r>
        <w:tab/>
      </w:r>
      <w:r>
        <w:tab/>
        <w:t>c1</w:t>
      </w:r>
      <w:r>
        <w:tab/>
        <w:t>?</w:t>
      </w:r>
      <w:r>
        <w:tab/>
        <w:t>e1</w:t>
      </w:r>
      <w:r>
        <w:tab/>
      </w:r>
      <w:r>
        <w:tab/>
        <w:t>a1</w:t>
      </w:r>
      <w:r>
        <w:tab/>
        <w:t>b1</w:t>
      </w:r>
      <w:r>
        <w:tab/>
        <w:t>c1</w:t>
      </w:r>
      <w:r>
        <w:tab/>
        <w:t>?</w:t>
      </w:r>
      <w:r>
        <w:tab/>
        <w:t>e1</w:t>
      </w:r>
    </w:p>
    <w:p w:rsidR="00000000" w:rsidRDefault="006F15A4">
      <w:pPr>
        <w:tabs>
          <w:tab w:val="left" w:pos="851"/>
          <w:tab w:val="left" w:pos="1276"/>
          <w:tab w:val="left" w:pos="1985"/>
          <w:tab w:val="left" w:pos="2448"/>
          <w:tab w:val="left" w:pos="2835"/>
          <w:tab w:val="left" w:pos="3261"/>
          <w:tab w:val="left" w:pos="3969"/>
          <w:tab w:val="left" w:pos="4395"/>
          <w:tab w:val="left" w:pos="4820"/>
          <w:tab w:val="left" w:pos="5245"/>
          <w:tab w:val="left" w:pos="5670"/>
          <w:tab w:val="left" w:pos="6096"/>
          <w:tab w:val="left" w:pos="6521"/>
        </w:tabs>
        <w:ind w:left="284"/>
        <w:jc w:val="both"/>
      </w:pPr>
      <w:r>
        <w:tab/>
        <w:t>a2</w:t>
      </w:r>
      <w:r>
        <w:tab/>
        <w:t>b2</w:t>
      </w:r>
      <w:r>
        <w:tab/>
      </w:r>
      <w:r>
        <w:tab/>
        <w:t>c2</w:t>
      </w:r>
      <w:r>
        <w:tab/>
        <w:t>d2</w:t>
      </w:r>
      <w:r>
        <w:tab/>
        <w:t>e2</w:t>
      </w:r>
      <w:r>
        <w:tab/>
      </w:r>
      <w:r>
        <w:tab/>
        <w:t>a1</w:t>
      </w:r>
      <w:r>
        <w:tab/>
        <w:t>b1</w:t>
      </w:r>
      <w:r>
        <w:tab/>
        <w:t>c3</w:t>
      </w:r>
      <w:r>
        <w:tab/>
        <w:t>?</w:t>
      </w:r>
      <w:r>
        <w:tab/>
        <w:t>e3</w:t>
      </w:r>
    </w:p>
    <w:p w:rsidR="00000000" w:rsidRDefault="006F15A4">
      <w:pPr>
        <w:tabs>
          <w:tab w:val="left" w:pos="851"/>
          <w:tab w:val="left" w:pos="1276"/>
          <w:tab w:val="left" w:pos="1985"/>
          <w:tab w:val="left" w:pos="2448"/>
          <w:tab w:val="left" w:pos="2835"/>
          <w:tab w:val="left" w:pos="3261"/>
          <w:tab w:val="left" w:pos="3969"/>
          <w:tab w:val="left" w:pos="4395"/>
          <w:tab w:val="left" w:pos="4820"/>
          <w:tab w:val="left" w:pos="5245"/>
          <w:tab w:val="left" w:pos="5670"/>
          <w:tab w:val="left" w:pos="6096"/>
          <w:tab w:val="left" w:pos="6521"/>
        </w:tabs>
        <w:ind w:left="284"/>
        <w:jc w:val="both"/>
      </w:pPr>
      <w:r>
        <w:tab/>
        <w:t>?</w:t>
      </w:r>
      <w:r>
        <w:tab/>
        <w:t>b3</w:t>
      </w:r>
      <w:r>
        <w:tab/>
      </w:r>
      <w:r>
        <w:tab/>
        <w:t>c3</w:t>
      </w:r>
      <w:r>
        <w:tab/>
        <w:t>?</w:t>
      </w:r>
      <w:r>
        <w:tab/>
        <w:t>e3</w:t>
      </w:r>
      <w:r>
        <w:tab/>
      </w:r>
      <w:r>
        <w:tab/>
        <w:t>a2</w:t>
      </w:r>
      <w:r>
        <w:tab/>
        <w:t>b2</w:t>
      </w:r>
      <w:r>
        <w:tab/>
        <w:t>c1</w:t>
      </w:r>
      <w:r>
        <w:tab/>
        <w:t>?</w:t>
      </w:r>
      <w:r>
        <w:tab/>
        <w:t>e1</w:t>
      </w:r>
    </w:p>
    <w:p w:rsidR="00000000" w:rsidRDefault="006F15A4">
      <w:pPr>
        <w:tabs>
          <w:tab w:val="left" w:pos="4395"/>
          <w:tab w:val="left" w:pos="4820"/>
          <w:tab w:val="left" w:pos="5245"/>
          <w:tab w:val="left" w:pos="5670"/>
          <w:tab w:val="left" w:pos="6096"/>
          <w:tab w:val="left" w:pos="6521"/>
        </w:tabs>
        <w:ind w:left="284"/>
        <w:jc w:val="both"/>
      </w:pPr>
      <w:r>
        <w:tab/>
        <w:t>a2</w:t>
      </w:r>
      <w:r>
        <w:tab/>
        <w:t>b2</w:t>
      </w:r>
      <w:r>
        <w:tab/>
        <w:t>c3</w:t>
      </w:r>
      <w:r>
        <w:tab/>
        <w:t>?</w:t>
      </w:r>
      <w:r>
        <w:tab/>
        <w:t>e3</w:t>
      </w:r>
    </w:p>
    <w:p w:rsidR="00000000" w:rsidRDefault="006F15A4">
      <w:pPr>
        <w:tabs>
          <w:tab w:val="left" w:pos="4395"/>
          <w:tab w:val="left" w:pos="4820"/>
          <w:tab w:val="left" w:pos="5245"/>
          <w:tab w:val="left" w:pos="5670"/>
          <w:tab w:val="left" w:pos="6096"/>
          <w:tab w:val="left" w:pos="6521"/>
        </w:tabs>
        <w:ind w:left="284"/>
        <w:jc w:val="both"/>
      </w:pPr>
      <w:r>
        <w:tab/>
        <w:t>?</w:t>
      </w:r>
      <w:r>
        <w:tab/>
        <w:t>b3</w:t>
      </w:r>
      <w:r>
        <w:tab/>
        <w:t>c1</w:t>
      </w:r>
      <w:r>
        <w:tab/>
        <w:t>?</w:t>
      </w:r>
      <w:r>
        <w:tab/>
        <w:t>e1</w:t>
      </w:r>
    </w:p>
    <w:p w:rsidR="00000000" w:rsidRDefault="006F15A4">
      <w:pPr>
        <w:tabs>
          <w:tab w:val="left" w:pos="4395"/>
          <w:tab w:val="left" w:pos="4820"/>
          <w:tab w:val="left" w:pos="5245"/>
          <w:tab w:val="left" w:pos="5670"/>
          <w:tab w:val="left" w:pos="6096"/>
          <w:tab w:val="left" w:pos="6521"/>
        </w:tabs>
        <w:ind w:left="284"/>
        <w:jc w:val="both"/>
      </w:pPr>
      <w:r>
        <w:tab/>
        <w:t>?</w:t>
      </w:r>
      <w:r>
        <w:tab/>
        <w:t>b3</w:t>
      </w:r>
      <w:r>
        <w:tab/>
        <w:t>c2</w:t>
      </w:r>
      <w:r>
        <w:tab/>
        <w:t>d2</w:t>
      </w:r>
      <w:r>
        <w:tab/>
        <w:t>e2</w:t>
      </w:r>
    </w:p>
    <w:p w:rsidR="00000000" w:rsidRDefault="006F15A4">
      <w:pPr>
        <w:tabs>
          <w:tab w:val="left" w:pos="4395"/>
          <w:tab w:val="left" w:pos="4820"/>
          <w:tab w:val="left" w:pos="5245"/>
          <w:tab w:val="left" w:pos="5670"/>
          <w:tab w:val="left" w:pos="6096"/>
          <w:tab w:val="left" w:pos="6521"/>
        </w:tabs>
        <w:ind w:left="284"/>
        <w:jc w:val="both"/>
      </w:pPr>
      <w:r>
        <w:tab/>
        <w:t>?</w:t>
      </w:r>
      <w:r>
        <w:tab/>
        <w:t>b3</w:t>
      </w:r>
      <w:r>
        <w:tab/>
        <w:t>c3</w:t>
      </w:r>
      <w:r>
        <w:tab/>
        <w:t>?</w:t>
      </w:r>
      <w:r>
        <w:tab/>
        <w:t>e3</w:t>
      </w:r>
    </w:p>
    <w:p w:rsidR="00000000" w:rsidRDefault="006F15A4">
      <w:pPr>
        <w:tabs>
          <w:tab w:val="left" w:pos="1008"/>
          <w:tab w:val="left" w:pos="1728"/>
          <w:tab w:val="left" w:pos="2448"/>
          <w:tab w:val="left" w:pos="3168"/>
        </w:tabs>
        <w:jc w:val="both"/>
      </w:pPr>
    </w:p>
    <w:p w:rsidR="00000000" w:rsidRDefault="006F15A4">
      <w:pPr>
        <w:jc w:val="both"/>
      </w:pPr>
      <w:r>
        <w:t>SPOLJNO_</w:t>
      </w:r>
      <w:r>
        <w:t>SPAJANJE (OUTER_JOIN). Neka su date relacije R1(A,B) i R2(C,D). Pretpostavimo da se vr{i operacija ekvispajanja ovih relacija, R1</w:t>
      </w:r>
      <w:r>
        <w:sym w:font="Symbol" w:char="F05B"/>
      </w:r>
      <w:r>
        <w:t>A = C</w:t>
      </w:r>
      <w:r>
        <w:sym w:font="Symbol" w:char="F05D"/>
      </w:r>
      <w:r>
        <w:t>R2. Ako je P</w:t>
      </w:r>
      <w:r>
        <w:sym w:font="Symbol" w:char="F05B"/>
      </w:r>
      <w:r>
        <w:t>A</w:t>
      </w:r>
      <w:r>
        <w:sym w:font="Symbol" w:char="F05D"/>
      </w:r>
      <w:r>
        <w:t xml:space="preserve">R1 </w:t>
      </w:r>
      <w:r>
        <w:sym w:font="Symbol" w:char="F0B9"/>
      </w:r>
      <w:r>
        <w:t xml:space="preserve"> P</w:t>
      </w:r>
      <w:r>
        <w:sym w:font="Symbol" w:char="F05B"/>
      </w:r>
      <w:r>
        <w:t>C</w:t>
      </w:r>
      <w:r>
        <w:sym w:font="Symbol" w:char="F05D"/>
      </w:r>
      <w:r>
        <w:t>R2 (projekcije relacija po atributima spajanja su razli~ite), tada }e se u rezultatu spajanja "izgubiti" neke n-torke relacija R1 i R2. Ako se takvo gubljenje informacija ne `eli, SPOLJNO_SPAJANJE ih mo`e sa~uvati na taj na~in {to se u rezultat dodaju i ove n-torke i to tako {to za takve n-torke relacije R1 atributi C i D uzimaju nula vrednosti, a za</w:t>
      </w:r>
      <w:r>
        <w:t xml:space="preserve"> takve n-torke relacije R2 atributi A i B uzimaju nula vrednosti.</w:t>
      </w:r>
    </w:p>
    <w:p w:rsidR="00000000" w:rsidRDefault="006F15A4">
      <w:pPr>
        <w:tabs>
          <w:tab w:val="left" w:pos="1008"/>
          <w:tab w:val="left" w:pos="1728"/>
          <w:tab w:val="left" w:pos="2448"/>
          <w:tab w:val="left" w:pos="3168"/>
        </w:tabs>
        <w:jc w:val="both"/>
      </w:pPr>
      <w:r>
        <w:br w:type="page"/>
      </w:r>
    </w:p>
    <w:p w:rsidR="00000000" w:rsidRDefault="006F15A4">
      <w:pPr>
        <w:tabs>
          <w:tab w:val="left" w:pos="1008"/>
          <w:tab w:val="left" w:pos="1728"/>
          <w:tab w:val="left" w:pos="2448"/>
          <w:tab w:val="left" w:pos="3168"/>
        </w:tabs>
        <w:jc w:val="both"/>
      </w:pPr>
      <w:r>
        <w:t>Primer: R1</w:t>
      </w:r>
      <w:r>
        <w:sym w:font="Symbol" w:char="F05B"/>
      </w:r>
      <w:r>
        <w:t>OUTER_JOIN A = C</w:t>
      </w:r>
      <w:r>
        <w:sym w:font="Symbol" w:char="F05D"/>
      </w:r>
      <w:r>
        <w:t>R2</w:t>
      </w:r>
    </w:p>
    <w:p w:rsidR="00000000" w:rsidRDefault="006F15A4">
      <w:pPr>
        <w:tabs>
          <w:tab w:val="right" w:pos="576"/>
          <w:tab w:val="left" w:pos="1008"/>
          <w:tab w:val="left" w:pos="1584"/>
          <w:tab w:val="left" w:pos="2304"/>
          <w:tab w:val="left" w:pos="2880"/>
          <w:tab w:val="left" w:pos="3456"/>
          <w:tab w:val="left" w:pos="4176"/>
          <w:tab w:val="left" w:pos="4752"/>
          <w:tab w:val="left" w:pos="5328"/>
          <w:tab w:val="left" w:pos="5904"/>
        </w:tabs>
        <w:jc w:val="both"/>
      </w:pPr>
    </w:p>
    <w:p w:rsidR="00000000" w:rsidRDefault="006F15A4">
      <w:pPr>
        <w:tabs>
          <w:tab w:val="left" w:pos="567"/>
          <w:tab w:val="left" w:pos="1008"/>
          <w:tab w:val="left" w:pos="1843"/>
          <w:tab w:val="left" w:pos="2410"/>
          <w:tab w:val="left" w:pos="2880"/>
          <w:tab w:val="left" w:pos="3544"/>
          <w:tab w:val="left" w:pos="4176"/>
          <w:tab w:val="left" w:pos="4678"/>
          <w:tab w:val="left" w:pos="5103"/>
          <w:tab w:val="left" w:pos="5529"/>
        </w:tabs>
        <w:jc w:val="both"/>
      </w:pPr>
      <w:r>
        <w:t xml:space="preserve">R1 </w:t>
      </w:r>
      <w:r>
        <w:tab/>
        <w:t>A</w:t>
      </w:r>
      <w:r>
        <w:tab/>
        <w:t>B</w:t>
      </w:r>
      <w:r>
        <w:tab/>
        <w:t>R2</w:t>
      </w:r>
      <w:r>
        <w:tab/>
        <w:t>C</w:t>
      </w:r>
      <w:r>
        <w:tab/>
        <w:t>D</w:t>
      </w:r>
      <w:r>
        <w:tab/>
        <w:t>R3</w:t>
      </w:r>
      <w:r>
        <w:tab/>
        <w:t>A</w:t>
      </w:r>
      <w:r>
        <w:tab/>
        <w:t>B</w:t>
      </w:r>
      <w:r>
        <w:tab/>
        <w:t>C</w:t>
      </w:r>
      <w:r>
        <w:tab/>
        <w:t>D</w:t>
      </w:r>
    </w:p>
    <w:p w:rsidR="00000000" w:rsidRDefault="006F15A4">
      <w:pPr>
        <w:tabs>
          <w:tab w:val="left" w:pos="567"/>
          <w:tab w:val="left" w:pos="1008"/>
          <w:tab w:val="left" w:pos="1843"/>
          <w:tab w:val="left" w:pos="2410"/>
          <w:tab w:val="left" w:pos="2880"/>
          <w:tab w:val="left" w:pos="3544"/>
          <w:tab w:val="left" w:pos="4176"/>
          <w:tab w:val="left" w:pos="4678"/>
          <w:tab w:val="left" w:pos="5103"/>
          <w:tab w:val="left" w:pos="5529"/>
        </w:tabs>
        <w:jc w:val="both"/>
      </w:pPr>
      <w:r>
        <w:tab/>
        <w:t>1</w:t>
      </w:r>
      <w:r>
        <w:tab/>
        <w:t>2</w:t>
      </w:r>
      <w:r>
        <w:tab/>
      </w:r>
      <w:r>
        <w:tab/>
        <w:t>3</w:t>
      </w:r>
      <w:r>
        <w:tab/>
        <w:t>4</w:t>
      </w:r>
      <w:r>
        <w:tab/>
      </w:r>
      <w:r>
        <w:tab/>
        <w:t>2</w:t>
      </w:r>
      <w:r>
        <w:tab/>
        <w:t>1</w:t>
      </w:r>
      <w:r>
        <w:tab/>
        <w:t>2</w:t>
      </w:r>
      <w:r>
        <w:tab/>
        <w:t>2</w:t>
      </w:r>
    </w:p>
    <w:p w:rsidR="00000000" w:rsidRDefault="006F15A4">
      <w:pPr>
        <w:tabs>
          <w:tab w:val="left" w:pos="567"/>
          <w:tab w:val="left" w:pos="1008"/>
          <w:tab w:val="left" w:pos="1843"/>
          <w:tab w:val="left" w:pos="2410"/>
          <w:tab w:val="left" w:pos="2880"/>
          <w:tab w:val="left" w:pos="3544"/>
          <w:tab w:val="left" w:pos="4176"/>
          <w:tab w:val="left" w:pos="4678"/>
          <w:tab w:val="left" w:pos="5103"/>
          <w:tab w:val="left" w:pos="5529"/>
        </w:tabs>
        <w:jc w:val="both"/>
      </w:pPr>
      <w:r>
        <w:tab/>
        <w:t>2</w:t>
      </w:r>
      <w:r>
        <w:tab/>
        <w:t>1</w:t>
      </w:r>
      <w:r>
        <w:tab/>
      </w:r>
      <w:r>
        <w:tab/>
        <w:t>2</w:t>
      </w:r>
      <w:r>
        <w:tab/>
        <w:t>2</w:t>
      </w:r>
      <w:r>
        <w:tab/>
      </w:r>
      <w:r>
        <w:tab/>
        <w:t>1</w:t>
      </w:r>
      <w:r>
        <w:tab/>
        <w:t>2</w:t>
      </w:r>
      <w:r>
        <w:tab/>
        <w:t>?</w:t>
      </w:r>
      <w:r>
        <w:tab/>
        <w:t>?</w:t>
      </w:r>
    </w:p>
    <w:p w:rsidR="00000000" w:rsidRDefault="006F15A4">
      <w:pPr>
        <w:tabs>
          <w:tab w:val="left" w:pos="567"/>
          <w:tab w:val="left" w:pos="1008"/>
          <w:tab w:val="left" w:pos="1843"/>
          <w:tab w:val="left" w:pos="2410"/>
          <w:tab w:val="left" w:pos="2880"/>
          <w:tab w:val="left" w:pos="3544"/>
          <w:tab w:val="left" w:pos="4176"/>
          <w:tab w:val="left" w:pos="4678"/>
          <w:tab w:val="left" w:pos="5103"/>
          <w:tab w:val="left" w:pos="5529"/>
        </w:tabs>
        <w:jc w:val="both"/>
      </w:pPr>
      <w:r>
        <w:tab/>
        <w:t>4</w:t>
      </w:r>
      <w:r>
        <w:tab/>
        <w:t>?</w:t>
      </w:r>
      <w:r>
        <w:tab/>
      </w:r>
      <w:r>
        <w:tab/>
      </w:r>
      <w:r>
        <w:tab/>
      </w:r>
      <w:r>
        <w:tab/>
      </w:r>
      <w:r>
        <w:tab/>
        <w:t>?</w:t>
      </w:r>
      <w:r>
        <w:tab/>
        <w:t>?</w:t>
      </w:r>
      <w:r>
        <w:tab/>
        <w:t>3</w:t>
      </w:r>
      <w:r>
        <w:tab/>
        <w:t>4</w:t>
      </w:r>
    </w:p>
    <w:p w:rsidR="00000000" w:rsidRDefault="006F15A4">
      <w:pPr>
        <w:tabs>
          <w:tab w:val="left" w:pos="567"/>
          <w:tab w:val="left" w:pos="1008"/>
          <w:tab w:val="left" w:pos="1843"/>
          <w:tab w:val="left" w:pos="2410"/>
          <w:tab w:val="left" w:pos="2880"/>
          <w:tab w:val="left" w:pos="3544"/>
          <w:tab w:val="left" w:pos="4176"/>
          <w:tab w:val="left" w:pos="4678"/>
          <w:tab w:val="left" w:pos="5103"/>
          <w:tab w:val="left" w:pos="552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  <w:t>?</w:t>
      </w:r>
      <w:r>
        <w:tab/>
        <w:t>?</w:t>
      </w:r>
      <w:r>
        <w:tab/>
        <w:t>?</w:t>
      </w:r>
    </w:p>
    <w:p w:rsidR="00000000" w:rsidRDefault="006F15A4">
      <w:pPr>
        <w:tabs>
          <w:tab w:val="right" w:pos="576"/>
          <w:tab w:val="left" w:pos="1008"/>
          <w:tab w:val="left" w:pos="1584"/>
          <w:tab w:val="left" w:pos="2304"/>
          <w:tab w:val="left" w:pos="2880"/>
          <w:tab w:val="left" w:pos="3456"/>
          <w:tab w:val="left" w:pos="4176"/>
          <w:tab w:val="left" w:pos="4752"/>
          <w:tab w:val="left" w:pos="5328"/>
          <w:tab w:val="left" w:pos="5904"/>
        </w:tabs>
        <w:jc w:val="both"/>
      </w:pPr>
    </w:p>
    <w:p w:rsidR="00000000" w:rsidRDefault="006F15A4">
      <w:pPr>
        <w:jc w:val="both"/>
      </w:pPr>
      <w:r>
        <w:t>SPOLJNA_UNIJA (OUTER_UNION). Kao {to je re~eno, operacija unije se mo`e izvesti samo nad relacijama koje zadovoljavaju kriterijume kompatibilnosti (da su istog stepena i da su im odgovaraju}i atributi definisani nad istim domenima). Dodavanjem novih atributa i postavljanjem njihovih vrednosti na nula vrednosti mog</w:t>
      </w:r>
      <w:r>
        <w:t>u se uvek dve nekompatibilne relacije u~initi kompatibilnim. Spoljna unija podrazumeva da su, na ovaj na~in, dve nekompatibilne relacije u~injene kompatibilnim, pa je tada izvr{ena operacija unije.</w:t>
      </w:r>
    </w:p>
    <w:p w:rsidR="00000000" w:rsidRDefault="006F15A4">
      <w:pPr>
        <w:tabs>
          <w:tab w:val="right" w:pos="576"/>
          <w:tab w:val="left" w:pos="1008"/>
          <w:tab w:val="left" w:pos="1584"/>
          <w:tab w:val="left" w:pos="2304"/>
          <w:tab w:val="left" w:pos="2880"/>
          <w:tab w:val="left" w:pos="3456"/>
          <w:tab w:val="left" w:pos="4176"/>
          <w:tab w:val="left" w:pos="4752"/>
          <w:tab w:val="left" w:pos="5328"/>
          <w:tab w:val="left" w:pos="5904"/>
        </w:tabs>
        <w:jc w:val="both"/>
      </w:pPr>
    </w:p>
    <w:p w:rsidR="00000000" w:rsidRDefault="006F15A4">
      <w:pPr>
        <w:tabs>
          <w:tab w:val="right" w:pos="576"/>
          <w:tab w:val="left" w:pos="1008"/>
          <w:tab w:val="left" w:pos="1584"/>
          <w:tab w:val="left" w:pos="2304"/>
          <w:tab w:val="left" w:pos="2880"/>
          <w:tab w:val="left" w:pos="3456"/>
          <w:tab w:val="left" w:pos="4176"/>
          <w:tab w:val="left" w:pos="4752"/>
          <w:tab w:val="left" w:pos="5328"/>
          <w:tab w:val="left" w:pos="5904"/>
        </w:tabs>
        <w:jc w:val="both"/>
      </w:pPr>
      <w:r>
        <w:t>Primer: R3 = R1 OUTER_UNION R2</w:t>
      </w:r>
    </w:p>
    <w:p w:rsidR="00000000" w:rsidRDefault="006F15A4">
      <w:pPr>
        <w:tabs>
          <w:tab w:val="left" w:pos="1008"/>
          <w:tab w:val="left" w:pos="1728"/>
          <w:tab w:val="left" w:pos="2448"/>
          <w:tab w:val="left" w:pos="3168"/>
          <w:tab w:val="left" w:pos="3888"/>
        </w:tabs>
        <w:jc w:val="both"/>
      </w:pPr>
    </w:p>
    <w:p w:rsidR="00000000" w:rsidRDefault="006F15A4">
      <w:pPr>
        <w:tabs>
          <w:tab w:val="left" w:pos="567"/>
          <w:tab w:val="left" w:pos="993"/>
          <w:tab w:val="left" w:pos="1418"/>
          <w:tab w:val="left" w:pos="2127"/>
          <w:tab w:val="left" w:pos="2694"/>
          <w:tab w:val="left" w:pos="3119"/>
          <w:tab w:val="left" w:pos="3969"/>
          <w:tab w:val="left" w:pos="4536"/>
          <w:tab w:val="left" w:pos="4962"/>
          <w:tab w:val="left" w:pos="5387"/>
          <w:tab w:val="left" w:pos="5812"/>
        </w:tabs>
        <w:jc w:val="both"/>
      </w:pPr>
      <w:r>
        <w:t xml:space="preserve">R1 </w:t>
      </w:r>
      <w:r>
        <w:tab/>
        <w:t>A</w:t>
      </w:r>
      <w:r>
        <w:tab/>
        <w:t>B</w:t>
      </w:r>
      <w:r>
        <w:tab/>
        <w:t>C</w:t>
      </w:r>
      <w:r>
        <w:tab/>
        <w:t>R2</w:t>
      </w:r>
      <w:r>
        <w:tab/>
        <w:t>A</w:t>
      </w:r>
      <w:r>
        <w:tab/>
        <w:t xml:space="preserve">D </w:t>
      </w:r>
      <w:r>
        <w:tab/>
        <w:t xml:space="preserve">R3 </w:t>
      </w:r>
      <w:r>
        <w:tab/>
        <w:t>A</w:t>
      </w:r>
      <w:r>
        <w:tab/>
        <w:t>B</w:t>
      </w:r>
      <w:r>
        <w:tab/>
        <w:t>C</w:t>
      </w:r>
      <w:r>
        <w:tab/>
        <w:t>D</w:t>
      </w:r>
    </w:p>
    <w:p w:rsidR="00000000" w:rsidRDefault="006F15A4">
      <w:pPr>
        <w:tabs>
          <w:tab w:val="left" w:pos="567"/>
          <w:tab w:val="left" w:pos="993"/>
          <w:tab w:val="left" w:pos="1418"/>
          <w:tab w:val="left" w:pos="2127"/>
          <w:tab w:val="left" w:pos="2694"/>
          <w:tab w:val="left" w:pos="3119"/>
          <w:tab w:val="left" w:pos="3969"/>
          <w:tab w:val="left" w:pos="4536"/>
          <w:tab w:val="left" w:pos="4962"/>
          <w:tab w:val="left" w:pos="5387"/>
          <w:tab w:val="left" w:pos="5812"/>
        </w:tabs>
        <w:jc w:val="both"/>
      </w:pPr>
      <w:r>
        <w:tab/>
        <w:t>a1</w:t>
      </w:r>
      <w:r>
        <w:tab/>
        <w:t>b1</w:t>
      </w:r>
      <w:r>
        <w:tab/>
        <w:t>c1</w:t>
      </w:r>
      <w:r>
        <w:tab/>
      </w:r>
      <w:r>
        <w:tab/>
        <w:t>a1</w:t>
      </w:r>
      <w:r>
        <w:tab/>
        <w:t xml:space="preserve">4 </w:t>
      </w:r>
      <w:r>
        <w:tab/>
      </w:r>
      <w:r>
        <w:tab/>
        <w:t>a1</w:t>
      </w:r>
      <w:r>
        <w:tab/>
        <w:t>b1</w:t>
      </w:r>
      <w:r>
        <w:tab/>
        <w:t>c1</w:t>
      </w:r>
      <w:r>
        <w:tab/>
        <w:t>?</w:t>
      </w:r>
    </w:p>
    <w:p w:rsidR="00000000" w:rsidRDefault="006F15A4">
      <w:pPr>
        <w:tabs>
          <w:tab w:val="left" w:pos="567"/>
          <w:tab w:val="left" w:pos="993"/>
          <w:tab w:val="left" w:pos="1418"/>
          <w:tab w:val="left" w:pos="2127"/>
          <w:tab w:val="left" w:pos="2694"/>
          <w:tab w:val="left" w:pos="3119"/>
          <w:tab w:val="left" w:pos="3969"/>
          <w:tab w:val="left" w:pos="4536"/>
          <w:tab w:val="left" w:pos="4962"/>
          <w:tab w:val="left" w:pos="5387"/>
          <w:tab w:val="left" w:pos="5812"/>
        </w:tabs>
        <w:jc w:val="both"/>
      </w:pPr>
      <w:r>
        <w:tab/>
        <w:t>a2</w:t>
      </w:r>
      <w:r>
        <w:tab/>
        <w:t>b1</w:t>
      </w:r>
      <w:r>
        <w:tab/>
        <w:t>c2</w:t>
      </w:r>
      <w:r>
        <w:tab/>
      </w:r>
      <w:r>
        <w:tab/>
        <w:t>a1</w:t>
      </w:r>
      <w:r>
        <w:tab/>
        <w:t xml:space="preserve">7 </w:t>
      </w:r>
      <w:r>
        <w:tab/>
      </w:r>
      <w:r>
        <w:tab/>
        <w:t>a2</w:t>
      </w:r>
      <w:r>
        <w:tab/>
        <w:t>b1</w:t>
      </w:r>
      <w:r>
        <w:tab/>
        <w:t>c2</w:t>
      </w:r>
      <w:r>
        <w:tab/>
        <w:t>?</w:t>
      </w:r>
    </w:p>
    <w:p w:rsidR="00000000" w:rsidRDefault="006F15A4">
      <w:pPr>
        <w:tabs>
          <w:tab w:val="left" w:pos="567"/>
          <w:tab w:val="left" w:pos="993"/>
          <w:tab w:val="left" w:pos="1418"/>
          <w:tab w:val="left" w:pos="2127"/>
          <w:tab w:val="left" w:pos="2694"/>
          <w:tab w:val="left" w:pos="3119"/>
          <w:tab w:val="left" w:pos="3969"/>
          <w:tab w:val="left" w:pos="4536"/>
          <w:tab w:val="left" w:pos="4962"/>
          <w:tab w:val="left" w:pos="5387"/>
          <w:tab w:val="left" w:pos="5812"/>
        </w:tabs>
        <w:jc w:val="both"/>
      </w:pPr>
      <w:r>
        <w:tab/>
      </w:r>
      <w:r>
        <w:tab/>
      </w:r>
      <w:r>
        <w:tab/>
      </w:r>
      <w:r>
        <w:tab/>
      </w:r>
      <w:r>
        <w:tab/>
        <w:t>a2</w:t>
      </w:r>
      <w:r>
        <w:tab/>
        <w:t xml:space="preserve">5 </w:t>
      </w:r>
      <w:r>
        <w:tab/>
      </w:r>
      <w:r>
        <w:tab/>
        <w:t>a1</w:t>
      </w:r>
      <w:r>
        <w:tab/>
        <w:t>?</w:t>
      </w:r>
      <w:r>
        <w:tab/>
        <w:t>?</w:t>
      </w:r>
      <w:r>
        <w:tab/>
        <w:t>4</w:t>
      </w:r>
    </w:p>
    <w:p w:rsidR="00000000" w:rsidRDefault="006F15A4">
      <w:pPr>
        <w:tabs>
          <w:tab w:val="left" w:pos="567"/>
          <w:tab w:val="left" w:pos="993"/>
          <w:tab w:val="left" w:pos="1418"/>
          <w:tab w:val="left" w:pos="2127"/>
          <w:tab w:val="left" w:pos="2694"/>
          <w:tab w:val="left" w:pos="3119"/>
          <w:tab w:val="left" w:pos="3969"/>
          <w:tab w:val="left" w:pos="4536"/>
          <w:tab w:val="left" w:pos="4962"/>
          <w:tab w:val="left" w:pos="5387"/>
          <w:tab w:val="left" w:pos="581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a1</w:t>
      </w:r>
      <w:r>
        <w:tab/>
        <w:t>?</w:t>
      </w:r>
      <w:r>
        <w:tab/>
        <w:t>?</w:t>
      </w:r>
      <w:r>
        <w:tab/>
        <w:t>7</w:t>
      </w:r>
    </w:p>
    <w:p w:rsidR="00000000" w:rsidRDefault="006F15A4">
      <w:pPr>
        <w:tabs>
          <w:tab w:val="left" w:pos="567"/>
          <w:tab w:val="left" w:pos="993"/>
          <w:tab w:val="left" w:pos="1418"/>
          <w:tab w:val="left" w:pos="2127"/>
          <w:tab w:val="left" w:pos="2694"/>
          <w:tab w:val="left" w:pos="3119"/>
          <w:tab w:val="left" w:pos="3969"/>
          <w:tab w:val="left" w:pos="4536"/>
          <w:tab w:val="left" w:pos="4962"/>
          <w:tab w:val="left" w:pos="5387"/>
          <w:tab w:val="left" w:pos="581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a2</w:t>
      </w:r>
      <w:r>
        <w:tab/>
        <w:t>?</w:t>
      </w:r>
      <w:r>
        <w:tab/>
        <w:t>?</w:t>
      </w:r>
      <w:r>
        <w:tab/>
        <w:t>5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pStyle w:val="Heading3"/>
      </w:pPr>
      <w:bookmarkStart w:id="5" w:name="_Toc405096705"/>
      <w:r>
        <w:t>2.3.2. Relacioni ra~un</w:t>
      </w:r>
      <w:bookmarkEnd w:id="5"/>
    </w:p>
    <w:p w:rsidR="00000000" w:rsidRDefault="006F15A4">
      <w:pPr>
        <w:jc w:val="both"/>
      </w:pPr>
    </w:p>
    <w:p w:rsidR="00000000" w:rsidRDefault="006F15A4">
      <w:pPr>
        <w:jc w:val="both"/>
      </w:pPr>
      <w:r>
        <w:t>Dok je relaciona algebra proceduralni, relacioni ra~un je neproceduralni jezik. Umesto da programer sastavlja pr</w:t>
      </w:r>
      <w:r>
        <w:t>oceduru kojom }e se dobiti `eljeni rezultat, relacionim ra~unom se samo formalno specificira `eljeni rezultat. Postoje dva oblika relacionog ra~una: (1) Relacioni ra~un n-torki i (2) Relacioni ra~un domena.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Italic" w:hAnsi="TimesRomanBoldItalic"/>
        </w:rPr>
      </w:pPr>
      <w:r>
        <w:rPr>
          <w:rFonts w:ascii="TimesRomanBoldItalic" w:hAnsi="TimesRomanBoldItalic"/>
        </w:rPr>
        <w:t>2.3.2.1. Relacioni ra~un n-torki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Relacioni ra~un n-torki je predikatski ra~un prvog reda u kome su domeni promenljivih n-torke relacija date baze podataka.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Osnovni pojmovi predikatskog ra~una su:</w:t>
      </w:r>
    </w:p>
    <w:p w:rsidR="00000000" w:rsidRDefault="006F15A4">
      <w:pPr>
        <w:tabs>
          <w:tab w:val="left" w:pos="1008"/>
          <w:tab w:val="left" w:pos="1728"/>
          <w:tab w:val="left" w:pos="2448"/>
        </w:tabs>
        <w:jc w:val="both"/>
        <w:rPr>
          <w:sz w:val="8"/>
        </w:rPr>
      </w:pPr>
    </w:p>
    <w:p w:rsidR="00000000" w:rsidRDefault="006F15A4">
      <w:pPr>
        <w:tabs>
          <w:tab w:val="left" w:pos="567"/>
        </w:tabs>
        <w:ind w:left="567" w:hanging="425"/>
        <w:jc w:val="both"/>
      </w:pPr>
      <w:r>
        <w:t>(1)</w:t>
      </w:r>
      <w:r>
        <w:tab/>
        <w:t xml:space="preserve">Afirmativna re~enica, koja ima smisla i koja je istinita ili neistinita naziva se </w:t>
      </w:r>
      <w:r>
        <w:rPr>
          <w:rFonts w:ascii="TimesRomanBold" w:hAnsi="TimesRomanBold"/>
        </w:rPr>
        <w:t>sud</w:t>
      </w:r>
      <w:r>
        <w:t>.</w:t>
      </w:r>
    </w:p>
    <w:p w:rsidR="00000000" w:rsidRDefault="006F15A4">
      <w:pPr>
        <w:tabs>
          <w:tab w:val="left" w:pos="567"/>
        </w:tabs>
        <w:ind w:left="567" w:hanging="425"/>
        <w:jc w:val="both"/>
      </w:pPr>
      <w:r>
        <w:t>(2)</w:t>
      </w:r>
      <w:r>
        <w:tab/>
        <w:t>Afirmativ</w:t>
      </w:r>
      <w:r>
        <w:t xml:space="preserve">na re~enica koja ima smisla i koja sadr`i jedan ili vi{e promenljivih parametara i koja postaje sud uvek kada parametri iz re~enice dobiju konkretnu vrednost naziva se </w:t>
      </w:r>
      <w:r>
        <w:rPr>
          <w:rFonts w:ascii="TimesRomanBold" w:hAnsi="TimesRomanBold"/>
        </w:rPr>
        <w:t>predikat.</w:t>
      </w:r>
      <w:r>
        <w:t xml:space="preserve"> Broj parametara u predikatu se naziva du`ina predikata. (Primer predikata je x</w:t>
      </w:r>
      <w:r>
        <w:rPr>
          <w:position w:val="6"/>
          <w:sz w:val="18"/>
        </w:rPr>
        <w:t>2</w:t>
      </w:r>
      <w:r>
        <w:t xml:space="preserve"> + y</w:t>
      </w:r>
      <w:r>
        <w:rPr>
          <w:position w:val="6"/>
          <w:sz w:val="18"/>
        </w:rPr>
        <w:t>2</w:t>
      </w:r>
      <w:r>
        <w:t xml:space="preserve"> </w:t>
      </w:r>
      <w:r>
        <w:sym w:font="Symbol" w:char="F0A3"/>
      </w:r>
      <w:r>
        <w:t xml:space="preserve"> 1).</w:t>
      </w:r>
    </w:p>
    <w:p w:rsidR="00000000" w:rsidRDefault="006F15A4">
      <w:pPr>
        <w:ind w:left="567" w:hanging="425"/>
        <w:jc w:val="both"/>
      </w:pPr>
      <w:r>
        <w:t>(3)</w:t>
      </w:r>
      <w:r>
        <w:tab/>
      </w:r>
      <w:r>
        <w:rPr>
          <w:rFonts w:ascii="TimesRomanBold" w:hAnsi="TimesRomanBold"/>
        </w:rPr>
        <w:t xml:space="preserve">Predikatski </w:t>
      </w:r>
      <w:r>
        <w:t>ili</w:t>
      </w:r>
      <w:r>
        <w:rPr>
          <w:rFonts w:ascii="TimesRomanBold" w:hAnsi="TimesRomanBold"/>
        </w:rPr>
        <w:t xml:space="preserve"> kvantifikatorski ra~un</w:t>
      </w:r>
      <w:r>
        <w:t xml:space="preserve"> je matemati~ka teorija ~iji su objekti </w:t>
      </w:r>
      <w:r>
        <w:rPr>
          <w:rFonts w:ascii="TimesRomanBold" w:hAnsi="TimesRomanBold"/>
        </w:rPr>
        <w:t>formule</w:t>
      </w:r>
      <w:r>
        <w:t xml:space="preserve"> koje predstavljaju predikate. Simboli koji se koriste da ozna~e neki sud nazivaju se </w:t>
      </w:r>
      <w:r>
        <w:rPr>
          <w:rFonts w:ascii="TimesRomanBold" w:hAnsi="TimesRomanBold"/>
        </w:rPr>
        <w:t>atomskim formulama</w:t>
      </w:r>
      <w:r>
        <w:t xml:space="preserve"> ili atomima. Atomi u relacionom ra~unu n-torki su</w:t>
      </w:r>
      <w:r>
        <w:t>:</w:t>
      </w:r>
    </w:p>
    <w:p w:rsidR="00000000" w:rsidRDefault="006F15A4" w:rsidP="003770D5">
      <w:pPr>
        <w:numPr>
          <w:ilvl w:val="0"/>
          <w:numId w:val="3"/>
        </w:numPr>
        <w:ind w:left="850"/>
        <w:jc w:val="both"/>
      </w:pPr>
      <w:r>
        <w:t xml:space="preserve">x </w:t>
      </w:r>
      <w:r>
        <w:sym w:font="Symbol" w:char="F0CE"/>
      </w:r>
      <w:r>
        <w:t xml:space="preserve"> R gde je x n-torka-promenljiva, a R relacija, odnosno promenljiva x uzima vrednosti iz skupa n-torki relacije R,</w:t>
      </w:r>
    </w:p>
    <w:p w:rsidR="00000000" w:rsidRDefault="006F15A4" w:rsidP="003770D5">
      <w:pPr>
        <w:numPr>
          <w:ilvl w:val="0"/>
          <w:numId w:val="3"/>
        </w:numPr>
        <w:ind w:left="850"/>
        <w:jc w:val="both"/>
      </w:pPr>
      <w:r>
        <w:t xml:space="preserve">x.A </w:t>
      </w:r>
      <w:r>
        <w:sym w:font="Symbol" w:char="F051"/>
      </w:r>
      <w:r>
        <w:t xml:space="preserve"> y.B gde su x i y promenljive (n-torke), A i B su atributi relacija R1 i R2 iz ~ijih n-torki, respektivno, promenljive x i y uzimaju vrednosti (x </w:t>
      </w:r>
      <w:r>
        <w:sym w:font="Symbol" w:char="F0CE"/>
      </w:r>
      <w:r>
        <w:t xml:space="preserve"> R1, y </w:t>
      </w:r>
      <w:r>
        <w:sym w:font="Symbol" w:char="F0CE"/>
      </w:r>
      <w:r>
        <w:t xml:space="preserve"> R2), a </w:t>
      </w:r>
      <w:r>
        <w:sym w:font="Symbol" w:char="F051"/>
      </w:r>
      <w:r>
        <w:t xml:space="preserve"> je </w:t>
      </w:r>
      <w:r>
        <w:lastRenderedPageBreak/>
        <w:t>operacija pore|enja definisana nad domenom atributa A i B (A i B moraju biti definisani nad istim domenom) i</w:t>
      </w:r>
    </w:p>
    <w:p w:rsidR="00000000" w:rsidRDefault="006F15A4" w:rsidP="003770D5">
      <w:pPr>
        <w:numPr>
          <w:ilvl w:val="0"/>
          <w:numId w:val="3"/>
        </w:numPr>
        <w:ind w:left="850"/>
        <w:jc w:val="both"/>
      </w:pPr>
      <w:r>
        <w:t xml:space="preserve">x.A </w:t>
      </w:r>
      <w:r>
        <w:sym w:font="Symbol" w:char="F051"/>
      </w:r>
      <w:r>
        <w:t xml:space="preserve"> c gde su x, A i </w:t>
      </w:r>
      <w:r>
        <w:sym w:font="Symbol" w:char="F051"/>
      </w:r>
      <w:r>
        <w:t xml:space="preserve"> kao i u prethodnom stavu, a c je konstanta koja ima isti domen kao i A.</w:t>
      </w:r>
    </w:p>
    <w:p w:rsidR="00000000" w:rsidRDefault="006F15A4">
      <w:pPr>
        <w:tabs>
          <w:tab w:val="left" w:pos="1440"/>
        </w:tabs>
        <w:jc w:val="both"/>
      </w:pPr>
    </w:p>
    <w:p w:rsidR="00000000" w:rsidRDefault="006F15A4">
      <w:pPr>
        <w:jc w:val="both"/>
      </w:pPr>
      <w:r>
        <w:t>Formule se for</w:t>
      </w:r>
      <w:r>
        <w:t>miraju od atoma preko slede}ih pravila:</w:t>
      </w:r>
    </w:p>
    <w:p w:rsidR="00000000" w:rsidRDefault="006F15A4" w:rsidP="003770D5">
      <w:pPr>
        <w:numPr>
          <w:ilvl w:val="0"/>
          <w:numId w:val="3"/>
        </w:numPr>
        <w:ind w:left="851"/>
        <w:jc w:val="both"/>
      </w:pPr>
      <w:r>
        <w:t>Atom je formula;</w:t>
      </w:r>
    </w:p>
    <w:p w:rsidR="00000000" w:rsidRDefault="006F15A4" w:rsidP="003770D5">
      <w:pPr>
        <w:numPr>
          <w:ilvl w:val="0"/>
          <w:numId w:val="3"/>
        </w:numPr>
        <w:ind w:left="851"/>
        <w:jc w:val="both"/>
      </w:pPr>
      <w:r>
        <w:t xml:space="preserve">Ako je P1 formula, tada su formule i NOT P1 i (P1); </w:t>
      </w:r>
    </w:p>
    <w:p w:rsidR="00000000" w:rsidRDefault="006F15A4" w:rsidP="003770D5">
      <w:pPr>
        <w:numPr>
          <w:ilvl w:val="0"/>
          <w:numId w:val="3"/>
        </w:numPr>
        <w:tabs>
          <w:tab w:val="left" w:pos="2448"/>
        </w:tabs>
        <w:ind w:left="851"/>
        <w:jc w:val="both"/>
      </w:pPr>
      <w:r>
        <w:t>Ako su P1 i  P2</w:t>
      </w:r>
      <w:r>
        <w:rPr>
          <w:position w:val="6"/>
        </w:rPr>
        <w:t xml:space="preserve"> </w:t>
      </w:r>
      <w:r>
        <w:t xml:space="preserve"> formule tada su</w:t>
      </w:r>
      <w:r>
        <w:rPr>
          <w:position w:val="6"/>
        </w:rPr>
        <w:t xml:space="preserve"> </w:t>
      </w:r>
      <w:r>
        <w:t>formule  i  P1  AND P2  i  P1  OR  P2;</w:t>
      </w:r>
    </w:p>
    <w:p w:rsidR="00000000" w:rsidRDefault="006F15A4" w:rsidP="003770D5">
      <w:pPr>
        <w:numPr>
          <w:ilvl w:val="0"/>
          <w:numId w:val="3"/>
        </w:numPr>
        <w:ind w:left="851"/>
        <w:jc w:val="both"/>
      </w:pPr>
      <w:r>
        <w:t xml:space="preserve">Ako je P1(s) formula koja sadr`i neku slobodnu promenljivu s tada su i </w:t>
      </w:r>
      <w:r>
        <w:sym w:font="Symbol" w:char="F024"/>
      </w:r>
      <w:r>
        <w:t xml:space="preserve"> s (P1(s)) i </w:t>
      </w:r>
      <w:r>
        <w:sym w:font="Symbol" w:char="F022"/>
      </w:r>
      <w:r>
        <w:t xml:space="preserve"> s (P1(s)) tako|e formule (</w:t>
      </w:r>
      <w:r>
        <w:sym w:font="Symbol" w:char="F024"/>
      </w:r>
      <w:r>
        <w:t xml:space="preserve"> - "postoji", egzistencijalni kvantifikator, </w:t>
      </w:r>
      <w:r>
        <w:sym w:font="Symbol" w:char="F022"/>
      </w:r>
      <w:r>
        <w:t xml:space="preserve"> - "za svako", univerzalni kvantifikator).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Jedna promenljiva u nekoj formuli se mo`e pojaviti vi{e puta. Promenljive mogu biti "slobodne" i "vezane". Vezana promenljiva </w:t>
      </w:r>
      <w:r>
        <w:t>u formuli je neka vrsta "prividne" (dummy) promenljive koja ima ulogu da pove`e promenljivu iza kvantifikatora sa promenljivima u zoni dejstva kvantifikatora. Drugim re~ima vezana promenljiva u je (</w:t>
      </w:r>
      <w:r>
        <w:sym w:font="Symbol" w:char="F024"/>
      </w:r>
      <w:r>
        <w:t xml:space="preserve"> u), (</w:t>
      </w:r>
      <w:r>
        <w:sym w:font="Symbol" w:char="F022"/>
      </w:r>
      <w:r>
        <w:t xml:space="preserve"> u) ili (</w:t>
      </w:r>
      <w:r>
        <w:sym w:font="Symbol" w:char="F024"/>
      </w:r>
      <w:r>
        <w:t xml:space="preserve"> u) A ili (</w:t>
      </w:r>
      <w:r>
        <w:sym w:font="Symbol" w:char="F022"/>
      </w:r>
      <w:r>
        <w:t xml:space="preserve"> u) A, gde je A formula u kojoj se pojavljuje u. Sve promenljive koje u nekoj formuli nisu vezane, slobodne su u toj formuli. Na primer, u formuli</w:t>
      </w:r>
    </w:p>
    <w:p w:rsidR="00000000" w:rsidRDefault="006F15A4">
      <w:pPr>
        <w:tabs>
          <w:tab w:val="left" w:pos="3024"/>
        </w:tabs>
        <w:ind w:left="1728"/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sym w:font="Symbol" w:char="F024"/>
      </w:r>
      <w:r>
        <w:t xml:space="preserve"> x (x &gt; 3)</w:t>
      </w:r>
    </w:p>
    <w:p w:rsidR="00000000" w:rsidRDefault="006F15A4">
      <w:pPr>
        <w:tabs>
          <w:tab w:val="left" w:pos="3024"/>
        </w:tabs>
        <w:ind w:left="1728"/>
        <w:jc w:val="both"/>
        <w:rPr>
          <w:sz w:val="8"/>
        </w:rPr>
      </w:pPr>
    </w:p>
    <w:p w:rsidR="00000000" w:rsidRDefault="006F15A4">
      <w:pPr>
        <w:ind w:left="1728" w:hanging="1584"/>
        <w:jc w:val="both"/>
      </w:pPr>
      <w:r>
        <w:t xml:space="preserve">x je vezana promenljiva, pa je gornja formula ekvivalentna sa </w:t>
      </w:r>
    </w:p>
    <w:p w:rsidR="00000000" w:rsidRDefault="006F15A4">
      <w:pPr>
        <w:tabs>
          <w:tab w:val="left" w:pos="3024"/>
        </w:tabs>
        <w:ind w:left="1728"/>
        <w:jc w:val="both"/>
        <w:rPr>
          <w:sz w:val="8"/>
        </w:rPr>
      </w:pPr>
      <w:r>
        <w:tab/>
      </w:r>
    </w:p>
    <w:p w:rsidR="00000000" w:rsidRDefault="006F15A4">
      <w:pPr>
        <w:ind w:left="567" w:hanging="27"/>
        <w:jc w:val="both"/>
      </w:pPr>
      <w:r>
        <w:tab/>
      </w:r>
      <w:r>
        <w:sym w:font="Symbol" w:char="F024"/>
      </w:r>
      <w:r>
        <w:t xml:space="preserve"> y (y &gt; 3).</w:t>
      </w:r>
    </w:p>
    <w:p w:rsidR="00000000" w:rsidRDefault="006F15A4">
      <w:pPr>
        <w:tabs>
          <w:tab w:val="left" w:pos="1440"/>
        </w:tabs>
        <w:jc w:val="both"/>
      </w:pPr>
    </w:p>
    <w:p w:rsidR="00000000" w:rsidRDefault="006F15A4">
      <w:pPr>
        <w:jc w:val="both"/>
      </w:pPr>
      <w:r>
        <w:t>U formuli</w:t>
      </w:r>
    </w:p>
    <w:p w:rsidR="00000000" w:rsidRDefault="006F15A4">
      <w:pPr>
        <w:tabs>
          <w:tab w:val="left" w:pos="3024"/>
        </w:tabs>
        <w:ind w:left="1728"/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sym w:font="Symbol" w:char="F024"/>
      </w:r>
      <w:r>
        <w:t xml:space="preserve"> x (x &gt; 3) AND x &lt; 0</w:t>
      </w:r>
    </w:p>
    <w:p w:rsidR="00000000" w:rsidRDefault="006F15A4">
      <w:pPr>
        <w:tabs>
          <w:tab w:val="left" w:pos="3024"/>
        </w:tabs>
        <w:ind w:left="1728"/>
        <w:jc w:val="both"/>
        <w:rPr>
          <w:sz w:val="8"/>
        </w:rPr>
      </w:pPr>
    </w:p>
    <w:p w:rsidR="00000000" w:rsidRDefault="006F15A4">
      <w:pPr>
        <w:jc w:val="both"/>
      </w:pPr>
      <w:r>
        <w:t>prvo poja</w:t>
      </w:r>
      <w:r>
        <w:t>vljivanje promenljive x je vezano, a drugo slobodno, pa je ova formula ekvivalentna sa</w:t>
      </w:r>
    </w:p>
    <w:p w:rsidR="00000000" w:rsidRDefault="006F15A4">
      <w:pPr>
        <w:tabs>
          <w:tab w:val="left" w:pos="3024"/>
        </w:tabs>
        <w:ind w:left="1728"/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sym w:font="Symbol" w:char="F024"/>
      </w:r>
      <w:r>
        <w:t xml:space="preserve"> y (y &gt; 3) AND x &lt; 0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jc w:val="both"/>
      </w:pPr>
      <w:r>
        <w:t>Neka su R1, R2, ..., Rn relacije u nekoj bazi podataka. Neka su A, B, ..., C atributi ovih relacija, respektivno i neka je  f  formula. Op{ti izraz relacionog ra~una n-torki je tada: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ind w:left="576"/>
        <w:jc w:val="both"/>
      </w:pPr>
      <w:r>
        <w:t xml:space="preserve">t </w:t>
      </w:r>
      <w:r>
        <w:sym w:font="Symbol" w:char="F0CE"/>
      </w:r>
      <w:r>
        <w:t xml:space="preserve"> R1,  u </w:t>
      </w:r>
      <w:r>
        <w:sym w:font="Symbol" w:char="F0CE"/>
      </w:r>
      <w:r>
        <w:t xml:space="preserve"> R2, . . . , v  </w:t>
      </w:r>
      <w:r>
        <w:sym w:font="Symbol" w:char="F0CE"/>
      </w:r>
      <w:r>
        <w:t xml:space="preserve"> Rn </w:t>
      </w:r>
    </w:p>
    <w:p w:rsidR="00000000" w:rsidRDefault="006F15A4">
      <w:pPr>
        <w:ind w:left="576"/>
        <w:jc w:val="both"/>
      </w:pPr>
      <w:r>
        <w:t>t.A,  u.B, . . . , v.C GDE_JE f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(Prikazuju se vrednosti atributa A relacije R1, atribut B relacije R2, ...  i atribut C relacije Rn, za one n-torke koje zadovoljavaju uslov definisan</w:t>
      </w:r>
      <w:r>
        <w:t xml:space="preserve"> formulom f).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Primeri: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jc w:val="both"/>
      </w:pPr>
      <w:r>
        <w:t>(a) Prika`i {ifre i imena radnika koji su stariji od 25 godina i koji su ro|eni u Beogradu.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2304"/>
        </w:tabs>
        <w:ind w:left="567"/>
        <w:jc w:val="both"/>
      </w:pPr>
      <w:r>
        <w:t xml:space="preserve">x </w:t>
      </w:r>
      <w:r>
        <w:sym w:font="Symbol" w:char="F0CE"/>
      </w:r>
      <w:r>
        <w:t xml:space="preserve"> RADNIK</w:t>
      </w:r>
    </w:p>
    <w:p w:rsidR="00000000" w:rsidRDefault="006F15A4">
      <w:pPr>
        <w:tabs>
          <w:tab w:val="left" w:pos="2304"/>
          <w:tab w:val="left" w:pos="4896"/>
          <w:tab w:val="left" w:pos="5040"/>
        </w:tabs>
        <w:ind w:left="3312" w:hanging="2745"/>
        <w:jc w:val="both"/>
      </w:pPr>
      <w:r>
        <w:t xml:space="preserve">x.RADN#, x.IME GDE_JE  x.STAROST &gt; 25 AND </w:t>
      </w:r>
    </w:p>
    <w:p w:rsidR="00000000" w:rsidRDefault="006F15A4">
      <w:pPr>
        <w:tabs>
          <w:tab w:val="left" w:pos="3402"/>
          <w:tab w:val="left" w:pos="5040"/>
        </w:tabs>
        <w:ind w:left="3312" w:hanging="2592"/>
        <w:jc w:val="both"/>
      </w:pPr>
      <w:r>
        <w:tab/>
      </w:r>
      <w:r>
        <w:tab/>
        <w:t>x.MESTO_RO\ = 'BEOGRAD'</w:t>
      </w:r>
    </w:p>
    <w:p w:rsidR="00000000" w:rsidRDefault="006F15A4">
      <w:pPr>
        <w:tabs>
          <w:tab w:val="left" w:pos="2304"/>
          <w:tab w:val="left" w:pos="4896"/>
          <w:tab w:val="left" w:pos="5040"/>
        </w:tabs>
        <w:jc w:val="both"/>
        <w:rPr>
          <w:sz w:val="16"/>
        </w:rPr>
      </w:pPr>
    </w:p>
    <w:p w:rsidR="00000000" w:rsidRDefault="006F15A4">
      <w:pPr>
        <w:jc w:val="both"/>
      </w:pPr>
      <w:r>
        <w:t>(b) Prika`i imena radnika koji rade u organizacionoj jedinici “Razvoj”.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2304"/>
        </w:tabs>
        <w:ind w:left="567"/>
        <w:jc w:val="both"/>
      </w:pPr>
      <w:r>
        <w:t xml:space="preserve">x </w:t>
      </w:r>
      <w:r>
        <w:sym w:font="Symbol" w:char="F0CE"/>
      </w:r>
      <w:r>
        <w:t xml:space="preserve"> RADNIK,</w:t>
      </w:r>
    </w:p>
    <w:p w:rsidR="00000000" w:rsidRDefault="006F15A4">
      <w:pPr>
        <w:tabs>
          <w:tab w:val="left" w:pos="2304"/>
        </w:tabs>
        <w:ind w:left="567"/>
        <w:jc w:val="both"/>
      </w:pPr>
      <w:r>
        <w:t xml:space="preserve">y </w:t>
      </w:r>
      <w:r>
        <w:sym w:font="Symbol" w:char="F0CE"/>
      </w:r>
      <w:r>
        <w:t xml:space="preserve"> ORGANIZACIJA</w:t>
      </w:r>
    </w:p>
    <w:p w:rsidR="00000000" w:rsidRDefault="006F15A4">
      <w:pPr>
        <w:tabs>
          <w:tab w:val="left" w:pos="2304"/>
          <w:tab w:val="left" w:pos="2448"/>
          <w:tab w:val="left" w:pos="4608"/>
        </w:tabs>
        <w:ind w:left="567"/>
        <w:jc w:val="both"/>
      </w:pPr>
      <w:r>
        <w:t xml:space="preserve">x.IME GDE_JE </w:t>
      </w:r>
      <w:r>
        <w:sym w:font="Symbol" w:char="F024"/>
      </w:r>
      <w:r>
        <w:t xml:space="preserve"> y (y.ORGJED# = x.ORGJED# AND </w:t>
      </w:r>
    </w:p>
    <w:p w:rsidR="00000000" w:rsidRDefault="006F15A4">
      <w:pPr>
        <w:tabs>
          <w:tab w:val="left" w:pos="2694"/>
        </w:tabs>
        <w:ind w:left="2694" w:hanging="1830"/>
        <w:jc w:val="both"/>
      </w:pPr>
      <w:r>
        <w:tab/>
        <w:t>y.NAZIVORG = 'Razvoj')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(c) Prika`i imena radnika koji rade na svim projektima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2448"/>
        </w:tabs>
        <w:ind w:left="567"/>
        <w:jc w:val="both"/>
      </w:pPr>
      <w:r>
        <w:lastRenderedPageBreak/>
        <w:t xml:space="preserve">x </w:t>
      </w:r>
      <w:r>
        <w:sym w:font="Symbol" w:char="F0CE"/>
      </w:r>
      <w:r>
        <w:t xml:space="preserve"> RADNIK,</w:t>
      </w:r>
    </w:p>
    <w:p w:rsidR="00000000" w:rsidRDefault="006F15A4">
      <w:pPr>
        <w:tabs>
          <w:tab w:val="left" w:pos="2448"/>
        </w:tabs>
        <w:ind w:left="567"/>
        <w:jc w:val="both"/>
      </w:pPr>
      <w:r>
        <w:t xml:space="preserve">y </w:t>
      </w:r>
      <w:r>
        <w:sym w:font="Symbol" w:char="F0CE"/>
      </w:r>
      <w:r>
        <w:t xml:space="preserve"> RASPORED </w:t>
      </w:r>
    </w:p>
    <w:p w:rsidR="00000000" w:rsidRDefault="006F15A4">
      <w:pPr>
        <w:tabs>
          <w:tab w:val="left" w:pos="2448"/>
        </w:tabs>
        <w:ind w:left="567"/>
        <w:jc w:val="both"/>
      </w:pPr>
      <w:r>
        <w:t xml:space="preserve">z </w:t>
      </w:r>
      <w:r>
        <w:sym w:font="Symbol" w:char="F0CE"/>
      </w:r>
      <w:r>
        <w:t xml:space="preserve"> PROJEKAT</w:t>
      </w:r>
    </w:p>
    <w:p w:rsidR="00000000" w:rsidRDefault="006F15A4">
      <w:pPr>
        <w:tabs>
          <w:tab w:val="left" w:pos="2448"/>
          <w:tab w:val="left" w:pos="5184"/>
        </w:tabs>
        <w:ind w:left="3600" w:hanging="3033"/>
        <w:jc w:val="both"/>
      </w:pPr>
      <w:r>
        <w:t xml:space="preserve">x.IME GDE_JE </w:t>
      </w:r>
      <w:r>
        <w:sym w:font="Symbol" w:char="F022"/>
      </w:r>
      <w:r>
        <w:t xml:space="preserve"> z (</w:t>
      </w:r>
      <w:r>
        <w:sym w:font="Symbol" w:char="F024"/>
      </w:r>
      <w:r>
        <w:t xml:space="preserve"> y (y.RADN# = x.RADN# AND </w:t>
      </w:r>
    </w:p>
    <w:p w:rsidR="00000000" w:rsidRDefault="006F15A4">
      <w:pPr>
        <w:ind w:left="3119" w:hanging="2255"/>
        <w:jc w:val="both"/>
      </w:pPr>
      <w:r>
        <w:tab/>
        <w:t>y. PROJ# = z. PROJ</w:t>
      </w:r>
      <w:r>
        <w:sym w:font="Symbol" w:char="F023"/>
      </w:r>
      <w:r>
        <w:t xml:space="preserve"> ))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Italic" w:hAnsi="TimesRomanBoldItalic"/>
        </w:rPr>
      </w:pPr>
      <w:r>
        <w:rPr>
          <w:rFonts w:ascii="TimesRomanBoldItalic" w:hAnsi="TimesRomanBoldItalic"/>
        </w:rPr>
        <w:t>2.3.2.2. Relacioni ra~un domena</w:t>
      </w:r>
    </w:p>
    <w:p w:rsidR="00000000" w:rsidRDefault="006F15A4">
      <w:pPr>
        <w:tabs>
          <w:tab w:val="left" w:pos="7632"/>
        </w:tabs>
        <w:jc w:val="both"/>
      </w:pPr>
    </w:p>
    <w:p w:rsidR="00000000" w:rsidRDefault="006F15A4">
      <w:pPr>
        <w:jc w:val="both"/>
      </w:pPr>
      <w:r>
        <w:t>U relacionom ra~unu domena promenljive uzimaju vrednosti iz nekih domena definisane relacione baze podataka. Ovde se, pored navedenih, defini{e jo{ jedna atomska formula, tzv. "uslov ~lanstva" (membership condition). Uslov ~lanstva ima slede}i oblik: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>R(term, term, ...)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jc w:val="both"/>
      </w:pPr>
      <w:r>
        <w:t>gde je R ime neke relacije a svaki term ima oblik A: v, gde je A neki atribut relacije R a v je ili promenljiva ili konstanta. Uslov ~lanstva se sra~unava u T (TRUE) ako postoji n-t</w:t>
      </w:r>
      <w:r>
        <w:t>orka u relaciji R koja ima zadate vrednosti navedenih atributa. Na primer, uslov ~lanstva</w:t>
      </w:r>
    </w:p>
    <w:p w:rsidR="00000000" w:rsidRDefault="006F15A4">
      <w:pPr>
        <w:tabs>
          <w:tab w:val="left" w:pos="2304"/>
        </w:tabs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>RADNIK (RADN# = 'r3', ORGJED# = 'oj2')</w:t>
      </w:r>
    </w:p>
    <w:p w:rsidR="00000000" w:rsidRDefault="006F15A4">
      <w:pPr>
        <w:tabs>
          <w:tab w:val="left" w:pos="2304"/>
        </w:tabs>
        <w:jc w:val="both"/>
        <w:rPr>
          <w:sz w:val="12"/>
        </w:rPr>
      </w:pPr>
    </w:p>
    <w:p w:rsidR="00000000" w:rsidRDefault="006F15A4">
      <w:pPr>
        <w:jc w:val="both"/>
      </w:pPr>
      <w:r>
        <w:t>se sra~unava u T samo ako postoji n-torka u relaciji RADNIK sa navedenim vrednostima datih atributa.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Op{ti izraz relacionog ra~una domena je: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ab/>
        <w:t>x, y, ..., z  GDE_JE f</w:t>
      </w:r>
    </w:p>
    <w:p w:rsidR="00000000" w:rsidRDefault="006F15A4">
      <w:pPr>
        <w:tabs>
          <w:tab w:val="left" w:pos="2304"/>
        </w:tabs>
        <w:jc w:val="both"/>
        <w:rPr>
          <w:sz w:val="12"/>
        </w:rPr>
      </w:pPr>
    </w:p>
    <w:p w:rsidR="00000000" w:rsidRDefault="006F15A4">
      <w:pPr>
        <w:jc w:val="both"/>
      </w:pPr>
      <w:r>
        <w:t>gde su x, ..., z  promenljive a f je formula koja uklju~uje i uslov ~lanstva.</w:t>
      </w:r>
    </w:p>
    <w:p w:rsidR="00000000" w:rsidRDefault="006F15A4">
      <w:pPr>
        <w:tabs>
          <w:tab w:val="left" w:pos="2304"/>
        </w:tabs>
        <w:jc w:val="both"/>
        <w:rPr>
          <w:sz w:val="12"/>
        </w:rPr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t>Primeri: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tabs>
          <w:tab w:val="left" w:pos="1584"/>
        </w:tabs>
        <w:jc w:val="both"/>
      </w:pPr>
      <w:r>
        <w:t xml:space="preserve"> (a) Prika`i {ifre i imena radnika koji su stariji od 25 godina i ro|eni su u Beogradu.</w:t>
      </w:r>
    </w:p>
    <w:p w:rsidR="00000000" w:rsidRDefault="006F15A4">
      <w:pPr>
        <w:tabs>
          <w:tab w:val="left" w:pos="5472"/>
        </w:tabs>
        <w:ind w:left="4536" w:hanging="3969"/>
        <w:jc w:val="both"/>
      </w:pPr>
      <w:r>
        <w:t xml:space="preserve">x, y GDE_JE </w:t>
      </w:r>
      <w:r>
        <w:sym w:font="Symbol" w:char="F024"/>
      </w:r>
      <w:r>
        <w:t xml:space="preserve"> z  &gt; 25 AND RADNIK (</w:t>
      </w:r>
      <w:r>
        <w:t>RADN#: x, IME:y, STAROST: z,</w:t>
      </w:r>
    </w:p>
    <w:p w:rsidR="00000000" w:rsidRDefault="006F15A4">
      <w:pPr>
        <w:tabs>
          <w:tab w:val="left" w:pos="1584"/>
          <w:tab w:val="left" w:pos="5472"/>
        </w:tabs>
        <w:ind w:left="4395" w:hanging="4395"/>
        <w:jc w:val="both"/>
      </w:pPr>
      <w:r>
        <w:t xml:space="preserve"> </w:t>
      </w:r>
      <w:r>
        <w:tab/>
      </w:r>
      <w:r>
        <w:tab/>
        <w:t xml:space="preserve"> MESTO_RO\:'Beograd')</w:t>
      </w:r>
    </w:p>
    <w:p w:rsidR="00000000" w:rsidRDefault="006F15A4">
      <w:pPr>
        <w:tabs>
          <w:tab w:val="left" w:pos="1584"/>
          <w:tab w:val="left" w:pos="2016"/>
        </w:tabs>
        <w:jc w:val="both"/>
      </w:pPr>
    </w:p>
    <w:p w:rsidR="00000000" w:rsidRDefault="006F15A4">
      <w:pPr>
        <w:tabs>
          <w:tab w:val="left" w:pos="1584"/>
          <w:tab w:val="left" w:pos="2016"/>
        </w:tabs>
        <w:jc w:val="both"/>
      </w:pPr>
      <w:r>
        <w:t xml:space="preserve"> (b) Prika`i imena radnika koji rade u organizacionoj jedinici “Razvoj”.</w:t>
      </w:r>
    </w:p>
    <w:p w:rsidR="00000000" w:rsidRDefault="006F15A4">
      <w:pPr>
        <w:tabs>
          <w:tab w:val="left" w:pos="567"/>
          <w:tab w:val="left" w:pos="2016"/>
        </w:tabs>
        <w:ind w:left="576" w:hanging="576"/>
        <w:jc w:val="both"/>
      </w:pPr>
      <w:r>
        <w:tab/>
        <w:t xml:space="preserve">x  GDE_JE </w:t>
      </w:r>
      <w:r>
        <w:sym w:font="Symbol" w:char="F024"/>
      </w:r>
      <w:r>
        <w:t xml:space="preserve"> y (RADNIK(IME: x, ORGJED#: y) AND</w:t>
      </w:r>
    </w:p>
    <w:p w:rsidR="00000000" w:rsidRDefault="006F15A4">
      <w:pPr>
        <w:tabs>
          <w:tab w:val="left" w:pos="3888"/>
        </w:tabs>
        <w:ind w:left="2127"/>
        <w:jc w:val="both"/>
      </w:pPr>
      <w:r>
        <w:t>ORGANIZACIJA(ORGJED#: y, NAZIVORG:'Razvoj'))</w:t>
      </w:r>
    </w:p>
    <w:p w:rsidR="00000000" w:rsidRDefault="006F15A4">
      <w:pPr>
        <w:tabs>
          <w:tab w:val="left" w:pos="1584"/>
          <w:tab w:val="left" w:pos="1872"/>
        </w:tabs>
        <w:jc w:val="both"/>
      </w:pPr>
    </w:p>
    <w:p w:rsidR="00000000" w:rsidRDefault="006F15A4">
      <w:pPr>
        <w:tabs>
          <w:tab w:val="left" w:pos="1584"/>
          <w:tab w:val="left" w:pos="1872"/>
        </w:tabs>
        <w:ind w:left="432" w:hanging="432"/>
        <w:jc w:val="both"/>
      </w:pPr>
      <w:r>
        <w:t xml:space="preserve"> (c) Prika`i imena radnika koji rade na svim projektima. </w:t>
      </w:r>
    </w:p>
    <w:p w:rsidR="00000000" w:rsidRDefault="006F15A4">
      <w:pPr>
        <w:tabs>
          <w:tab w:val="left" w:pos="1872"/>
        </w:tabs>
        <w:ind w:left="567" w:hanging="567"/>
        <w:jc w:val="both"/>
      </w:pPr>
      <w:r>
        <w:tab/>
        <w:t xml:space="preserve">x GDE_JE </w:t>
      </w:r>
      <w:r>
        <w:sym w:font="Symbol" w:char="F022"/>
      </w:r>
      <w:r>
        <w:t xml:space="preserve"> z (</w:t>
      </w:r>
      <w:r>
        <w:sym w:font="Symbol" w:char="F024"/>
      </w:r>
      <w:r>
        <w:t xml:space="preserve"> y (RADNIK(RADN#: y, IME: x) AND</w:t>
      </w:r>
    </w:p>
    <w:p w:rsidR="00000000" w:rsidRDefault="006F15A4">
      <w:pPr>
        <w:tabs>
          <w:tab w:val="left" w:pos="3456"/>
        </w:tabs>
        <w:ind w:left="2127"/>
        <w:jc w:val="both"/>
      </w:pPr>
      <w:r>
        <w:t>PROJEKAT(PROJ#: z) AND RASPORED(RADN#: y, PROJ#: z))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Relaciona algebra i relacioni ra~un (i ra~un n-torki i ra~un domena) su fundamentalno ekvivalentni jedno drugom. E.F Codd je pokaz</w:t>
      </w:r>
      <w:r>
        <w:t>ao da se svaki izraz relacionog ra~una mo`e svesti na semanti~ki ekvivalentan izraz u relacionoj algebri, a Ullman, da se svaki izraz u relacionoj algebri mo`e svesti na izraz relacionih ra~una, pa se, na osnovu toga, mo`e zaklju~iti da su ova dva formalizma logi~ki ekvivalentna.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pStyle w:val="Heading2"/>
      </w:pPr>
      <w:bookmarkStart w:id="6" w:name="_Toc405096706"/>
      <w:r>
        <w:t>2.4. Relacioni upitni jezici</w:t>
      </w:r>
      <w:bookmarkEnd w:id="6"/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Komercijalni SUBP, mada se zasnivaju na relacionoj algebri i/ili relacionom ra~unu, poseduju upitne jezike sa konstrukcijama koje su mnogo bli`e korisniku, mnogo bli`e </w:t>
      </w:r>
      <w:r>
        <w:lastRenderedPageBreak/>
        <w:t>prirodnom jeziku, nego {to su k</w:t>
      </w:r>
      <w:r>
        <w:t xml:space="preserve">onstrukcije same relacione algebre, odnosno ra~una. Najpoznatiji relacioni upitni jezici su: </w:t>
      </w:r>
      <w:r>
        <w:rPr>
          <w:rFonts w:ascii="TimesRomanBold" w:hAnsi="TimesRomanBold"/>
        </w:rPr>
        <w:t>SQL</w:t>
      </w:r>
      <w:r>
        <w:t xml:space="preserve"> koji se bazira na kombinaciji relacione algebre i realcionog ra~una, </w:t>
      </w:r>
      <w:r>
        <w:rPr>
          <w:rFonts w:ascii="TimesRomanBold" w:hAnsi="TimesRomanBold"/>
        </w:rPr>
        <w:t>Quel,</w:t>
      </w:r>
      <w:r>
        <w:t xml:space="preserve"> koji predstavlja implementaciju relacionog ra~una n-torki i </w:t>
      </w:r>
      <w:r>
        <w:rPr>
          <w:rFonts w:ascii="TimesRomanBold" w:hAnsi="TimesRomanBold"/>
        </w:rPr>
        <w:t>QBE</w:t>
      </w:r>
      <w:r>
        <w:t>, koji predstavlja implementaciju relacionog ra~una domena.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pStyle w:val="Heading3"/>
      </w:pPr>
      <w:bookmarkStart w:id="7" w:name="_Toc405096707"/>
      <w:r>
        <w:t>2.4.1. SQL (Structured Query Language)</w:t>
      </w:r>
      <w:bookmarkEnd w:id="7"/>
    </w:p>
    <w:p w:rsidR="00000000" w:rsidRDefault="006F15A4">
      <w:pPr>
        <w:jc w:val="both"/>
      </w:pPr>
    </w:p>
    <w:p w:rsidR="00000000" w:rsidRDefault="006F15A4">
      <w:pPr>
        <w:jc w:val="both"/>
      </w:pPr>
      <w:r>
        <w:t>SQL je 1986 godine postao ameri~ki nacionalni standard (ANSI X3:135 - 1986), sa izgledima da postane i me|unarodni (ISO) standard. Po~eo je da se razvija u IBM-u, ranih sedamd</w:t>
      </w:r>
      <w:r>
        <w:t>esetih godina, pod imenom SEQUEL. (Structured English Query Language) i mnogi jo{ i danas skra}enicu SQL izgovaraju kao "sequel". Zbog toga {to je postao standard, danas je SQL jezik koji se koristi u velikoj ve}ini relacionih baza podataka. Orginalno se koristi u relacionim sistemima IBM-a (SQL/DS i DB2) i ORACLE, a naknadno je dodat i mnogim drugim koji ga nisu orginalno koristili.</w:t>
      </w:r>
    </w:p>
    <w:p w:rsidR="00000000" w:rsidRDefault="006F15A4">
      <w:pPr>
        <w:tabs>
          <w:tab w:val="left" w:pos="1584"/>
        </w:tabs>
        <w:jc w:val="both"/>
      </w:pPr>
    </w:p>
    <w:p w:rsidR="00000000" w:rsidRDefault="006F15A4">
      <w:pPr>
        <w:jc w:val="both"/>
      </w:pPr>
      <w:r>
        <w:t>SQL je homogeno relacioni jezik, {to zna~i da mo`e da se koristi i interaktivno, sa terminala i u okviru standardnih program</w:t>
      </w:r>
      <w:r>
        <w:t>skih jezika (COBOL, PL/I i drugih), za komunikaciju sa bazom podataka. Pored konstrukcija analognih relacionoj algebri ili relacionom ra~unu (koje su osnove jezika za rukovanje podacima) SQL sadr`i i konstrukcije za opisivanje baze podataka (jezik za opis podataka), operacije koje omogu}uju vezivanje SQL-a sa nekim standardnim jezikom (CURSOR operacije), kao i kontrolne konstrukcije za upravljanje konkurentnim obradama, oporavak baze podataka, definisanje za{tite podataka i integriteta baze podataka.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(1) </w:t>
      </w:r>
      <w:r>
        <w:t>OPIS BAZE PODATAKA (DATA DEFINITION)</w:t>
      </w:r>
    </w:p>
    <w:p w:rsidR="00000000" w:rsidRDefault="006F15A4">
      <w:pPr>
        <w:jc w:val="both"/>
      </w:pPr>
    </w:p>
    <w:p w:rsidR="00000000" w:rsidRDefault="006F15A4">
      <w:pPr>
        <w:tabs>
          <w:tab w:val="left" w:pos="1584"/>
        </w:tabs>
        <w:jc w:val="both"/>
      </w:pPr>
      <w:r>
        <w:t>Osnovni iskazi za opis baze podataka su:</w:t>
      </w:r>
    </w:p>
    <w:p w:rsidR="00000000" w:rsidRDefault="006F15A4">
      <w:pPr>
        <w:tabs>
          <w:tab w:val="left" w:pos="5472"/>
        </w:tabs>
        <w:jc w:val="both"/>
        <w:rPr>
          <w:sz w:val="16"/>
        </w:rPr>
      </w:pPr>
    </w:p>
    <w:p w:rsidR="00000000" w:rsidRDefault="006F15A4">
      <w:pPr>
        <w:jc w:val="both"/>
      </w:pPr>
      <w:r>
        <w:t xml:space="preserve">CREATE SCHEMA AUTHORIZATION ime-kreatora-{eme&gt; </w:t>
      </w:r>
      <w:r>
        <w:sym w:font="Symbol" w:char="F07B"/>
      </w:r>
      <w:r>
        <w:t>[ema je deo baze podataka ~iji je vlasnik navedeni korisnik. Jedna kompletna baza podataka }e se sastojati od vi{e {ema</w:t>
      </w:r>
      <w:r>
        <w:sym w:font="Symbol" w:char="F07D"/>
      </w:r>
      <w:r>
        <w:t>.</w:t>
      </w:r>
    </w:p>
    <w:p w:rsidR="00000000" w:rsidRDefault="006F15A4">
      <w:pPr>
        <w:tabs>
          <w:tab w:val="left" w:pos="5472"/>
        </w:tabs>
        <w:jc w:val="both"/>
        <w:rPr>
          <w:sz w:val="16"/>
        </w:rPr>
      </w:pPr>
    </w:p>
    <w:p w:rsidR="00000000" w:rsidRDefault="006F15A4">
      <w:pPr>
        <w:jc w:val="both"/>
      </w:pPr>
      <w:r>
        <w:t>CREATE TABLE ime-tabele</w:t>
      </w:r>
    </w:p>
    <w:p w:rsidR="00000000" w:rsidRDefault="006F15A4">
      <w:pPr>
        <w:ind w:firstLine="432"/>
        <w:jc w:val="both"/>
      </w:pPr>
      <w:r>
        <w:t xml:space="preserve">(definicija-atributa </w:t>
      </w:r>
      <w:r>
        <w:sym w:font="Symbol" w:char="F05B"/>
      </w:r>
      <w:r>
        <w:t>,definicija-atributa</w:t>
      </w:r>
      <w:r>
        <w:sym w:font="Symbol" w:char="F05D"/>
      </w:r>
      <w:r>
        <w:t xml:space="preserve">...); </w:t>
      </w:r>
    </w:p>
    <w:p w:rsidR="00000000" w:rsidRDefault="006F15A4">
      <w:pPr>
        <w:jc w:val="both"/>
      </w:pPr>
      <w:r>
        <w:t>gde "definicija atributa ima oblik</w:t>
      </w:r>
    </w:p>
    <w:p w:rsidR="00000000" w:rsidRDefault="006F15A4">
      <w:pPr>
        <w:ind w:left="288"/>
        <w:jc w:val="both"/>
      </w:pPr>
      <w:r>
        <w:t xml:space="preserve">ime-kolone tip-podatka </w:t>
      </w:r>
      <w:r>
        <w:sym w:font="Symbol" w:char="F05B"/>
      </w:r>
      <w:r>
        <w:t>NOT NULL</w:t>
      </w:r>
      <w:r>
        <w:sym w:font="Symbol" w:char="F05D"/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jc w:val="both"/>
      </w:pPr>
      <w:r>
        <w:sym w:font="Symbol" w:char="F07B"/>
      </w:r>
      <w:r>
        <w:t xml:space="preserve">Ovom operacijom kreira se "prazna" tabela sa datim imenom i imenima i tipom kolona. Podaci se kasnije mogu uneti sa </w:t>
      </w:r>
      <w:r>
        <w:t>INSERT naredbom. Na primer,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ind w:left="576"/>
        <w:jc w:val="both"/>
      </w:pPr>
      <w:r>
        <w:t>CREATE TABLE RADNIK</w:t>
      </w:r>
    </w:p>
    <w:p w:rsidR="00000000" w:rsidRDefault="006F15A4">
      <w:pPr>
        <w:ind w:left="1008"/>
        <w:jc w:val="both"/>
      </w:pPr>
      <w:r>
        <w:t>(RADN# CHAR(7) NOT NULL,</w:t>
      </w:r>
    </w:p>
    <w:p w:rsidR="00000000" w:rsidRDefault="006F15A4">
      <w:pPr>
        <w:ind w:left="1008"/>
        <w:jc w:val="both"/>
      </w:pPr>
      <w:r>
        <w:t>MLB CHAR(13),</w:t>
      </w:r>
    </w:p>
    <w:p w:rsidR="00000000" w:rsidRDefault="006F15A4">
      <w:pPr>
        <w:ind w:left="1008"/>
        <w:jc w:val="both"/>
      </w:pPr>
      <w:r>
        <w:t xml:space="preserve">IME VARCHAR(20), </w:t>
      </w:r>
    </w:p>
    <w:p w:rsidR="00000000" w:rsidRDefault="006F15A4">
      <w:pPr>
        <w:ind w:left="1008"/>
        <w:jc w:val="both"/>
      </w:pPr>
      <w:r>
        <w:t>STAROST SMALLINT,</w:t>
      </w:r>
    </w:p>
    <w:p w:rsidR="00000000" w:rsidRDefault="006F15A4">
      <w:pPr>
        <w:ind w:left="1008"/>
        <w:jc w:val="both"/>
      </w:pPr>
      <w:r>
        <w:t xml:space="preserve">MESTO_RO\ VARCHAR(20), </w:t>
      </w:r>
    </w:p>
    <w:p w:rsidR="00000000" w:rsidRDefault="006F15A4">
      <w:pPr>
        <w:ind w:left="1008"/>
        <w:jc w:val="both"/>
      </w:pPr>
      <w:r>
        <w:t xml:space="preserve">ORGJED# CHAR(4) );     </w:t>
      </w:r>
      <w:r>
        <w:sym w:font="Symbol" w:char="F07D"/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SQL podr`ava slede}e tipove podataka: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2268"/>
        </w:tabs>
        <w:ind w:left="2268" w:hanging="1701"/>
        <w:jc w:val="both"/>
      </w:pPr>
      <w:r>
        <w:t>INTEGER</w:t>
      </w:r>
      <w:r>
        <w:tab/>
        <w:t>ozna~eni binarni ceo broj (31 bit).</w:t>
      </w:r>
    </w:p>
    <w:p w:rsidR="00000000" w:rsidRDefault="006F15A4">
      <w:pPr>
        <w:tabs>
          <w:tab w:val="left" w:pos="2268"/>
        </w:tabs>
        <w:ind w:left="2268" w:hanging="1701"/>
        <w:jc w:val="both"/>
      </w:pPr>
      <w:r>
        <w:t xml:space="preserve">SMALLINT </w:t>
      </w:r>
      <w:r>
        <w:tab/>
        <w:t>ozna~eni binarni ceo broj (15 bitova).</w:t>
      </w:r>
    </w:p>
    <w:p w:rsidR="00000000" w:rsidRDefault="006F15A4">
      <w:pPr>
        <w:tabs>
          <w:tab w:val="left" w:pos="2268"/>
        </w:tabs>
        <w:ind w:left="2268" w:hanging="1701"/>
        <w:jc w:val="both"/>
      </w:pPr>
      <w:r>
        <w:t>DECIMAL</w:t>
      </w:r>
      <w:r>
        <w:tab/>
        <w:t xml:space="preserve">(p </w:t>
      </w:r>
      <w:r>
        <w:sym w:font="Symbol" w:char="F05B"/>
      </w:r>
      <w:r>
        <w:t>,q</w:t>
      </w:r>
      <w:r>
        <w:sym w:font="Symbol" w:char="F05D"/>
      </w:r>
      <w:r>
        <w:t>) ozna~eni pakovani decimalni broj sa p cifara, sa pretpostavljenom decimalnom ta~kom q cifara od desna ulevo (difolt vrednost za q je 0).</w:t>
      </w:r>
    </w:p>
    <w:p w:rsidR="00000000" w:rsidRDefault="006F15A4">
      <w:pPr>
        <w:tabs>
          <w:tab w:val="left" w:pos="2268"/>
        </w:tabs>
        <w:ind w:left="2268" w:hanging="1701"/>
        <w:jc w:val="both"/>
      </w:pPr>
      <w:r>
        <w:lastRenderedPageBreak/>
        <w:t xml:space="preserve">FLOAT </w:t>
      </w:r>
      <w:r>
        <w:tab/>
        <w:t xml:space="preserve">ozna~eni dvostruki (dve re~i) broj u teku}em </w:t>
      </w:r>
      <w:r>
        <w:t xml:space="preserve">zarezu </w:t>
      </w:r>
    </w:p>
    <w:p w:rsidR="00000000" w:rsidRDefault="006F15A4">
      <w:pPr>
        <w:tabs>
          <w:tab w:val="left" w:pos="2268"/>
        </w:tabs>
        <w:ind w:left="2268" w:hanging="1701"/>
        <w:jc w:val="both"/>
      </w:pPr>
      <w:r>
        <w:t xml:space="preserve">CHAR(n) </w:t>
      </w:r>
      <w:r>
        <w:tab/>
        <w:t>niz karaktera fiksne du`ine n.</w:t>
      </w:r>
    </w:p>
    <w:p w:rsidR="00000000" w:rsidRDefault="006F15A4">
      <w:pPr>
        <w:tabs>
          <w:tab w:val="left" w:pos="2268"/>
        </w:tabs>
        <w:ind w:left="2268" w:hanging="1701"/>
        <w:jc w:val="both"/>
      </w:pPr>
      <w:r>
        <w:t xml:space="preserve">VARCHAR(n) </w:t>
      </w:r>
      <w:r>
        <w:tab/>
        <w:t>niz karaktera promenljive du`ine, sa maksimalnom du`inom n.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ALTER TABLE ime-tabele</w:t>
      </w:r>
    </w:p>
    <w:p w:rsidR="00000000" w:rsidRDefault="006F15A4">
      <w:pPr>
        <w:ind w:left="864"/>
        <w:jc w:val="both"/>
      </w:pPr>
      <w:r>
        <w:t>ADD ime-kolone tip-podatka;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tabs>
          <w:tab w:val="left" w:pos="1728"/>
        </w:tabs>
        <w:ind w:hanging="9"/>
        <w:jc w:val="both"/>
      </w:pPr>
      <w:r>
        <w:sym w:font="Symbol" w:char="F07B"/>
      </w:r>
      <w:r>
        <w:t xml:space="preserve"> Dodavanje nove kolone, kao poslednje, u tabelu. Na primer, </w:t>
      </w:r>
    </w:p>
    <w:p w:rsidR="00000000" w:rsidRDefault="006F15A4">
      <w:pPr>
        <w:tabs>
          <w:tab w:val="left" w:pos="426"/>
          <w:tab w:val="left" w:pos="1728"/>
          <w:tab w:val="left" w:pos="2016"/>
        </w:tabs>
        <w:ind w:hanging="9"/>
        <w:jc w:val="both"/>
      </w:pPr>
      <w:r>
        <w:tab/>
        <w:t>ALTER TABLE ORGANIZACIJA</w:t>
      </w:r>
    </w:p>
    <w:p w:rsidR="00000000" w:rsidRDefault="006F15A4">
      <w:pPr>
        <w:tabs>
          <w:tab w:val="left" w:pos="2736"/>
        </w:tabs>
        <w:ind w:left="1296"/>
        <w:jc w:val="both"/>
      </w:pPr>
      <w:r>
        <w:t xml:space="preserve">ADD VRSTA CHAR(5);   </w:t>
      </w:r>
      <w:r>
        <w:sym w:font="Symbol" w:char="F07D"/>
      </w:r>
    </w:p>
    <w:p w:rsidR="00000000" w:rsidRDefault="006F15A4">
      <w:pPr>
        <w:tabs>
          <w:tab w:val="left" w:pos="2736"/>
        </w:tabs>
        <w:jc w:val="both"/>
      </w:pP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tabs>
          <w:tab w:val="left" w:pos="2736"/>
        </w:tabs>
        <w:jc w:val="both"/>
      </w:pPr>
      <w:r>
        <w:t>DROP TABLE ime-tabele;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tabs>
          <w:tab w:val="left" w:pos="1584"/>
        </w:tabs>
        <w:jc w:val="both"/>
      </w:pPr>
      <w:r>
        <w:sym w:font="Symbol" w:char="F07B"/>
      </w:r>
      <w:r>
        <w:t xml:space="preserve"> Data tabela, svi indeksi i pogledi definisani nad njom se izbacuju iz baze podataka</w:t>
      </w:r>
      <w:r>
        <w:sym w:font="Symbol" w:char="F07D"/>
      </w:r>
    </w:p>
    <w:p w:rsidR="00000000" w:rsidRDefault="006F15A4">
      <w:pPr>
        <w:tabs>
          <w:tab w:val="left" w:pos="1584"/>
        </w:tabs>
        <w:jc w:val="both"/>
      </w:pPr>
    </w:p>
    <w:p w:rsidR="00000000" w:rsidRDefault="006F15A4">
      <w:pPr>
        <w:tabs>
          <w:tab w:val="left" w:pos="1584"/>
        </w:tabs>
        <w:jc w:val="both"/>
        <w:rPr>
          <w:sz w:val="12"/>
        </w:rPr>
      </w:pPr>
    </w:p>
    <w:p w:rsidR="00000000" w:rsidRDefault="006F15A4">
      <w:pPr>
        <w:tabs>
          <w:tab w:val="left" w:pos="1584"/>
        </w:tabs>
        <w:jc w:val="both"/>
      </w:pPr>
      <w:r>
        <w:t xml:space="preserve">CREATE </w:t>
      </w:r>
      <w:r>
        <w:sym w:font="Symbol" w:char="F05B"/>
      </w:r>
      <w:r>
        <w:t>UNIQUE</w:t>
      </w:r>
      <w:r>
        <w:sym w:font="Symbol" w:char="F05D"/>
      </w:r>
      <w:r>
        <w:t xml:space="preserve"> INDEX naziv-indeksa</w:t>
      </w:r>
    </w:p>
    <w:p w:rsidR="00000000" w:rsidRDefault="006F15A4">
      <w:pPr>
        <w:tabs>
          <w:tab w:val="left" w:pos="2552"/>
          <w:tab w:val="left" w:pos="4032"/>
        </w:tabs>
        <w:ind w:left="2736" w:hanging="2016"/>
        <w:jc w:val="both"/>
      </w:pPr>
      <w:r>
        <w:t>ON naziv-tabele</w:t>
      </w:r>
      <w:r>
        <w:tab/>
        <w:t xml:space="preserve">(ime-kolone </w:t>
      </w:r>
      <w:r>
        <w:sym w:font="Symbol" w:char="F05B"/>
      </w:r>
      <w:r>
        <w:t>redosled</w:t>
      </w:r>
      <w:r>
        <w:sym w:font="Symbol" w:char="F05D"/>
      </w:r>
      <w:r>
        <w:t xml:space="preserve"> </w:t>
      </w:r>
    </w:p>
    <w:p w:rsidR="00000000" w:rsidRDefault="006F15A4">
      <w:pPr>
        <w:tabs>
          <w:tab w:val="left" w:pos="2552"/>
          <w:tab w:val="left" w:pos="4032"/>
        </w:tabs>
        <w:ind w:left="2736" w:hanging="2016"/>
        <w:jc w:val="both"/>
      </w:pPr>
      <w:r>
        <w:tab/>
      </w:r>
      <w:r>
        <w:sym w:font="Symbol" w:char="F05B"/>
      </w:r>
      <w:r>
        <w:t xml:space="preserve"> , ime-kolone </w:t>
      </w:r>
      <w:r>
        <w:sym w:font="Symbol" w:char="F05B"/>
      </w:r>
      <w:r>
        <w:t>redosled</w:t>
      </w:r>
      <w:r>
        <w:sym w:font="Symbol" w:char="F05D"/>
      </w:r>
      <w:r>
        <w:t xml:space="preserve"> </w:t>
      </w:r>
      <w:r>
        <w:sym w:font="Symbol" w:char="F05D"/>
      </w:r>
      <w:r>
        <w:t xml:space="preserve"> ...)</w:t>
      </w:r>
    </w:p>
    <w:p w:rsidR="00000000" w:rsidRDefault="006F15A4">
      <w:pPr>
        <w:tabs>
          <w:tab w:val="left" w:pos="1584"/>
          <w:tab w:val="left" w:pos="1872"/>
          <w:tab w:val="left" w:pos="2592"/>
        </w:tabs>
        <w:jc w:val="both"/>
        <w:rPr>
          <w:sz w:val="12"/>
        </w:rPr>
      </w:pPr>
    </w:p>
    <w:p w:rsidR="00000000" w:rsidRDefault="006F15A4">
      <w:pPr>
        <w:tabs>
          <w:tab w:val="left" w:pos="5328"/>
        </w:tabs>
        <w:jc w:val="both"/>
      </w:pPr>
      <w:r>
        <w:sym w:font="Symbol" w:char="F07B"/>
      </w:r>
      <w:r>
        <w:t xml:space="preserve"> </w:t>
      </w:r>
      <w:r>
        <w:t>Nad jednom tabelom se mo`e definisati vi{e indeksa. Opcija UNIQUE specificira da dve n-torke u tabeli ne mogu imati istu vrednost indeksiranog atributa (ili indeksiranih atributa). U mnogim implementacijama SQL-a definisanje jedinstvenog indeksa nad jednim ili grupom atributa je jedini na~in da se specificira primarni klju~ relacije. Opcija za redosled mo`e da bude ASC (rastu}i) ili DSC (opadaju}i) - ASC je difolt.</w:t>
      </w:r>
    </w:p>
    <w:p w:rsidR="00000000" w:rsidRDefault="006F15A4">
      <w:pPr>
        <w:tabs>
          <w:tab w:val="left" w:pos="5328"/>
        </w:tabs>
        <w:jc w:val="both"/>
      </w:pPr>
    </w:p>
    <w:p w:rsidR="00000000" w:rsidRDefault="006F15A4">
      <w:pPr>
        <w:tabs>
          <w:tab w:val="left" w:pos="5328"/>
        </w:tabs>
        <w:jc w:val="both"/>
      </w:pPr>
      <w:r>
        <w:t>Primeri:</w:t>
      </w:r>
    </w:p>
    <w:p w:rsidR="00000000" w:rsidRDefault="006F15A4">
      <w:pPr>
        <w:tabs>
          <w:tab w:val="left" w:pos="1872"/>
        </w:tabs>
        <w:jc w:val="both"/>
        <w:rPr>
          <w:sz w:val="8"/>
        </w:rPr>
      </w:pPr>
    </w:p>
    <w:p w:rsidR="00000000" w:rsidRDefault="006F15A4">
      <w:pPr>
        <w:tabs>
          <w:tab w:val="left" w:pos="1872"/>
        </w:tabs>
        <w:ind w:left="567"/>
        <w:jc w:val="both"/>
      </w:pPr>
      <w:r>
        <w:t>CREATE UNIQUE INDEX IRAD ON RADNIK (RADN#)</w:t>
      </w:r>
    </w:p>
    <w:p w:rsidR="00000000" w:rsidRDefault="006F15A4">
      <w:pPr>
        <w:tabs>
          <w:tab w:val="left" w:pos="1872"/>
        </w:tabs>
        <w:ind w:left="567"/>
        <w:jc w:val="both"/>
      </w:pPr>
      <w:r>
        <w:t>CREATE INDEX ST ON RADNIK (STAROST DESC</w:t>
      </w:r>
      <w:r>
        <w:t>)</w:t>
      </w:r>
    </w:p>
    <w:p w:rsidR="00000000" w:rsidRDefault="006F15A4">
      <w:pPr>
        <w:tabs>
          <w:tab w:val="left" w:pos="1584"/>
          <w:tab w:val="left" w:pos="1872"/>
          <w:tab w:val="left" w:pos="7776"/>
        </w:tabs>
        <w:ind w:left="567"/>
        <w:jc w:val="both"/>
      </w:pPr>
      <w:r>
        <w:t xml:space="preserve">CREATE INDEX X ON RASPORED (PROJ#, RADN#, DANARADA DESC) </w:t>
      </w:r>
    </w:p>
    <w:p w:rsidR="00000000" w:rsidRDefault="006F15A4">
      <w:pPr>
        <w:tabs>
          <w:tab w:val="left" w:pos="1584"/>
          <w:tab w:val="left" w:pos="1872"/>
          <w:tab w:val="left" w:pos="7776"/>
        </w:tabs>
        <w:jc w:val="both"/>
      </w:pPr>
      <w:r>
        <w:sym w:font="Symbol" w:char="F07B"/>
      </w:r>
      <w:r>
        <w:t>Kreira se indeks (B-stablo) sa nazivom X nad slo`enim atributom PROJ#, RADN#, DANARADA koji ure|uje pristup po opadaju}im vrednostima DANARADA u okviru rastu}ih vrednosti RADN#, u okviru rastu}ih vrednosti PROJ#</w:t>
      </w:r>
      <w:r>
        <w:sym w:font="Symbol" w:char="F07D"/>
      </w:r>
      <w:r>
        <w:t>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Neki kreirani indeks se mo`e uni{titi sa naredbom</w:t>
      </w:r>
    </w:p>
    <w:p w:rsidR="00000000" w:rsidRDefault="006F15A4">
      <w:pPr>
        <w:jc w:val="both"/>
      </w:pPr>
    </w:p>
    <w:p w:rsidR="00000000" w:rsidRDefault="006F15A4">
      <w:pPr>
        <w:tabs>
          <w:tab w:val="left" w:pos="567"/>
          <w:tab w:val="left" w:pos="7776"/>
        </w:tabs>
        <w:jc w:val="both"/>
      </w:pPr>
      <w:r>
        <w:tab/>
        <w:t>DROP INDEX ime-indeksa;</w:t>
      </w:r>
    </w:p>
    <w:p w:rsidR="00000000" w:rsidRDefault="006F15A4">
      <w:pPr>
        <w:tabs>
          <w:tab w:val="left" w:pos="1584"/>
          <w:tab w:val="left" w:pos="1872"/>
          <w:tab w:val="left" w:pos="7776"/>
        </w:tabs>
        <w:jc w:val="both"/>
      </w:pPr>
    </w:p>
    <w:p w:rsidR="00000000" w:rsidRDefault="006F15A4">
      <w:pPr>
        <w:tabs>
          <w:tab w:val="left" w:pos="1584"/>
          <w:tab w:val="left" w:pos="1872"/>
        </w:tabs>
        <w:jc w:val="both"/>
        <w:rPr>
          <w:sz w:val="12"/>
        </w:rPr>
      </w:pPr>
    </w:p>
    <w:p w:rsidR="00000000" w:rsidRDefault="006F15A4">
      <w:pPr>
        <w:tabs>
          <w:tab w:val="left" w:pos="1584"/>
          <w:tab w:val="left" w:pos="1872"/>
          <w:tab w:val="left" w:pos="7776"/>
        </w:tabs>
        <w:jc w:val="both"/>
      </w:pPr>
      <w:r>
        <w:t>(2) OPERACIJE (DATA MANIPULATION)</w:t>
      </w:r>
    </w:p>
    <w:p w:rsidR="00000000" w:rsidRDefault="006F15A4">
      <w:pPr>
        <w:tabs>
          <w:tab w:val="left" w:pos="1584"/>
        </w:tabs>
        <w:jc w:val="both"/>
      </w:pPr>
    </w:p>
    <w:p w:rsidR="00000000" w:rsidRDefault="006F15A4">
      <w:pPr>
        <w:tabs>
          <w:tab w:val="left" w:pos="1584"/>
        </w:tabs>
        <w:jc w:val="both"/>
      </w:pPr>
      <w:r>
        <w:t>(2.1) Operacije za pretra`ivanje (izve{tavanje)</w:t>
      </w:r>
    </w:p>
    <w:p w:rsidR="00000000" w:rsidRDefault="006F15A4">
      <w:pPr>
        <w:jc w:val="both"/>
        <w:rPr>
          <w:sz w:val="18"/>
        </w:rPr>
      </w:pPr>
    </w:p>
    <w:p w:rsidR="00000000" w:rsidRDefault="006F15A4">
      <w:pPr>
        <w:jc w:val="both"/>
      </w:pPr>
      <w:r>
        <w:t>Tipi~ni SQL upitni blok ima slede}i oblik: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 xml:space="preserve">SELECT A1, A2, ..., An </w:t>
      </w:r>
    </w:p>
    <w:p w:rsidR="00000000" w:rsidRDefault="006F15A4">
      <w:pPr>
        <w:ind w:left="567"/>
        <w:jc w:val="both"/>
      </w:pPr>
      <w:r>
        <w:t>FROM R</w:t>
      </w:r>
      <w:r>
        <w:t xml:space="preserve">1, R2, ..., Rm </w:t>
      </w:r>
    </w:p>
    <w:p w:rsidR="00000000" w:rsidRDefault="006F15A4">
      <w:pPr>
        <w:ind w:left="567"/>
        <w:jc w:val="both"/>
      </w:pPr>
      <w:r>
        <w:t>WHERE P;</w:t>
      </w:r>
    </w:p>
    <w:p w:rsidR="00000000" w:rsidRDefault="006F15A4">
      <w:pPr>
        <w:jc w:val="both"/>
        <w:rPr>
          <w:sz w:val="16"/>
        </w:rPr>
      </w:pPr>
    </w:p>
    <w:p w:rsidR="00000000" w:rsidRDefault="006F15A4" w:rsidP="003770D5">
      <w:pPr>
        <w:numPr>
          <w:ilvl w:val="0"/>
          <w:numId w:val="3"/>
        </w:numPr>
        <w:jc w:val="both"/>
      </w:pPr>
      <w:r>
        <w:t>A1, A2, ..., An su atributi relacija koji se `ele u rezultatu. O~igledno je da SELECT odgovara operaciji projekcije u relacionoj algebri.</w:t>
      </w:r>
    </w:p>
    <w:p w:rsidR="00000000" w:rsidRDefault="006F15A4" w:rsidP="003770D5">
      <w:pPr>
        <w:numPr>
          <w:ilvl w:val="12"/>
          <w:numId w:val="0"/>
        </w:numPr>
        <w:ind w:left="567" w:hanging="283"/>
        <w:jc w:val="both"/>
        <w:rPr>
          <w:sz w:val="16"/>
        </w:rPr>
      </w:pPr>
    </w:p>
    <w:p w:rsidR="00000000" w:rsidRDefault="006F15A4" w:rsidP="003770D5">
      <w:pPr>
        <w:numPr>
          <w:ilvl w:val="0"/>
          <w:numId w:val="3"/>
        </w:numPr>
        <w:jc w:val="both"/>
      </w:pPr>
      <w:r>
        <w:t>R1, R2, ..., Rm  su relacije koje se koriste u pretra`ivanju, pa je iskaz FROM ekvivalentan operaciji Dekartovog proizvoda u relacionoj algebri.</w:t>
      </w:r>
    </w:p>
    <w:p w:rsidR="00000000" w:rsidRDefault="006F15A4" w:rsidP="003770D5">
      <w:pPr>
        <w:numPr>
          <w:ilvl w:val="12"/>
          <w:numId w:val="0"/>
        </w:numPr>
        <w:ind w:left="567" w:hanging="283"/>
        <w:jc w:val="both"/>
        <w:rPr>
          <w:sz w:val="16"/>
        </w:rPr>
      </w:pPr>
    </w:p>
    <w:p w:rsidR="00000000" w:rsidRDefault="006F15A4" w:rsidP="003770D5">
      <w:pPr>
        <w:numPr>
          <w:ilvl w:val="0"/>
          <w:numId w:val="3"/>
        </w:numPr>
        <w:jc w:val="both"/>
      </w:pPr>
      <w:r>
        <w:lastRenderedPageBreak/>
        <w:t>P je predikat koga zadovoljavaju selektovane n-torke u rezultatu, pa je iskaz WHERE ekvivalentan operaciji selekcije u relacionoj algebri.</w:t>
      </w:r>
    </w:p>
    <w:p w:rsidR="00000000" w:rsidRDefault="006F15A4">
      <w:pPr>
        <w:tabs>
          <w:tab w:val="left" w:pos="1728"/>
          <w:tab w:val="left" w:pos="1872"/>
        </w:tabs>
        <w:ind w:left="576" w:hanging="288"/>
        <w:jc w:val="both"/>
      </w:pPr>
    </w:p>
    <w:p w:rsidR="00000000" w:rsidRDefault="006F15A4">
      <w:pPr>
        <w:jc w:val="both"/>
      </w:pPr>
      <w:r>
        <w:t>To zna~i da je tipi~ni upitni blok SQL jezika ekvivalentan ra</w:t>
      </w:r>
      <w:r>
        <w:t>nije datom op{tem izrazu za realizaciju upita u relacionoj algebri:</w:t>
      </w:r>
    </w:p>
    <w:p w:rsidR="00000000" w:rsidRDefault="006F15A4">
      <w:pPr>
        <w:tabs>
          <w:tab w:val="left" w:pos="2304"/>
        </w:tabs>
        <w:jc w:val="both"/>
        <w:rPr>
          <w:sz w:val="12"/>
        </w:rPr>
      </w:pPr>
    </w:p>
    <w:p w:rsidR="00000000" w:rsidRDefault="006F15A4">
      <w:pPr>
        <w:tabs>
          <w:tab w:val="left" w:pos="567"/>
        </w:tabs>
        <w:jc w:val="both"/>
      </w:pPr>
      <w:r>
        <w:tab/>
        <w:t>P</w:t>
      </w:r>
      <w:r>
        <w:sym w:font="Symbol" w:char="F05B"/>
      </w:r>
      <w:r>
        <w:t>A1, A2, ..., An</w:t>
      </w:r>
      <w:r>
        <w:sym w:font="Symbol" w:char="F05D"/>
      </w:r>
      <w:r>
        <w:t xml:space="preserve"> (S</w:t>
      </w:r>
      <w:r>
        <w:sym w:font="Symbol" w:char="F05B"/>
      </w:r>
      <w:r>
        <w:t>P</w:t>
      </w:r>
      <w:r>
        <w:sym w:font="Symbol" w:char="F05D"/>
      </w:r>
      <w:r>
        <w:t xml:space="preserve"> (R1 x R2 x ... x Rm)). </w:t>
      </w:r>
    </w:p>
    <w:p w:rsidR="00000000" w:rsidRDefault="006F15A4">
      <w:pPr>
        <w:tabs>
          <w:tab w:val="left" w:pos="2304"/>
        </w:tabs>
        <w:jc w:val="both"/>
        <w:rPr>
          <w:sz w:val="12"/>
        </w:rPr>
      </w:pPr>
    </w:p>
    <w:p w:rsidR="00000000" w:rsidRDefault="006F15A4">
      <w:pPr>
        <w:tabs>
          <w:tab w:val="left" w:pos="2880"/>
        </w:tabs>
        <w:jc w:val="both"/>
      </w:pPr>
      <w:r>
        <w:t>Isto je tako o~igledno da se mo`e pokazati i ekvivalencija op{teg iskaza upita u relacionom ra~unu n torki sa tipi~nim SQL upitnim blokom,</w:t>
      </w:r>
    </w:p>
    <w:p w:rsidR="00000000" w:rsidRDefault="006F15A4">
      <w:pPr>
        <w:tabs>
          <w:tab w:val="left" w:pos="2304"/>
        </w:tabs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 xml:space="preserve">t </w:t>
      </w:r>
      <w:r>
        <w:sym w:font="Symbol" w:char="F0CE"/>
      </w:r>
      <w:r>
        <w:t xml:space="preserve"> R1, u </w:t>
      </w:r>
      <w:r>
        <w:sym w:font="Symbol" w:char="F0CE"/>
      </w:r>
      <w:r>
        <w:t xml:space="preserve"> R2, ..., v </w:t>
      </w:r>
      <w:r>
        <w:sym w:font="Symbol" w:char="F0CE"/>
      </w:r>
      <w:r>
        <w:t xml:space="preserve"> Rn </w:t>
      </w:r>
    </w:p>
    <w:p w:rsidR="00000000" w:rsidRDefault="006F15A4">
      <w:pPr>
        <w:ind w:left="567"/>
        <w:jc w:val="both"/>
      </w:pPr>
      <w:r>
        <w:t>t. A1, u. A2, ..., v. An GDE_JE P</w:t>
      </w:r>
    </w:p>
    <w:p w:rsidR="00000000" w:rsidRDefault="006F15A4">
      <w:pPr>
        <w:tabs>
          <w:tab w:val="left" w:pos="2304"/>
        </w:tabs>
        <w:jc w:val="both"/>
        <w:rPr>
          <w:sz w:val="12"/>
        </w:rPr>
      </w:pPr>
    </w:p>
    <w:p w:rsidR="00000000" w:rsidRDefault="006F15A4">
      <w:pPr>
        <w:tabs>
          <w:tab w:val="left" w:pos="1872"/>
          <w:tab w:val="left" w:pos="2016"/>
          <w:tab w:val="left" w:pos="5328"/>
        </w:tabs>
        <w:jc w:val="both"/>
      </w:pPr>
      <w:r>
        <w:t>~ime se posredno pokazuje i ekvivalentnost relacionog ra~una i relacione algebre. Ponovo napominjemo da ekvivalentnost SQL upitnog bloka sa op{tim izrazom za realizaciju upita u relacionoj</w:t>
      </w:r>
      <w:r>
        <w:t xml:space="preserve"> algebri ne zna~i da se SQL upit implementira na taj na~in.</w:t>
      </w:r>
    </w:p>
    <w:p w:rsidR="00000000" w:rsidRDefault="006F15A4">
      <w:pPr>
        <w:tabs>
          <w:tab w:val="left" w:pos="1872"/>
          <w:tab w:val="left" w:pos="2016"/>
          <w:tab w:val="left" w:pos="5328"/>
        </w:tabs>
        <w:jc w:val="both"/>
      </w:pPr>
    </w:p>
    <w:p w:rsidR="00000000" w:rsidRDefault="006F15A4">
      <w:pPr>
        <w:tabs>
          <w:tab w:val="left" w:pos="1872"/>
          <w:tab w:val="left" w:pos="2016"/>
          <w:tab w:val="left" w:pos="5328"/>
        </w:tabs>
        <w:jc w:val="both"/>
      </w:pPr>
      <w:r>
        <w:t>Tipi~nom SQL bloku mogu se dodati jo{ mnogi detalji. Umesto definisanja op{te sintakse ovoga bloka, prikaza}emo nekoliko karakteristi~nih primera.</w:t>
      </w:r>
    </w:p>
    <w:p w:rsidR="00000000" w:rsidRDefault="006F15A4">
      <w:pPr>
        <w:jc w:val="both"/>
        <w:rPr>
          <w:sz w:val="24"/>
        </w:rPr>
      </w:pPr>
    </w:p>
    <w:p w:rsidR="00000000" w:rsidRDefault="006F15A4">
      <w:pPr>
        <w:tabs>
          <w:tab w:val="left" w:pos="1584"/>
        </w:tabs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Upiti nad jednom relacijom</w:t>
      </w:r>
    </w:p>
    <w:p w:rsidR="00000000" w:rsidRDefault="006F15A4">
      <w:pPr>
        <w:tabs>
          <w:tab w:val="left" w:pos="1728"/>
          <w:tab w:val="left" w:pos="2160"/>
        </w:tabs>
        <w:jc w:val="both"/>
      </w:pPr>
    </w:p>
    <w:p w:rsidR="00000000" w:rsidRDefault="006F15A4">
      <w:pPr>
        <w:tabs>
          <w:tab w:val="left" w:pos="709"/>
          <w:tab w:val="left" w:pos="2160"/>
        </w:tabs>
        <w:ind w:left="720" w:hanging="432"/>
        <w:jc w:val="both"/>
      </w:pPr>
      <w:r>
        <w:t>(1)</w:t>
      </w:r>
      <w:r>
        <w:tab/>
        <w:t xml:space="preserve">Prika`i {ifre radnika koji rade na projektima. </w:t>
      </w:r>
    </w:p>
    <w:p w:rsidR="00000000" w:rsidRDefault="006F15A4">
      <w:pPr>
        <w:tabs>
          <w:tab w:val="left" w:pos="2304"/>
        </w:tabs>
        <w:jc w:val="both"/>
        <w:rPr>
          <w:sz w:val="12"/>
        </w:rPr>
      </w:pPr>
    </w:p>
    <w:p w:rsidR="00000000" w:rsidRDefault="006F15A4">
      <w:pPr>
        <w:tabs>
          <w:tab w:val="left" w:pos="567"/>
        </w:tabs>
        <w:ind w:left="567"/>
        <w:jc w:val="both"/>
      </w:pPr>
      <w:r>
        <w:t>SELECT RADN#</w:t>
      </w:r>
    </w:p>
    <w:p w:rsidR="00000000" w:rsidRDefault="006F15A4">
      <w:pPr>
        <w:tabs>
          <w:tab w:val="left" w:pos="567"/>
        </w:tabs>
        <w:ind w:left="567"/>
        <w:jc w:val="both"/>
      </w:pPr>
      <w:r>
        <w:t>FROM RASPORED;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U ovom upitu nema WHERE klauzule (selekcije), pa ovaj upit realizuje neku vrstu projekcije. Rezultat upita je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tabs>
          <w:tab w:val="left" w:pos="4032"/>
        </w:tabs>
        <w:ind w:left="2736"/>
        <w:jc w:val="both"/>
      </w:pPr>
      <w:r>
        <w:t>RADN#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r1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r1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r1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r2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r3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r3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r5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r7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r7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>r8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r8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r8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r9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r10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r10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r10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r10 </w:t>
      </w:r>
    </w:p>
    <w:p w:rsidR="00000000" w:rsidRDefault="006F15A4">
      <w:pPr>
        <w:tabs>
          <w:tab w:val="left" w:pos="2977"/>
        </w:tabs>
        <w:ind w:left="1701"/>
        <w:jc w:val="both"/>
      </w:pPr>
      <w:r>
        <w:tab/>
        <w:t xml:space="preserve">r10 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Rezultat nije prava projekcija. Ako se `eli prava projekcija upit izgleda:</w:t>
      </w:r>
    </w:p>
    <w:p w:rsidR="00000000" w:rsidRDefault="006F15A4">
      <w:pPr>
        <w:tabs>
          <w:tab w:val="left" w:pos="2304"/>
        </w:tabs>
        <w:jc w:val="both"/>
        <w:rPr>
          <w:sz w:val="12"/>
        </w:rPr>
      </w:pPr>
    </w:p>
    <w:p w:rsidR="00000000" w:rsidRDefault="006F15A4">
      <w:pPr>
        <w:tabs>
          <w:tab w:val="left" w:pos="2304"/>
        </w:tabs>
        <w:jc w:val="both"/>
        <w:rPr>
          <w:sz w:val="12"/>
        </w:rPr>
      </w:pPr>
    </w:p>
    <w:p w:rsidR="00000000" w:rsidRDefault="006F15A4">
      <w:pPr>
        <w:tabs>
          <w:tab w:val="left" w:pos="1728"/>
          <w:tab w:val="left" w:pos="1872"/>
          <w:tab w:val="left" w:pos="5245"/>
        </w:tabs>
        <w:ind w:left="567"/>
        <w:jc w:val="both"/>
      </w:pPr>
      <w:r>
        <w:t>SELECT DISTINCT RADN#</w:t>
      </w:r>
      <w:r>
        <w:tab/>
      </w:r>
    </w:p>
    <w:p w:rsidR="00000000" w:rsidRDefault="006F15A4">
      <w:pPr>
        <w:tabs>
          <w:tab w:val="left" w:pos="2304"/>
        </w:tabs>
        <w:ind w:left="567"/>
        <w:jc w:val="both"/>
        <w:rPr>
          <w:sz w:val="12"/>
        </w:rPr>
      </w:pPr>
      <w:r>
        <w:t>FROM RASPORED;</w:t>
      </w:r>
    </w:p>
    <w:p w:rsidR="00000000" w:rsidRDefault="006F15A4">
      <w:pPr>
        <w:tabs>
          <w:tab w:val="left" w:pos="6480"/>
        </w:tabs>
        <w:ind w:left="5040"/>
        <w:jc w:val="both"/>
      </w:pPr>
      <w:r>
        <w:t>RADN#</w:t>
      </w:r>
    </w:p>
    <w:p w:rsidR="00000000" w:rsidRDefault="006F15A4">
      <w:pPr>
        <w:tabs>
          <w:tab w:val="left" w:pos="5245"/>
        </w:tabs>
        <w:ind w:left="567"/>
        <w:jc w:val="both"/>
      </w:pPr>
      <w:r>
        <w:tab/>
        <w:t xml:space="preserve">r1 </w:t>
      </w:r>
    </w:p>
    <w:p w:rsidR="00000000" w:rsidRDefault="006F15A4">
      <w:pPr>
        <w:tabs>
          <w:tab w:val="left" w:pos="5245"/>
        </w:tabs>
        <w:ind w:left="567"/>
        <w:jc w:val="both"/>
      </w:pPr>
      <w:r>
        <w:lastRenderedPageBreak/>
        <w:tab/>
        <w:t>r2</w:t>
      </w:r>
    </w:p>
    <w:p w:rsidR="00000000" w:rsidRDefault="006F15A4">
      <w:pPr>
        <w:tabs>
          <w:tab w:val="left" w:pos="5245"/>
        </w:tabs>
        <w:ind w:left="432"/>
        <w:jc w:val="both"/>
      </w:pPr>
      <w:r>
        <w:tab/>
        <w:t>r3</w:t>
      </w:r>
    </w:p>
    <w:p w:rsidR="00000000" w:rsidRDefault="006F15A4">
      <w:pPr>
        <w:tabs>
          <w:tab w:val="left" w:pos="5245"/>
        </w:tabs>
        <w:ind w:left="432"/>
        <w:jc w:val="both"/>
      </w:pPr>
      <w:r>
        <w:tab/>
        <w:t xml:space="preserve">r5 </w:t>
      </w:r>
    </w:p>
    <w:p w:rsidR="00000000" w:rsidRDefault="006F15A4">
      <w:pPr>
        <w:tabs>
          <w:tab w:val="left" w:pos="5245"/>
        </w:tabs>
        <w:ind w:left="432"/>
        <w:jc w:val="both"/>
      </w:pPr>
      <w:r>
        <w:tab/>
        <w:t xml:space="preserve">r7 </w:t>
      </w:r>
    </w:p>
    <w:p w:rsidR="00000000" w:rsidRDefault="006F15A4">
      <w:pPr>
        <w:tabs>
          <w:tab w:val="left" w:pos="5245"/>
        </w:tabs>
        <w:ind w:left="432"/>
        <w:jc w:val="both"/>
      </w:pPr>
      <w:r>
        <w:tab/>
        <w:t xml:space="preserve">r8 </w:t>
      </w:r>
    </w:p>
    <w:p w:rsidR="00000000" w:rsidRDefault="006F15A4">
      <w:pPr>
        <w:tabs>
          <w:tab w:val="left" w:pos="5245"/>
        </w:tabs>
        <w:ind w:left="432"/>
        <w:jc w:val="both"/>
      </w:pPr>
      <w:r>
        <w:tab/>
        <w:t xml:space="preserve">r9 </w:t>
      </w:r>
    </w:p>
    <w:p w:rsidR="00000000" w:rsidRDefault="006F15A4">
      <w:pPr>
        <w:tabs>
          <w:tab w:val="left" w:pos="5245"/>
        </w:tabs>
        <w:ind w:left="432"/>
        <w:jc w:val="both"/>
      </w:pPr>
      <w:r>
        <w:tab/>
        <w:t xml:space="preserve">r10 </w:t>
      </w:r>
    </w:p>
    <w:p w:rsidR="00000000" w:rsidRDefault="006F15A4">
      <w:pPr>
        <w:tabs>
          <w:tab w:val="left" w:pos="5245"/>
        </w:tabs>
        <w:ind w:left="432"/>
        <w:jc w:val="both"/>
      </w:pPr>
      <w:r>
        <w:tab/>
        <w:t>r11</w:t>
      </w:r>
    </w:p>
    <w:p w:rsidR="00000000" w:rsidRDefault="006F15A4">
      <w:pPr>
        <w:tabs>
          <w:tab w:val="left" w:pos="2304"/>
          <w:tab w:val="left" w:pos="6768"/>
        </w:tabs>
        <w:jc w:val="both"/>
      </w:pPr>
    </w:p>
    <w:p w:rsidR="00000000" w:rsidRDefault="006F15A4">
      <w:pPr>
        <w:jc w:val="both"/>
      </w:pPr>
      <w:r>
        <w:t>Prava projekcija, odnosno eliminisanje duplikata je skupa operacija pa se preporu~uje samo onda kada je to stvarno neophodno.</w:t>
      </w:r>
    </w:p>
    <w:p w:rsidR="00000000" w:rsidRDefault="006F15A4">
      <w:pPr>
        <w:jc w:val="both"/>
      </w:pPr>
    </w:p>
    <w:p w:rsidR="00000000" w:rsidRDefault="006F15A4">
      <w:pPr>
        <w:ind w:firstLine="284"/>
        <w:jc w:val="both"/>
      </w:pPr>
      <w:r>
        <w:t>(2) Prika`i mati~ne brojeve i imena radnika starijih od 25 godina koji nisu ro|eni u Beogradu.</w:t>
      </w:r>
    </w:p>
    <w:p w:rsidR="00000000" w:rsidRDefault="006F15A4">
      <w:pPr>
        <w:jc w:val="both"/>
      </w:pPr>
    </w:p>
    <w:p w:rsidR="00000000" w:rsidRDefault="006F15A4">
      <w:pPr>
        <w:tabs>
          <w:tab w:val="left" w:pos="1872"/>
        </w:tabs>
        <w:ind w:left="576"/>
        <w:jc w:val="both"/>
      </w:pPr>
      <w:r>
        <w:t>SELECT MLB, IME</w:t>
      </w:r>
    </w:p>
    <w:p w:rsidR="00000000" w:rsidRDefault="006F15A4">
      <w:pPr>
        <w:tabs>
          <w:tab w:val="left" w:pos="1872"/>
        </w:tabs>
        <w:ind w:left="576"/>
        <w:jc w:val="both"/>
      </w:pPr>
      <w:r>
        <w:t>FROM RADNIK</w:t>
      </w:r>
    </w:p>
    <w:p w:rsidR="00000000" w:rsidRDefault="006F15A4">
      <w:pPr>
        <w:tabs>
          <w:tab w:val="left" w:pos="1872"/>
        </w:tabs>
        <w:ind w:left="576"/>
        <w:jc w:val="both"/>
      </w:pPr>
      <w:r>
        <w:t xml:space="preserve">WHERE STAROST &gt; 25 AND MESTO_RO\ </w:t>
      </w:r>
      <w:r>
        <w:sym w:font="Symbol" w:char="F07E"/>
      </w:r>
      <w:r>
        <w:t xml:space="preserve"> </w:t>
      </w:r>
      <w:r>
        <w:sym w:font="Symbol" w:char="F03D"/>
      </w:r>
      <w:r>
        <w:t xml:space="preserve"> ' Beograd' ;</w:t>
      </w:r>
    </w:p>
    <w:p w:rsidR="00000000" w:rsidRDefault="006F15A4">
      <w:pPr>
        <w:tabs>
          <w:tab w:val="left" w:pos="2880"/>
          <w:tab w:val="left" w:pos="3024"/>
          <w:tab w:val="left" w:pos="4320"/>
        </w:tabs>
        <w:jc w:val="both"/>
      </w:pPr>
    </w:p>
    <w:p w:rsidR="00000000" w:rsidRDefault="006F15A4">
      <w:pPr>
        <w:tabs>
          <w:tab w:val="left" w:pos="2880"/>
          <w:tab w:val="left" w:pos="3024"/>
          <w:tab w:val="left" w:pos="4320"/>
        </w:tabs>
        <w:ind w:left="1440"/>
        <w:jc w:val="both"/>
      </w:pPr>
      <w:r>
        <w:t>MLB</w:t>
      </w:r>
      <w:r>
        <w:tab/>
        <w:t xml:space="preserve">IME </w:t>
      </w:r>
    </w:p>
    <w:p w:rsidR="00000000" w:rsidRDefault="006F15A4">
      <w:pPr>
        <w:tabs>
          <w:tab w:val="left" w:pos="2880"/>
          <w:tab w:val="left" w:pos="3024"/>
          <w:tab w:val="left" w:pos="4320"/>
        </w:tabs>
        <w:ind w:left="1440"/>
        <w:jc w:val="both"/>
      </w:pPr>
      <w:r>
        <w:t>1010943..</w:t>
      </w:r>
      <w:r>
        <w:tab/>
        <w:t xml:space="preserve">Pera </w:t>
      </w:r>
    </w:p>
    <w:p w:rsidR="00000000" w:rsidRDefault="006F15A4">
      <w:pPr>
        <w:tabs>
          <w:tab w:val="left" w:pos="2880"/>
          <w:tab w:val="left" w:pos="3024"/>
          <w:tab w:val="left" w:pos="4320"/>
        </w:tabs>
        <w:ind w:left="1440"/>
        <w:jc w:val="both"/>
      </w:pPr>
      <w:r>
        <w:t>0203955..</w:t>
      </w:r>
      <w:r>
        <w:tab/>
        <w:t>Mira</w:t>
      </w:r>
    </w:p>
    <w:p w:rsidR="00000000" w:rsidRDefault="006F15A4">
      <w:pPr>
        <w:tabs>
          <w:tab w:val="left" w:pos="1584"/>
          <w:tab w:val="left" w:pos="2880"/>
          <w:tab w:val="left" w:pos="8064"/>
        </w:tabs>
        <w:jc w:val="both"/>
      </w:pPr>
    </w:p>
    <w:p w:rsidR="00000000" w:rsidRDefault="006F15A4">
      <w:pPr>
        <w:jc w:val="both"/>
      </w:pPr>
      <w:r>
        <w:t>Ako se `ele prikazati svi atributi neke relacije, umesto njihovog navo|enja mo`e se napisati SELECT *. Isto tako, po{to u razli~itim relacijama postoje atributi sa istim imenom, ime atributa se mo`e (mora kada imena mogu da dovedu do zabune) kvlifikovati imenom relacije u obliku "ime_relacije ime_atributa" (na primer, RADNIK.RADN# ili RASPORED.RADN#). Mo`e se koristiti i iskaz ime_relacije.* (RADNIK.*)</w:t>
      </w:r>
    </w:p>
    <w:p w:rsidR="00000000" w:rsidRDefault="006F15A4">
      <w:pPr>
        <w:tabs>
          <w:tab w:val="left" w:pos="1584"/>
        </w:tabs>
        <w:jc w:val="both"/>
      </w:pPr>
    </w:p>
    <w:p w:rsidR="00000000" w:rsidRDefault="006F15A4">
      <w:pPr>
        <w:tabs>
          <w:tab w:val="left" w:pos="1584"/>
        </w:tabs>
        <w:ind w:firstLine="284"/>
        <w:jc w:val="both"/>
      </w:pPr>
      <w:r>
        <w:t xml:space="preserve"> (3) Redosled n-torki u rezultatu nije poznat. Ako se `eli odre|eni redosled u rezultatu </w:t>
      </w:r>
      <w:r>
        <w:t>upotrebljava se klauzula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tabs>
          <w:tab w:val="left" w:pos="1728"/>
        </w:tabs>
        <w:ind w:left="567"/>
        <w:jc w:val="both"/>
      </w:pPr>
      <w:r>
        <w:t xml:space="preserve">ORDERED BY ime_kolone </w:t>
      </w:r>
      <w:r>
        <w:sym w:font="Symbol" w:char="F05B"/>
      </w:r>
      <w:r>
        <w:t>redosled</w:t>
      </w:r>
      <w:r>
        <w:sym w:font="Symbol" w:char="F05D"/>
      </w:r>
      <w:r>
        <w:t xml:space="preserve"> </w:t>
      </w:r>
      <w:r>
        <w:sym w:font="Symbol" w:char="F05B"/>
      </w:r>
      <w:r>
        <w:t xml:space="preserve"> ,ime_kolone </w:t>
      </w:r>
      <w:r>
        <w:sym w:font="Symbol" w:char="F05B"/>
      </w:r>
      <w:r>
        <w:t>redosled</w:t>
      </w:r>
      <w:r>
        <w:sym w:font="Symbol" w:char="F05D"/>
      </w:r>
      <w:r>
        <w:sym w:font="Symbol" w:char="F05D"/>
      </w:r>
      <w:r>
        <w:t xml:space="preserve"> ...</w:t>
      </w:r>
    </w:p>
    <w:p w:rsidR="00000000" w:rsidRDefault="006F15A4">
      <w:pPr>
        <w:jc w:val="both"/>
      </w:pPr>
    </w:p>
    <w:p w:rsidR="00000000" w:rsidRDefault="006F15A4">
      <w:pPr>
        <w:tabs>
          <w:tab w:val="left" w:pos="5472"/>
        </w:tabs>
        <w:jc w:val="both"/>
      </w:pPr>
      <w:r>
        <w:t>Prika`i {ifre i imena radnika iz Beograda starih izme|u 22 i 30 godina, po opadaju}em redosledu starosti.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>SELECT RADNIK. RADN#, RADNIK. IME</w:t>
      </w:r>
    </w:p>
    <w:p w:rsidR="00000000" w:rsidRDefault="006F15A4">
      <w:pPr>
        <w:ind w:left="567"/>
        <w:jc w:val="both"/>
      </w:pPr>
      <w:r>
        <w:t>FROM RADNIK</w:t>
      </w:r>
    </w:p>
    <w:p w:rsidR="00000000" w:rsidRDefault="006F15A4">
      <w:pPr>
        <w:ind w:left="567"/>
        <w:jc w:val="both"/>
      </w:pPr>
      <w:r>
        <w:t>WHERE MESTO_RO\ = ' Beograd' AND</w:t>
      </w:r>
    </w:p>
    <w:p w:rsidR="00000000" w:rsidRDefault="006F15A4">
      <w:pPr>
        <w:ind w:left="567"/>
        <w:jc w:val="both"/>
      </w:pPr>
      <w:r>
        <w:t>STAROST BETWEEN 22 AND 30</w:t>
      </w:r>
    </w:p>
    <w:p w:rsidR="00000000" w:rsidRDefault="006F15A4">
      <w:pPr>
        <w:ind w:left="567"/>
        <w:jc w:val="both"/>
      </w:pPr>
      <w:r>
        <w:t>ORDERED BY STAROST DESC;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ind w:firstLine="284"/>
        <w:jc w:val="both"/>
      </w:pPr>
      <w:r>
        <w:t>(4) Klauzula LIKE omogu}uje pretra`ivanje vrednosti atributa kao niza karaktera sa samo delimi~no zadatom vredno{}u. Pri tome se koriste oznake: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>% predstavlja string od 0 ili vi{e ka</w:t>
      </w:r>
      <w:r>
        <w:t xml:space="preserve">raktera i </w:t>
      </w:r>
    </w:p>
    <w:p w:rsidR="00000000" w:rsidRDefault="006F15A4">
      <w:pPr>
        <w:ind w:left="567"/>
        <w:jc w:val="both"/>
      </w:pPr>
      <w:r>
        <w:t>_  predstavlja poziciju karaktera.</w:t>
      </w:r>
    </w:p>
    <w:p w:rsidR="00000000" w:rsidRDefault="006F15A4">
      <w:pPr>
        <w:tabs>
          <w:tab w:val="left" w:pos="1440"/>
        </w:tabs>
        <w:jc w:val="both"/>
      </w:pPr>
    </w:p>
    <w:p w:rsidR="00000000" w:rsidRDefault="006F15A4">
      <w:pPr>
        <w:tabs>
          <w:tab w:val="left" w:pos="1440"/>
        </w:tabs>
        <w:jc w:val="both"/>
      </w:pPr>
      <w:r>
        <w:t>Prika`i imena radnika koja po~inju sa M.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 xml:space="preserve">SELECT IME </w:t>
      </w:r>
    </w:p>
    <w:p w:rsidR="00000000" w:rsidRDefault="006F15A4">
      <w:pPr>
        <w:ind w:left="567"/>
        <w:jc w:val="both"/>
      </w:pPr>
      <w:r>
        <w:t>FROM RADNIK</w:t>
      </w:r>
    </w:p>
    <w:p w:rsidR="00000000" w:rsidRDefault="006F15A4">
      <w:pPr>
        <w:ind w:left="567"/>
        <w:jc w:val="both"/>
      </w:pPr>
      <w:r>
        <w:t xml:space="preserve">WHERE IME LIKE  </w:t>
      </w:r>
      <w:r>
        <w:sym w:font="Symbol" w:char="F0A2"/>
      </w:r>
      <w:r>
        <w:t>M%</w:t>
      </w:r>
      <w:r>
        <w:sym w:font="Symbol" w:char="F0A2"/>
      </w:r>
      <w:r>
        <w:t>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lastRenderedPageBreak/>
        <w:t>Prika`i imena radnika koja imaju tre}i karakter R.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 xml:space="preserve">SELECT IME </w:t>
      </w:r>
    </w:p>
    <w:p w:rsidR="00000000" w:rsidRDefault="006F15A4">
      <w:pPr>
        <w:ind w:left="567"/>
        <w:jc w:val="both"/>
      </w:pPr>
      <w:r>
        <w:t>FROM RADNIK</w:t>
      </w:r>
    </w:p>
    <w:p w:rsidR="00000000" w:rsidRDefault="006F15A4">
      <w:pPr>
        <w:ind w:left="567"/>
        <w:jc w:val="both"/>
      </w:pPr>
      <w:r>
        <w:t xml:space="preserve">WHERE IME LIKE  </w:t>
      </w:r>
      <w:r>
        <w:sym w:font="Symbol" w:char="F0A2"/>
      </w:r>
      <w:r>
        <w:t>_R%</w:t>
      </w:r>
      <w:r>
        <w:sym w:font="Symbol" w:char="F0A2"/>
      </w:r>
      <w:r>
        <w:t>;</w:t>
      </w:r>
    </w:p>
    <w:p w:rsidR="00000000" w:rsidRDefault="006F15A4">
      <w:pPr>
        <w:tabs>
          <w:tab w:val="left" w:pos="1728"/>
        </w:tabs>
        <w:ind w:left="426"/>
        <w:jc w:val="both"/>
      </w:pPr>
    </w:p>
    <w:p w:rsidR="00000000" w:rsidRDefault="006F15A4">
      <w:pPr>
        <w:ind w:left="576" w:hanging="432"/>
        <w:jc w:val="both"/>
      </w:pPr>
      <w:r>
        <w:t xml:space="preserve"> (5) Testiranje nula vrednosti se vr{i sa klauzulama IS NULL i IS NOT NULL.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Prika`i {ifre radnika ~ija su imena nepoznata.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 xml:space="preserve">SELECT RADN# </w:t>
      </w:r>
    </w:p>
    <w:p w:rsidR="00000000" w:rsidRDefault="006F15A4">
      <w:pPr>
        <w:ind w:left="567"/>
        <w:jc w:val="both"/>
      </w:pPr>
      <w:r>
        <w:t>FROM RADNIK</w:t>
      </w:r>
    </w:p>
    <w:p w:rsidR="00000000" w:rsidRDefault="006F15A4">
      <w:pPr>
        <w:ind w:left="567"/>
        <w:jc w:val="both"/>
      </w:pPr>
      <w:r>
        <w:t>WHERE IME IS NULL;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Izrazi i ugra|ene funkcije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Pored prikazivanja vrednosti atributa koje su zapam}ene u bazi podataka, SQL</w:t>
      </w:r>
      <w:r>
        <w:t xml:space="preserve"> omogu}uje sra~unavanja preko aritmeti~kih izraza i u njega su ugra|ene funkcije za dobijanje sumarnih informacija, neke aritmeti~ke funkcije, funkcije nad nizovima karaktera i NULL funkcija (koja privremeno menja nula vrednost sa nekom vredno{}u koju sami odredimo).</w:t>
      </w:r>
    </w:p>
    <w:p w:rsidR="00000000" w:rsidRDefault="006F15A4">
      <w:pPr>
        <w:ind w:left="288"/>
        <w:jc w:val="both"/>
      </w:pPr>
    </w:p>
    <w:p w:rsidR="00000000" w:rsidRDefault="006F15A4">
      <w:pPr>
        <w:ind w:left="288"/>
        <w:jc w:val="both"/>
      </w:pPr>
      <w:r>
        <w:t>(6) Prika`i imena i trenutnu starost (u junu mesecu) u mesecima radnika iz Zagreba.</w:t>
      </w:r>
    </w:p>
    <w:p w:rsidR="00000000" w:rsidRDefault="006F15A4">
      <w:pPr>
        <w:tabs>
          <w:tab w:val="left" w:pos="2016"/>
        </w:tabs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 xml:space="preserve">SELECT IME ,'Trenutna starost meseci', STAROS'T * 12 + 6 </w:t>
      </w:r>
    </w:p>
    <w:p w:rsidR="00000000" w:rsidRDefault="006F15A4">
      <w:pPr>
        <w:ind w:left="567"/>
        <w:jc w:val="both"/>
      </w:pPr>
      <w:r>
        <w:t>FROM RADNIK</w:t>
      </w:r>
    </w:p>
    <w:p w:rsidR="00000000" w:rsidRDefault="006F15A4">
      <w:pPr>
        <w:ind w:left="567"/>
        <w:jc w:val="both"/>
      </w:pPr>
      <w:r>
        <w:t>WHERE MESTO_RO\ = ' Zagreb';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Rezultat ima oblik</w:t>
      </w:r>
    </w:p>
    <w:p w:rsidR="00000000" w:rsidRDefault="006F15A4">
      <w:pPr>
        <w:tabs>
          <w:tab w:val="left" w:pos="2016"/>
        </w:tabs>
        <w:jc w:val="both"/>
        <w:rPr>
          <w:sz w:val="12"/>
        </w:rPr>
      </w:pPr>
    </w:p>
    <w:p w:rsidR="00000000" w:rsidRDefault="006F15A4">
      <w:pPr>
        <w:tabs>
          <w:tab w:val="left" w:pos="2592"/>
        </w:tabs>
        <w:ind w:left="1152"/>
        <w:jc w:val="both"/>
      </w:pPr>
      <w:r>
        <w:t>IME</w:t>
      </w:r>
    </w:p>
    <w:p w:rsidR="00000000" w:rsidRDefault="006F15A4">
      <w:pPr>
        <w:tabs>
          <w:tab w:val="left" w:pos="1843"/>
          <w:tab w:val="left" w:pos="4395"/>
        </w:tabs>
        <w:ind w:left="1152"/>
        <w:jc w:val="both"/>
      </w:pPr>
      <w:r>
        <w:t xml:space="preserve">Sima </w:t>
      </w:r>
      <w:r>
        <w:tab/>
        <w:t xml:space="preserve">Trenutna starost meseci </w:t>
      </w:r>
      <w:r>
        <w:tab/>
        <w:t>294</w:t>
      </w:r>
      <w:r>
        <w:t xml:space="preserve"> </w:t>
      </w:r>
    </w:p>
    <w:p w:rsidR="00000000" w:rsidRDefault="006F15A4">
      <w:pPr>
        <w:tabs>
          <w:tab w:val="left" w:pos="1843"/>
          <w:tab w:val="left" w:pos="4395"/>
        </w:tabs>
        <w:ind w:left="1152"/>
        <w:jc w:val="both"/>
      </w:pPr>
      <w:r>
        <w:t xml:space="preserve">Aca </w:t>
      </w:r>
      <w:r>
        <w:tab/>
        <w:t xml:space="preserve">Trenutna starost meseci </w:t>
      </w:r>
      <w:r>
        <w:tab/>
        <w:t>306</w:t>
      </w:r>
    </w:p>
    <w:p w:rsidR="00000000" w:rsidRDefault="006F15A4">
      <w:pPr>
        <w:tabs>
          <w:tab w:val="left" w:pos="2592"/>
        </w:tabs>
        <w:jc w:val="both"/>
      </w:pPr>
    </w:p>
    <w:p w:rsidR="00000000" w:rsidRDefault="006F15A4">
      <w:pPr>
        <w:jc w:val="both"/>
      </w:pPr>
      <w:r>
        <w:t>Funkcije za dobijanje sumarnih informacija su:</w:t>
      </w:r>
    </w:p>
    <w:p w:rsidR="00000000" w:rsidRDefault="006F15A4">
      <w:pPr>
        <w:tabs>
          <w:tab w:val="left" w:pos="2016"/>
        </w:tabs>
        <w:jc w:val="both"/>
        <w:rPr>
          <w:sz w:val="12"/>
        </w:rPr>
      </w:pPr>
    </w:p>
    <w:p w:rsidR="00000000" w:rsidRDefault="006F15A4">
      <w:pPr>
        <w:ind w:left="432"/>
        <w:jc w:val="both"/>
      </w:pPr>
      <w:r>
        <w:t xml:space="preserve">AVG(atribut) - izra~unava srednju vrednost datog atributa, </w:t>
      </w:r>
    </w:p>
    <w:p w:rsidR="00000000" w:rsidRDefault="006F15A4">
      <w:pPr>
        <w:ind w:left="432"/>
        <w:jc w:val="both"/>
      </w:pPr>
      <w:r>
        <w:t xml:space="preserve">SUM(atribut) - izra~unava sumu svih vrednosti atributa, </w:t>
      </w:r>
    </w:p>
    <w:p w:rsidR="00000000" w:rsidRDefault="006F15A4">
      <w:pPr>
        <w:ind w:left="432"/>
        <w:jc w:val="both"/>
      </w:pPr>
      <w:r>
        <w:t>MIN(atribut) - nalazi minimalnu vrednost atributa,</w:t>
      </w:r>
    </w:p>
    <w:p w:rsidR="00000000" w:rsidRDefault="006F15A4">
      <w:pPr>
        <w:ind w:left="432"/>
        <w:jc w:val="both"/>
      </w:pPr>
      <w:r>
        <w:t xml:space="preserve">MAX(atribut) - nalazi najve}u vrednost atributa, </w:t>
      </w:r>
    </w:p>
    <w:p w:rsidR="00000000" w:rsidRDefault="006F15A4">
      <w:pPr>
        <w:ind w:left="432"/>
        <w:jc w:val="both"/>
      </w:pPr>
      <w:r>
        <w:t>COUNT(*) - nalazi broj n-torki u relaciji (grupi),</w:t>
      </w:r>
    </w:p>
    <w:p w:rsidR="00000000" w:rsidRDefault="006F15A4">
      <w:pPr>
        <w:ind w:left="426" w:firstLine="6"/>
        <w:jc w:val="both"/>
      </w:pPr>
      <w:r>
        <w:t>COUNT(atribut) - nalazi broj n-torki sa ne nula vrednostima atributa i</w:t>
      </w:r>
    </w:p>
    <w:p w:rsidR="00000000" w:rsidRDefault="006F15A4">
      <w:pPr>
        <w:ind w:left="426" w:firstLine="6"/>
        <w:jc w:val="both"/>
      </w:pPr>
      <w:r>
        <w:t>COUNT(DISTINCT atribut) - nalazi broj n-torki sa razli~itim vrednostima atributa.</w:t>
      </w:r>
    </w:p>
    <w:p w:rsidR="00000000" w:rsidRDefault="006F15A4">
      <w:pPr>
        <w:jc w:val="both"/>
      </w:pPr>
    </w:p>
    <w:p w:rsidR="00000000" w:rsidRDefault="006F15A4">
      <w:pPr>
        <w:ind w:left="284"/>
        <w:jc w:val="both"/>
      </w:pPr>
      <w:r>
        <w:t xml:space="preserve">(7) </w:t>
      </w:r>
      <w:r>
        <w:t>Prika`i ukupan i srednji broj dana rada radnika na projektu pr1.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76"/>
        <w:jc w:val="both"/>
      </w:pPr>
      <w:r>
        <w:t xml:space="preserve">SELECT SUM(DANARADA), AVG(DANARADA) </w:t>
      </w:r>
    </w:p>
    <w:p w:rsidR="00000000" w:rsidRDefault="006F15A4">
      <w:pPr>
        <w:ind w:left="576"/>
        <w:jc w:val="both"/>
      </w:pPr>
      <w:r>
        <w:t>FROM RASPORED</w:t>
      </w:r>
    </w:p>
    <w:p w:rsidR="00000000" w:rsidRDefault="006F15A4">
      <w:pPr>
        <w:ind w:left="576"/>
        <w:jc w:val="both"/>
      </w:pPr>
      <w:r>
        <w:t>WHERE PROJ# = 'pr1';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Rezultat ima oblik:</w:t>
      </w:r>
    </w:p>
    <w:p w:rsidR="00000000" w:rsidRDefault="006F15A4">
      <w:pPr>
        <w:tabs>
          <w:tab w:val="left" w:pos="2016"/>
        </w:tabs>
        <w:jc w:val="both"/>
        <w:rPr>
          <w:sz w:val="12"/>
        </w:rPr>
      </w:pPr>
    </w:p>
    <w:p w:rsidR="00000000" w:rsidRDefault="006F15A4">
      <w:pPr>
        <w:tabs>
          <w:tab w:val="left" w:pos="4111"/>
          <w:tab w:val="left" w:pos="4752"/>
        </w:tabs>
        <w:ind w:left="1440"/>
        <w:jc w:val="both"/>
      </w:pPr>
      <w:r>
        <w:t xml:space="preserve">SUM(DANARADA) </w:t>
      </w:r>
      <w:r>
        <w:tab/>
        <w:t xml:space="preserve">AVG(DANARADA) </w:t>
      </w:r>
    </w:p>
    <w:p w:rsidR="00000000" w:rsidRDefault="006F15A4">
      <w:pPr>
        <w:tabs>
          <w:tab w:val="left" w:pos="4111"/>
          <w:tab w:val="left" w:pos="4752"/>
        </w:tabs>
        <w:ind w:left="1440"/>
        <w:jc w:val="both"/>
      </w:pPr>
      <w:r>
        <w:t>183</w:t>
      </w:r>
      <w:r>
        <w:tab/>
        <w:t>20.33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Aritmeti~ke funkcije (stepenovanje, kvadratni koren, apsolutna vrednost i druge) i funkcije nad nizovima karaktera (konkatenacija, odre|ivanje du`ine niza i druge) ne}e se ovde detaljnije prikazivati.</w:t>
      </w:r>
    </w:p>
    <w:p w:rsidR="00000000" w:rsidRDefault="006F15A4">
      <w:pPr>
        <w:tabs>
          <w:tab w:val="left" w:pos="1584"/>
        </w:tabs>
        <w:jc w:val="both"/>
      </w:pPr>
    </w:p>
    <w:p w:rsidR="00000000" w:rsidRDefault="006F15A4">
      <w:pPr>
        <w:tabs>
          <w:tab w:val="left" w:pos="1584"/>
        </w:tabs>
        <w:jc w:val="both"/>
      </w:pPr>
      <w:r>
        <w:t>GROUP BY klauzula logi~ki deli relaciju na grupe n-torki tako da unutar jedne grupe sve n-torke imaju istu vr</w:t>
      </w:r>
      <w:r>
        <w:t>ednost zadatog atributa. Time se omogu}uje da se funkcije za dobijanje sumarnih informacija primene na svaku ovakvu grupu posebno, umesto na celu relaciju.</w:t>
      </w:r>
    </w:p>
    <w:p w:rsidR="00000000" w:rsidRDefault="006F15A4">
      <w:pPr>
        <w:jc w:val="both"/>
      </w:pPr>
    </w:p>
    <w:p w:rsidR="00000000" w:rsidRDefault="006F15A4">
      <w:pPr>
        <w:ind w:left="284"/>
        <w:jc w:val="both"/>
      </w:pPr>
      <w:r>
        <w:t xml:space="preserve"> (8) Prika`i srednju starost radnika po organizacionim jedinicama.</w:t>
      </w:r>
    </w:p>
    <w:p w:rsidR="00000000" w:rsidRDefault="006F15A4">
      <w:pPr>
        <w:tabs>
          <w:tab w:val="left" w:pos="2016"/>
        </w:tabs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 xml:space="preserve">SELECT ORGJED#, AVG(STAROST) </w:t>
      </w:r>
    </w:p>
    <w:p w:rsidR="00000000" w:rsidRDefault="006F15A4">
      <w:pPr>
        <w:ind w:left="567"/>
        <w:jc w:val="both"/>
      </w:pPr>
      <w:r>
        <w:t>FROM RADNIK</w:t>
      </w:r>
    </w:p>
    <w:p w:rsidR="00000000" w:rsidRDefault="006F15A4">
      <w:pPr>
        <w:ind w:left="567"/>
        <w:jc w:val="both"/>
      </w:pPr>
      <w:r>
        <w:t>GROUP BY ORGJED#;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Rezultat je oblika</w:t>
      </w:r>
    </w:p>
    <w:p w:rsidR="00000000" w:rsidRDefault="006F15A4">
      <w:pPr>
        <w:tabs>
          <w:tab w:val="left" w:pos="2016"/>
        </w:tabs>
        <w:jc w:val="both"/>
        <w:rPr>
          <w:sz w:val="12"/>
        </w:rPr>
      </w:pPr>
    </w:p>
    <w:p w:rsidR="00000000" w:rsidRDefault="006F15A4">
      <w:pPr>
        <w:tabs>
          <w:tab w:val="left" w:pos="2835"/>
        </w:tabs>
        <w:ind w:left="1296" w:hanging="288"/>
        <w:jc w:val="both"/>
      </w:pPr>
      <w:r>
        <w:t>ORGJED#</w:t>
      </w:r>
      <w:r>
        <w:tab/>
        <w:t xml:space="preserve">AVG(STAROST) </w:t>
      </w:r>
    </w:p>
    <w:p w:rsidR="00000000" w:rsidRDefault="006F15A4">
      <w:pPr>
        <w:tabs>
          <w:tab w:val="left" w:pos="3119"/>
        </w:tabs>
        <w:ind w:left="1296" w:hanging="20"/>
        <w:jc w:val="both"/>
      </w:pPr>
      <w:r>
        <w:t>oj1</w:t>
      </w:r>
      <w:r>
        <w:tab/>
        <w:t>38.8</w:t>
      </w:r>
    </w:p>
    <w:p w:rsidR="00000000" w:rsidRDefault="006F15A4">
      <w:pPr>
        <w:tabs>
          <w:tab w:val="left" w:pos="3119"/>
          <w:tab w:val="left" w:pos="3888"/>
        </w:tabs>
        <w:ind w:left="1296"/>
        <w:jc w:val="both"/>
      </w:pPr>
      <w:r>
        <w:t>oj2</w:t>
      </w:r>
      <w:r>
        <w:tab/>
        <w:t>31</w:t>
      </w:r>
    </w:p>
    <w:p w:rsidR="00000000" w:rsidRDefault="006F15A4">
      <w:pPr>
        <w:tabs>
          <w:tab w:val="left" w:pos="3119"/>
          <w:tab w:val="left" w:pos="3888"/>
        </w:tabs>
        <w:ind w:left="1296"/>
        <w:jc w:val="both"/>
      </w:pPr>
      <w:r>
        <w:t>oj3</w:t>
      </w:r>
      <w:r>
        <w:tab/>
        <w:t>25.5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Klauzula HAVING koristi se zajedno sa GROUP BY i za grupu n - torki ima isti efekat kao WHERE klauzula za pojedina~ne n-torke.</w:t>
      </w:r>
    </w:p>
    <w:p w:rsidR="00000000" w:rsidRDefault="006F15A4">
      <w:pPr>
        <w:jc w:val="both"/>
      </w:pPr>
    </w:p>
    <w:p w:rsidR="00000000" w:rsidRDefault="006F15A4">
      <w:pPr>
        <w:ind w:left="284"/>
        <w:jc w:val="both"/>
      </w:pPr>
      <w:r>
        <w:t>(9) Prikazati zadatke koje oba</w:t>
      </w:r>
      <w:r>
        <w:t>vlja vi{e od dva radnika na jednom projektu.</w:t>
      </w:r>
    </w:p>
    <w:p w:rsidR="00000000" w:rsidRDefault="006F15A4">
      <w:pPr>
        <w:tabs>
          <w:tab w:val="left" w:pos="2016"/>
        </w:tabs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 xml:space="preserve">SELECT PROJ#, BRZAD, COUNT (*) </w:t>
      </w:r>
    </w:p>
    <w:p w:rsidR="00000000" w:rsidRDefault="006F15A4">
      <w:pPr>
        <w:ind w:left="567"/>
        <w:jc w:val="both"/>
      </w:pPr>
      <w:r>
        <w:t>FROM RASPORED</w:t>
      </w:r>
    </w:p>
    <w:p w:rsidR="00000000" w:rsidRDefault="006F15A4">
      <w:pPr>
        <w:ind w:left="567"/>
        <w:jc w:val="both"/>
      </w:pPr>
      <w:r>
        <w:t>GROUP BY PROJ#, BRZAD</w:t>
      </w:r>
    </w:p>
    <w:p w:rsidR="00000000" w:rsidRDefault="006F15A4">
      <w:pPr>
        <w:ind w:left="567"/>
        <w:jc w:val="both"/>
      </w:pPr>
      <w:r>
        <w:t>HAVING COUNT (*) &gt; 2;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Izgled rezultata je: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tabs>
          <w:tab w:val="left" w:pos="1560"/>
          <w:tab w:val="left" w:pos="2835"/>
        </w:tabs>
        <w:ind w:left="432"/>
        <w:jc w:val="both"/>
      </w:pPr>
      <w:r>
        <w:t xml:space="preserve">PROJ# </w:t>
      </w:r>
      <w:r>
        <w:tab/>
        <w:t xml:space="preserve">BRZAD </w:t>
      </w:r>
      <w:r>
        <w:tab/>
        <w:t xml:space="preserve">COUNT(*) </w:t>
      </w:r>
    </w:p>
    <w:p w:rsidR="00000000" w:rsidRDefault="006F15A4">
      <w:pPr>
        <w:tabs>
          <w:tab w:val="left" w:pos="1560"/>
          <w:tab w:val="left" w:pos="2835"/>
        </w:tabs>
        <w:ind w:left="432"/>
        <w:jc w:val="both"/>
      </w:pPr>
      <w:r>
        <w:t>pr1</w:t>
      </w:r>
      <w:r>
        <w:tab/>
        <w:t>z1</w:t>
      </w:r>
      <w:r>
        <w:tab/>
        <w:t>3</w:t>
      </w:r>
    </w:p>
    <w:p w:rsidR="00000000" w:rsidRDefault="006F15A4">
      <w:pPr>
        <w:tabs>
          <w:tab w:val="left" w:pos="1560"/>
          <w:tab w:val="left" w:pos="2835"/>
        </w:tabs>
        <w:ind w:left="432"/>
        <w:jc w:val="both"/>
      </w:pPr>
      <w:r>
        <w:t>pr2</w:t>
      </w:r>
      <w:r>
        <w:tab/>
        <w:t>z1</w:t>
      </w:r>
      <w:r>
        <w:tab/>
        <w:t>5</w:t>
      </w:r>
    </w:p>
    <w:p w:rsidR="00000000" w:rsidRDefault="006F15A4">
      <w:pPr>
        <w:tabs>
          <w:tab w:val="left" w:pos="1560"/>
          <w:tab w:val="left" w:pos="2835"/>
        </w:tabs>
        <w:ind w:left="432"/>
        <w:jc w:val="both"/>
      </w:pPr>
      <w:r>
        <w:t>pr1</w:t>
      </w:r>
      <w:r>
        <w:tab/>
        <w:t>z3</w:t>
      </w:r>
      <w:r>
        <w:tab/>
        <w:t xml:space="preserve">3 </w:t>
      </w:r>
    </w:p>
    <w:p w:rsidR="00000000" w:rsidRDefault="006F15A4">
      <w:pPr>
        <w:tabs>
          <w:tab w:val="left" w:pos="1560"/>
          <w:tab w:val="left" w:pos="2835"/>
        </w:tabs>
        <w:ind w:left="432"/>
        <w:jc w:val="both"/>
      </w:pPr>
      <w:r>
        <w:t>pr2</w:t>
      </w:r>
      <w:r>
        <w:tab/>
        <w:t>z2</w:t>
      </w:r>
      <w:r>
        <w:tab/>
        <w:t>4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Upiti nad vi{e relacija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Upiti nad vi{e relacija mogu se realizovati bilo tzv. "ulaganjem" jednog upita u drugi ili preko upita spajanja (join queries).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Ulaganje upita mo`e se primeniti kada se u pretra`ivanju koristi vi{e relacija, ali se prikazuju samo atributi jedne relacije. Ulo`eni u</w:t>
      </w:r>
      <w:r>
        <w:t>pit se naziva podupit (subquery).</w:t>
      </w:r>
    </w:p>
    <w:p w:rsidR="00000000" w:rsidRDefault="006F15A4">
      <w:pPr>
        <w:jc w:val="both"/>
      </w:pPr>
    </w:p>
    <w:p w:rsidR="00000000" w:rsidRDefault="006F15A4">
      <w:pPr>
        <w:ind w:left="142"/>
        <w:jc w:val="both"/>
      </w:pPr>
      <w:r>
        <w:t xml:space="preserve"> (10) Prika`i {ifre i imena radnika koji rade u organizacionoj jedinici Razvoj.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>SELECT RADN#, IME</w:t>
      </w:r>
    </w:p>
    <w:p w:rsidR="00000000" w:rsidRDefault="006F15A4">
      <w:pPr>
        <w:ind w:left="567"/>
        <w:jc w:val="both"/>
      </w:pPr>
      <w:r>
        <w:t>FROM RADNIK</w:t>
      </w:r>
    </w:p>
    <w:p w:rsidR="00000000" w:rsidRDefault="006F15A4">
      <w:pPr>
        <w:ind w:left="567"/>
        <w:jc w:val="both"/>
      </w:pPr>
      <w:r>
        <w:t>WHERE ORGJED# =</w:t>
      </w:r>
    </w:p>
    <w:p w:rsidR="00000000" w:rsidRDefault="006F15A4">
      <w:pPr>
        <w:ind w:left="1560"/>
        <w:jc w:val="both"/>
      </w:pPr>
      <w:r>
        <w:t>(SELECT ORGJED#</w:t>
      </w:r>
    </w:p>
    <w:p w:rsidR="00000000" w:rsidRDefault="006F15A4">
      <w:pPr>
        <w:ind w:left="1560"/>
        <w:jc w:val="both"/>
      </w:pPr>
      <w:r>
        <w:t>FROM ORGANIZACIJA</w:t>
      </w:r>
    </w:p>
    <w:p w:rsidR="00000000" w:rsidRDefault="006F15A4">
      <w:pPr>
        <w:ind w:left="1560"/>
        <w:jc w:val="both"/>
      </w:pPr>
      <w:r>
        <w:t>WHERE NAZIVORG = 'Razvoj');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jc w:val="both"/>
      </w:pPr>
      <w:r>
        <w:sym w:font="Symbol" w:char="F07B"/>
      </w:r>
      <w:r>
        <w:t>Podupit daje rezultat ORGJED# = oj2, koji se primenjuje u WHERE delu osnovnog upita</w:t>
      </w:r>
      <w:r>
        <w:sym w:font="Symbol" w:char="F07D"/>
      </w:r>
      <w:r>
        <w:t>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lastRenderedPageBreak/>
        <w:t>Ako je rezultat podupita skup vrednosti u WHERE delu osnovnog upita se primenjuje predikat IN.</w:t>
      </w:r>
    </w:p>
    <w:p w:rsidR="00000000" w:rsidRDefault="006F15A4">
      <w:pPr>
        <w:jc w:val="both"/>
      </w:pPr>
    </w:p>
    <w:p w:rsidR="00000000" w:rsidRDefault="006F15A4">
      <w:pPr>
        <w:ind w:left="142"/>
        <w:jc w:val="both"/>
      </w:pPr>
      <w:r>
        <w:t xml:space="preserve"> (11) Prika`i nazive projekata u kojima rade radnici ro|eni u Beogradu.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 xml:space="preserve">SELECT NAZIVPR </w:t>
      </w:r>
    </w:p>
    <w:p w:rsidR="00000000" w:rsidRDefault="006F15A4">
      <w:pPr>
        <w:ind w:left="567"/>
        <w:jc w:val="both"/>
      </w:pPr>
      <w:r>
        <w:t xml:space="preserve">FROM PROJEKAT </w:t>
      </w:r>
    </w:p>
    <w:p w:rsidR="00000000" w:rsidRDefault="006F15A4">
      <w:pPr>
        <w:ind w:left="567"/>
        <w:jc w:val="both"/>
      </w:pPr>
      <w:r>
        <w:t>WHERE PROJ# IN</w:t>
      </w:r>
    </w:p>
    <w:p w:rsidR="00000000" w:rsidRDefault="006F15A4">
      <w:pPr>
        <w:ind w:left="1985"/>
        <w:jc w:val="both"/>
      </w:pPr>
      <w:r>
        <w:t xml:space="preserve">(SELECT PROJ# </w:t>
      </w:r>
    </w:p>
    <w:p w:rsidR="00000000" w:rsidRDefault="006F15A4">
      <w:pPr>
        <w:ind w:left="1985"/>
        <w:jc w:val="both"/>
      </w:pPr>
      <w:r>
        <w:t xml:space="preserve"> FROM RASPORED </w:t>
      </w:r>
    </w:p>
    <w:p w:rsidR="00000000" w:rsidRDefault="006F15A4">
      <w:pPr>
        <w:ind w:left="1985"/>
        <w:jc w:val="both"/>
      </w:pPr>
      <w:r>
        <w:t xml:space="preserve"> WHERE RADN# IN</w:t>
      </w:r>
    </w:p>
    <w:p w:rsidR="00000000" w:rsidRDefault="006F15A4">
      <w:pPr>
        <w:ind w:left="3544"/>
        <w:jc w:val="both"/>
      </w:pPr>
      <w:r>
        <w:t xml:space="preserve">(SELECT RADN# </w:t>
      </w:r>
    </w:p>
    <w:p w:rsidR="00000000" w:rsidRDefault="006F15A4">
      <w:pPr>
        <w:ind w:left="3544"/>
        <w:jc w:val="both"/>
      </w:pPr>
      <w:r>
        <w:t xml:space="preserve"> FROM RADNIK</w:t>
      </w:r>
    </w:p>
    <w:p w:rsidR="00000000" w:rsidRDefault="006F15A4">
      <w:pPr>
        <w:ind w:left="3544"/>
        <w:jc w:val="both"/>
      </w:pPr>
      <w:r>
        <w:t xml:space="preserve"> WHERE MESTO_RO\ = 'Beograd'));</w:t>
      </w:r>
    </w:p>
    <w:p w:rsidR="00000000" w:rsidRDefault="006F15A4">
      <w:pPr>
        <w:ind w:left="142"/>
        <w:jc w:val="both"/>
      </w:pPr>
    </w:p>
    <w:p w:rsidR="00000000" w:rsidRDefault="006F15A4">
      <w:pPr>
        <w:ind w:firstLine="142"/>
        <w:jc w:val="both"/>
      </w:pPr>
      <w:r>
        <w:t>(12) Prika`i nazive projekata i imena radnika koji rade na njima, a ro|eni su u Beogradu. Mada u osnovi potpuno ekvivalentan sa prethodnim, ovaj upit, po{to zahteva prikazivanje atributa iz dve relacije ne mo`e se realizovati ulaganjem upita, ve} samo pomo}u upita spajanja: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>SELECT RADNIK. IME, PROJEKAT. NAZIVPR</w:t>
      </w:r>
    </w:p>
    <w:p w:rsidR="00000000" w:rsidRDefault="006F15A4">
      <w:pPr>
        <w:ind w:left="567"/>
        <w:jc w:val="both"/>
      </w:pPr>
      <w:r>
        <w:t>FROM RADNIK, PROJEKAT, RASPORED</w:t>
      </w:r>
    </w:p>
    <w:p w:rsidR="00000000" w:rsidRDefault="006F15A4">
      <w:pPr>
        <w:ind w:left="567"/>
        <w:jc w:val="both"/>
      </w:pPr>
      <w:r>
        <w:t xml:space="preserve">WHERE RADNIK.RADN# = RASPORED.RADN# </w:t>
      </w:r>
    </w:p>
    <w:p w:rsidR="00000000" w:rsidRDefault="006F15A4">
      <w:pPr>
        <w:ind w:left="567"/>
        <w:jc w:val="both"/>
      </w:pPr>
      <w:r>
        <w:t>AND P</w:t>
      </w:r>
      <w:r>
        <w:t>ROJEKAT.PROJ# = RASPORED.PROJ#</w:t>
      </w:r>
    </w:p>
    <w:p w:rsidR="00000000" w:rsidRDefault="006F15A4">
      <w:pPr>
        <w:ind w:left="567"/>
        <w:jc w:val="both"/>
      </w:pPr>
      <w:r>
        <w:t>AND RADNIK.MESTO_RO\ = 'Beograd' 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Upiti koji se mogu realizovati ulaganjem upita, mogu se realizovati i pomo}u upita spajanja. U sistemima koji imaju dobar optimizator upita, vreme odgovora za upit napisan na jedan ili drugi na~in bi trebalo da bude isto, pa je na~in pisanja upita stvar izbora korisnika.</w:t>
      </w:r>
    </w:p>
    <w:p w:rsidR="00000000" w:rsidRDefault="006F15A4">
      <w:pPr>
        <w:jc w:val="both"/>
      </w:pPr>
    </w:p>
    <w:p w:rsidR="00000000" w:rsidRDefault="006F15A4">
      <w:pPr>
        <w:ind w:left="142"/>
        <w:jc w:val="both"/>
      </w:pPr>
      <w:r>
        <w:t>(13) Spajanje relacije sa samom sobom. Prika`i parove radnika iste starosti.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 xml:space="preserve">SELECT RAD1.IME, RAD2.IME, RAD1.STAROST </w:t>
      </w:r>
    </w:p>
    <w:p w:rsidR="00000000" w:rsidRDefault="006F15A4">
      <w:pPr>
        <w:ind w:left="567"/>
        <w:jc w:val="both"/>
      </w:pPr>
      <w:r>
        <w:t>FROM RADNIK RAD1, RADNIK RAD2</w:t>
      </w:r>
    </w:p>
    <w:p w:rsidR="00000000" w:rsidRDefault="006F15A4">
      <w:pPr>
        <w:ind w:left="567"/>
        <w:jc w:val="both"/>
      </w:pPr>
      <w:r>
        <w:t>WHERE RAD1.STAROST = RA</w:t>
      </w:r>
      <w:r>
        <w:t>D2.STAROST;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sym w:font="Symbol" w:char="F07B"/>
      </w:r>
      <w:r>
        <w:t>Relacija RADNIK se pojavljuje dva puta u FROM delu upita i svakom od tih pojavljivanja se daje drugo ime (RAD1 i RAD2). Ovi sinonimi se koriste u delovima SELECT i WHERE upita, {to logi~ki omogu}uje da se upit postavlja kroz spajanje dve relacije</w:t>
      </w:r>
      <w:r>
        <w:sym w:font="Symbol" w:char="F07D"/>
      </w:r>
      <w:r>
        <w:t>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t>(2.2) Operacije za odr`avanje baze podataka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Operacije za odr`avanje su UPDATE, DELETE i INSERT. Op{ti oblik naredbe UPDATE je: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>UPDATE relacija</w:t>
      </w:r>
    </w:p>
    <w:p w:rsidR="00000000" w:rsidRDefault="006F15A4">
      <w:pPr>
        <w:ind w:left="567"/>
        <w:jc w:val="both"/>
      </w:pPr>
      <w:r>
        <w:t>SET atribut = izraz</w:t>
      </w:r>
    </w:p>
    <w:p w:rsidR="00000000" w:rsidRDefault="006F15A4">
      <w:pPr>
        <w:tabs>
          <w:tab w:val="left" w:pos="993"/>
        </w:tabs>
        <w:ind w:left="567"/>
        <w:jc w:val="both"/>
      </w:pPr>
      <w:r>
        <w:tab/>
      </w:r>
      <w:r>
        <w:sym w:font="Symbol" w:char="F05B"/>
      </w:r>
      <w:r>
        <w:t xml:space="preserve"> , atribut = izraz</w:t>
      </w:r>
      <w:r>
        <w:sym w:font="Symbol" w:char="F05D"/>
      </w:r>
    </w:p>
    <w:p w:rsidR="00000000" w:rsidRDefault="006F15A4">
      <w:pPr>
        <w:ind w:left="567"/>
        <w:jc w:val="both"/>
      </w:pPr>
      <w:r>
        <w:sym w:font="Symbol" w:char="F05B"/>
      </w:r>
      <w:r>
        <w:t>WHERE predikat</w:t>
      </w:r>
      <w:r>
        <w:sym w:font="Symbol" w:char="F05D"/>
      </w:r>
      <w:r>
        <w:t>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U svim n-torkama u relaciji koje zadovolj</w:t>
      </w:r>
      <w:r>
        <w:t>avaju predikat menja se vrednost navedenih atributa.</w:t>
      </w:r>
    </w:p>
    <w:p w:rsidR="00000000" w:rsidRDefault="006F15A4">
      <w:pPr>
        <w:jc w:val="both"/>
      </w:pPr>
    </w:p>
    <w:p w:rsidR="00000000" w:rsidRDefault="006F15A4">
      <w:pPr>
        <w:ind w:left="142"/>
        <w:jc w:val="both"/>
      </w:pPr>
      <w:r>
        <w:t>(14) Sve radnike starije od 25 godina rasporediti u organizacionu jedinicu oj3.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>UPDATE RADNIK</w:t>
      </w:r>
    </w:p>
    <w:p w:rsidR="00000000" w:rsidRDefault="006F15A4">
      <w:pPr>
        <w:ind w:left="567"/>
        <w:jc w:val="both"/>
      </w:pPr>
      <w:r>
        <w:t xml:space="preserve">SET ORGJED# = oj3 </w:t>
      </w:r>
    </w:p>
    <w:p w:rsidR="00000000" w:rsidRDefault="006F15A4">
      <w:pPr>
        <w:ind w:left="567"/>
        <w:jc w:val="both"/>
      </w:pPr>
      <w:r>
        <w:lastRenderedPageBreak/>
        <w:t>WHERE STAROST &gt; 25;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Op{ti oblik naredbe DELETE je: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>DELETE</w:t>
      </w:r>
    </w:p>
    <w:p w:rsidR="00000000" w:rsidRDefault="006F15A4">
      <w:pPr>
        <w:ind w:left="567"/>
        <w:jc w:val="both"/>
      </w:pPr>
      <w:r>
        <w:t>FROM relacija</w:t>
      </w:r>
    </w:p>
    <w:p w:rsidR="00000000" w:rsidRDefault="006F15A4">
      <w:pPr>
        <w:ind w:left="567"/>
        <w:jc w:val="both"/>
      </w:pPr>
      <w:r>
        <w:sym w:font="Symbol" w:char="F05B"/>
      </w:r>
      <w:r>
        <w:t>WHERE predikat</w:t>
      </w:r>
      <w:r>
        <w:sym w:font="Symbol" w:char="F05D"/>
      </w:r>
      <w:r>
        <w:t>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Izbacuju se sve n-torke koje zadovoljavaju dati predikat.</w:t>
      </w:r>
    </w:p>
    <w:p w:rsidR="00000000" w:rsidRDefault="006F15A4">
      <w:pPr>
        <w:jc w:val="both"/>
      </w:pPr>
    </w:p>
    <w:p w:rsidR="00000000" w:rsidRDefault="006F15A4">
      <w:pPr>
        <w:ind w:left="142"/>
        <w:jc w:val="both"/>
      </w:pPr>
      <w:r>
        <w:t>(15) Iz relacije RASPORED izbaci radnike koji na nekom zadatku rade manje od 15 dana.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ind w:left="567"/>
        <w:jc w:val="both"/>
      </w:pPr>
      <w:r>
        <w:t>DELETE</w:t>
      </w:r>
    </w:p>
    <w:p w:rsidR="00000000" w:rsidRDefault="006F15A4">
      <w:pPr>
        <w:ind w:left="567"/>
        <w:jc w:val="both"/>
      </w:pPr>
      <w:r>
        <w:t>FROM RASPORED</w:t>
      </w:r>
    </w:p>
    <w:p w:rsidR="00000000" w:rsidRDefault="006F15A4">
      <w:pPr>
        <w:ind w:left="567"/>
        <w:jc w:val="both"/>
      </w:pPr>
      <w:r>
        <w:t>WHERE DANARADA &lt; 15;</w:t>
      </w:r>
    </w:p>
    <w:p w:rsidR="00000000" w:rsidRDefault="006F15A4">
      <w:pPr>
        <w:jc w:val="both"/>
      </w:pPr>
    </w:p>
    <w:p w:rsidR="00000000" w:rsidRDefault="006F15A4">
      <w:pPr>
        <w:ind w:left="142"/>
        <w:jc w:val="both"/>
      </w:pPr>
      <w:r>
        <w:t xml:space="preserve">(16) Izbaci sve radnike koji rade u organizacionim jedinicama </w:t>
      </w:r>
      <w:r>
        <w:t>iz Zagreba.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tabs>
          <w:tab w:val="left" w:pos="2835"/>
        </w:tabs>
        <w:ind w:left="567"/>
        <w:jc w:val="both"/>
      </w:pPr>
      <w:r>
        <w:t>DELETE</w:t>
      </w:r>
    </w:p>
    <w:p w:rsidR="00000000" w:rsidRDefault="006F15A4">
      <w:pPr>
        <w:ind w:left="567"/>
        <w:jc w:val="both"/>
      </w:pPr>
      <w:r>
        <w:t>FROM RADNIK</w:t>
      </w:r>
    </w:p>
    <w:p w:rsidR="00000000" w:rsidRDefault="006F15A4">
      <w:pPr>
        <w:ind w:left="567"/>
        <w:jc w:val="both"/>
      </w:pPr>
      <w:r>
        <w:t>WHERE ORGJED# IN</w:t>
      </w:r>
    </w:p>
    <w:p w:rsidR="00000000" w:rsidRDefault="006F15A4">
      <w:pPr>
        <w:ind w:left="426" w:firstLine="1134"/>
        <w:jc w:val="both"/>
      </w:pPr>
      <w:r>
        <w:t>(SELECT ORGJED#</w:t>
      </w:r>
    </w:p>
    <w:p w:rsidR="00000000" w:rsidRDefault="006F15A4">
      <w:pPr>
        <w:ind w:left="426" w:firstLine="1134"/>
        <w:jc w:val="both"/>
      </w:pPr>
      <w:r>
        <w:t xml:space="preserve"> FROM ORGANIZACIJA</w:t>
      </w:r>
    </w:p>
    <w:p w:rsidR="00000000" w:rsidRDefault="006F15A4">
      <w:pPr>
        <w:ind w:left="426" w:firstLine="1134"/>
        <w:jc w:val="both"/>
      </w:pPr>
      <w:r>
        <w:t xml:space="preserve"> WHERE MESTO_ORG = ' Zagreb' );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Op{ti oblik naredbe INSERT je:</w:t>
      </w:r>
    </w:p>
    <w:p w:rsidR="00000000" w:rsidRDefault="006F15A4">
      <w:pPr>
        <w:jc w:val="both"/>
      </w:pPr>
    </w:p>
    <w:p w:rsidR="00000000" w:rsidRDefault="006F15A4">
      <w:pPr>
        <w:ind w:left="567"/>
        <w:jc w:val="both"/>
      </w:pPr>
      <w:r>
        <w:t>INSERT</w:t>
      </w:r>
    </w:p>
    <w:p w:rsidR="00000000" w:rsidRDefault="006F15A4">
      <w:pPr>
        <w:ind w:left="567"/>
        <w:jc w:val="both"/>
      </w:pPr>
      <w:r>
        <w:t xml:space="preserve">INTO relacija </w:t>
      </w:r>
      <w:r>
        <w:sym w:font="Symbol" w:char="F05B"/>
      </w:r>
      <w:r>
        <w:t xml:space="preserve">(atribut </w:t>
      </w:r>
      <w:r>
        <w:sym w:font="Symbol" w:char="F05B"/>
      </w:r>
      <w:r>
        <w:t xml:space="preserve"> ,atribut</w:t>
      </w:r>
      <w:r>
        <w:sym w:font="Symbol" w:char="F05D"/>
      </w:r>
      <w:r>
        <w:t xml:space="preserve"> ...)</w:t>
      </w:r>
      <w:r>
        <w:sym w:font="Symbol" w:char="F05D"/>
      </w:r>
      <w:r>
        <w:t xml:space="preserve"> </w:t>
      </w:r>
    </w:p>
    <w:p w:rsidR="00000000" w:rsidRDefault="006F15A4">
      <w:pPr>
        <w:ind w:left="567"/>
        <w:jc w:val="both"/>
      </w:pPr>
      <w:r>
        <w:t xml:space="preserve">VALUES (konstanta </w:t>
      </w:r>
      <w:r>
        <w:sym w:font="Symbol" w:char="F05B"/>
      </w:r>
      <w:r>
        <w:t xml:space="preserve"> ,konstanta</w:t>
      </w:r>
      <w:r>
        <w:sym w:font="Symbol" w:char="F05D"/>
      </w:r>
      <w:r>
        <w:t xml:space="preserve"> ...);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jc w:val="both"/>
      </w:pPr>
      <w:r>
        <w:t>ili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>INSERT</w:t>
      </w:r>
    </w:p>
    <w:p w:rsidR="00000000" w:rsidRDefault="006F15A4">
      <w:pPr>
        <w:ind w:left="567"/>
        <w:jc w:val="both"/>
      </w:pPr>
      <w:r>
        <w:t xml:space="preserve">INTO relacija </w:t>
      </w:r>
      <w:r>
        <w:sym w:font="Symbol" w:char="F05B"/>
      </w:r>
      <w:r>
        <w:t xml:space="preserve">(atribut </w:t>
      </w:r>
      <w:r>
        <w:sym w:font="Symbol" w:char="F05B"/>
      </w:r>
      <w:r>
        <w:t xml:space="preserve"> ,atribut</w:t>
      </w:r>
      <w:r>
        <w:sym w:font="Symbol" w:char="F05D"/>
      </w:r>
      <w:r>
        <w:t xml:space="preserve"> ...)</w:t>
      </w:r>
      <w:r>
        <w:sym w:font="Symbol" w:char="F05D"/>
      </w:r>
      <w:r>
        <w:t xml:space="preserve"> </w:t>
      </w:r>
    </w:p>
    <w:p w:rsidR="00000000" w:rsidRDefault="006F15A4">
      <w:pPr>
        <w:ind w:left="567"/>
        <w:jc w:val="both"/>
      </w:pPr>
      <w:r>
        <w:t>SELECT ... FROM ... WHERE ... ;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t>(17) Ubaci novu organizacionu jedinicu oj4, Nabavka koja je locirana u Beogradu.</w:t>
      </w:r>
    </w:p>
    <w:p w:rsidR="00000000" w:rsidRDefault="006F15A4">
      <w:pPr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>INSERT</w:t>
      </w:r>
    </w:p>
    <w:p w:rsidR="00000000" w:rsidRDefault="006F15A4">
      <w:pPr>
        <w:ind w:left="567"/>
        <w:jc w:val="both"/>
      </w:pPr>
      <w:r>
        <w:t xml:space="preserve">INTO ORGANIZACIJA (ORGJED#, NAZIVORG, MESTO_ORG) </w:t>
      </w:r>
    </w:p>
    <w:p w:rsidR="00000000" w:rsidRDefault="006F15A4">
      <w:pPr>
        <w:ind w:left="567"/>
        <w:jc w:val="both"/>
      </w:pPr>
      <w:r>
        <w:t>VALUES ('oj4', 'Nabavka', 'Beograd');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(2.3) </w:t>
      </w:r>
      <w:r>
        <w:t>Formiranje pogleda (Vier)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Pogled (vier) u SQL-u se defini{e kao izvedena relacija, izvedena iz skupa baznih tabela i drugih definisanih pogleda. Pogled je virtuelna relacija, ona fizi~ki ne postoji, ali je korisnik, po pravilu (izuzeci se odnose uglavnom na operacije odr`avanja baze podataka) mo`e koristiti kao bilo koju drugu relaciju u sistemu.</w:t>
      </w:r>
    </w:p>
    <w:p w:rsidR="00000000" w:rsidRDefault="006F15A4">
      <w:pPr>
        <w:ind w:left="720" w:hanging="720"/>
        <w:jc w:val="both"/>
      </w:pPr>
    </w:p>
    <w:p w:rsidR="00000000" w:rsidRDefault="006F15A4">
      <w:pPr>
        <w:ind w:left="720" w:hanging="720"/>
        <w:jc w:val="both"/>
      </w:pPr>
      <w:r>
        <w:t xml:space="preserve">Op{ta sintaksa za kreiranje pogleda je: </w:t>
      </w:r>
    </w:p>
    <w:p w:rsidR="00000000" w:rsidRDefault="006F15A4">
      <w:pPr>
        <w:ind w:left="720" w:hanging="720"/>
        <w:jc w:val="both"/>
        <w:rPr>
          <w:sz w:val="10"/>
        </w:rPr>
      </w:pPr>
    </w:p>
    <w:p w:rsidR="00000000" w:rsidRDefault="006F15A4">
      <w:pPr>
        <w:ind w:left="567" w:hanging="11"/>
        <w:jc w:val="both"/>
      </w:pPr>
      <w:r>
        <w:t>CREATE VIEW ime-pogleda</w:t>
      </w:r>
    </w:p>
    <w:p w:rsidR="00000000" w:rsidRDefault="006F15A4">
      <w:pPr>
        <w:ind w:left="567" w:hanging="11"/>
        <w:jc w:val="both"/>
      </w:pPr>
      <w:r>
        <w:sym w:font="Symbol" w:char="F05B"/>
      </w:r>
      <w:r>
        <w:t xml:space="preserve">(ime-atributa </w:t>
      </w:r>
      <w:r>
        <w:sym w:font="Symbol" w:char="F05B"/>
      </w:r>
      <w:r>
        <w:t xml:space="preserve"> ,ime-atributa</w:t>
      </w:r>
      <w:r>
        <w:sym w:font="Symbol" w:char="F05D"/>
      </w:r>
      <w:r>
        <w:t xml:space="preserve"> ...)</w:t>
      </w:r>
      <w:r>
        <w:sym w:font="Symbol" w:char="F05D"/>
      </w:r>
      <w:r>
        <w:t xml:space="preserve"> </w:t>
      </w:r>
    </w:p>
    <w:p w:rsidR="00000000" w:rsidRDefault="006F15A4">
      <w:pPr>
        <w:ind w:left="709" w:hanging="11"/>
        <w:jc w:val="both"/>
      </w:pPr>
      <w:r>
        <w:t>AS SELECT ... WHERE ... FROM ... ;</w:t>
      </w:r>
    </w:p>
    <w:p w:rsidR="00000000" w:rsidRDefault="006F15A4">
      <w:pPr>
        <w:jc w:val="both"/>
      </w:pPr>
    </w:p>
    <w:p w:rsidR="00000000" w:rsidRDefault="006F15A4">
      <w:pPr>
        <w:ind w:left="864" w:hanging="864"/>
        <w:jc w:val="both"/>
      </w:pPr>
      <w:r>
        <w:lastRenderedPageBreak/>
        <w:t>Pogled se uni{tava s</w:t>
      </w:r>
      <w:r>
        <w:t xml:space="preserve">a iskazom: </w:t>
      </w:r>
    </w:p>
    <w:p w:rsidR="00000000" w:rsidRDefault="006F15A4">
      <w:pPr>
        <w:ind w:left="720" w:hanging="720"/>
        <w:jc w:val="both"/>
        <w:rPr>
          <w:sz w:val="10"/>
        </w:rPr>
      </w:pPr>
    </w:p>
    <w:p w:rsidR="00000000" w:rsidRDefault="006F15A4">
      <w:pPr>
        <w:ind w:left="864" w:hanging="297"/>
        <w:jc w:val="both"/>
      </w:pPr>
      <w:r>
        <w:t>DROP VIEW ime-pogleda;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Primeri:</w:t>
      </w:r>
    </w:p>
    <w:p w:rsidR="00000000" w:rsidRDefault="006F15A4">
      <w:pPr>
        <w:jc w:val="both"/>
      </w:pPr>
    </w:p>
    <w:p w:rsidR="00000000" w:rsidRDefault="006F15A4">
      <w:pPr>
        <w:tabs>
          <w:tab w:val="left" w:pos="567"/>
        </w:tabs>
        <w:jc w:val="both"/>
      </w:pPr>
      <w:r>
        <w:t>(18)</w:t>
      </w:r>
      <w:r>
        <w:tab/>
        <w:t>CREATE VIEW STARI_RAD</w:t>
      </w:r>
    </w:p>
    <w:p w:rsidR="00000000" w:rsidRDefault="006F15A4">
      <w:pPr>
        <w:ind w:left="567"/>
        <w:jc w:val="both"/>
      </w:pPr>
      <w:r>
        <w:t>AS  SELECT *</w:t>
      </w:r>
    </w:p>
    <w:p w:rsidR="00000000" w:rsidRDefault="006F15A4">
      <w:pPr>
        <w:ind w:left="993"/>
        <w:jc w:val="both"/>
      </w:pPr>
      <w:r>
        <w:t>FROM RADNIK</w:t>
      </w:r>
    </w:p>
    <w:p w:rsidR="00000000" w:rsidRDefault="006F15A4">
      <w:pPr>
        <w:ind w:left="993"/>
        <w:jc w:val="both"/>
      </w:pPr>
      <w:r>
        <w:t>WHERE STAROST &gt; 50;</w:t>
      </w:r>
    </w:p>
    <w:p w:rsidR="00000000" w:rsidRDefault="006F15A4">
      <w:pPr>
        <w:ind w:left="720" w:hanging="720"/>
        <w:jc w:val="both"/>
        <w:rPr>
          <w:sz w:val="10"/>
        </w:rPr>
      </w:pPr>
    </w:p>
    <w:p w:rsidR="00000000" w:rsidRDefault="006F15A4">
      <w:pPr>
        <w:jc w:val="both"/>
      </w:pPr>
      <w:r>
        <w:sym w:font="Symbol" w:char="F07B"/>
      </w:r>
      <w:r>
        <w:t>Ako se ne navedu imena atributa pogleda on nasle|uje ime atributa iz relacija od kojih se formira, na o~igledan na~in</w:t>
      </w:r>
      <w:r>
        <w:sym w:font="Symbol" w:char="F07D"/>
      </w:r>
      <w:r>
        <w:t>.</w:t>
      </w:r>
    </w:p>
    <w:p w:rsidR="00000000" w:rsidRDefault="006F15A4">
      <w:pPr>
        <w:jc w:val="both"/>
      </w:pPr>
    </w:p>
    <w:p w:rsidR="00000000" w:rsidRDefault="006F15A4">
      <w:pPr>
        <w:ind w:firstLine="142"/>
        <w:jc w:val="both"/>
      </w:pPr>
      <w:r>
        <w:t>(19) Podskup radnika, okarakterisan sa njihovim {iframa i imenima koji su anga`ovani na projektima ukupno vi{e od 50 dana, mo`emo nazvati DOBRI_RADN i kreirati odgovaraju}u tabelu - pogled:</w:t>
      </w:r>
    </w:p>
    <w:p w:rsidR="00000000" w:rsidRDefault="006F15A4">
      <w:pPr>
        <w:tabs>
          <w:tab w:val="left" w:pos="1440"/>
          <w:tab w:val="left" w:pos="2016"/>
          <w:tab w:val="left" w:pos="2160"/>
        </w:tabs>
        <w:ind w:left="720" w:hanging="720"/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 xml:space="preserve">CREATE VIEW DOBRI_RADN ([IFDR, IMEDR) </w:t>
      </w:r>
    </w:p>
    <w:p w:rsidR="00000000" w:rsidRDefault="006F15A4">
      <w:pPr>
        <w:tabs>
          <w:tab w:val="left" w:pos="993"/>
        </w:tabs>
        <w:ind w:left="567"/>
        <w:jc w:val="both"/>
      </w:pPr>
      <w:r>
        <w:t>AS</w:t>
      </w:r>
      <w:r>
        <w:tab/>
        <w:t>SELECT RADN#, IME</w:t>
      </w:r>
    </w:p>
    <w:p w:rsidR="00000000" w:rsidRDefault="006F15A4">
      <w:pPr>
        <w:tabs>
          <w:tab w:val="left" w:pos="993"/>
          <w:tab w:val="left" w:pos="2736"/>
        </w:tabs>
        <w:ind w:left="426"/>
        <w:jc w:val="both"/>
      </w:pPr>
      <w:r>
        <w:tab/>
        <w:t>FROM RADNIK</w:t>
      </w:r>
    </w:p>
    <w:p w:rsidR="00000000" w:rsidRDefault="006F15A4">
      <w:pPr>
        <w:tabs>
          <w:tab w:val="left" w:pos="993"/>
          <w:tab w:val="left" w:pos="2736"/>
        </w:tabs>
        <w:ind w:left="426"/>
        <w:jc w:val="both"/>
      </w:pPr>
      <w:r>
        <w:tab/>
        <w:t>WHERE</w:t>
      </w:r>
      <w:r>
        <w:t xml:space="preserve"> RADN# IN</w:t>
      </w:r>
    </w:p>
    <w:p w:rsidR="00000000" w:rsidRDefault="006F15A4">
      <w:pPr>
        <w:tabs>
          <w:tab w:val="left" w:pos="1985"/>
        </w:tabs>
        <w:ind w:left="426"/>
        <w:jc w:val="both"/>
      </w:pPr>
      <w:r>
        <w:tab/>
        <w:t xml:space="preserve">(SELECT RADN# </w:t>
      </w:r>
    </w:p>
    <w:p w:rsidR="00000000" w:rsidRDefault="006F15A4">
      <w:pPr>
        <w:tabs>
          <w:tab w:val="left" w:pos="1985"/>
        </w:tabs>
        <w:ind w:left="426"/>
        <w:jc w:val="both"/>
      </w:pPr>
      <w:r>
        <w:tab/>
        <w:t xml:space="preserve"> FROM RASPORED </w:t>
      </w:r>
    </w:p>
    <w:p w:rsidR="00000000" w:rsidRDefault="006F15A4">
      <w:pPr>
        <w:tabs>
          <w:tab w:val="left" w:pos="1985"/>
        </w:tabs>
        <w:ind w:left="426"/>
        <w:jc w:val="both"/>
      </w:pPr>
      <w:r>
        <w:tab/>
        <w:t xml:space="preserve"> GROUP BY RADN#</w:t>
      </w:r>
    </w:p>
    <w:p w:rsidR="00000000" w:rsidRDefault="006F15A4">
      <w:pPr>
        <w:tabs>
          <w:tab w:val="left" w:pos="1985"/>
        </w:tabs>
        <w:ind w:left="426"/>
        <w:jc w:val="both"/>
      </w:pPr>
      <w:r>
        <w:tab/>
        <w:t xml:space="preserve"> HAVING SUM(DANARADA) &gt; 50);</w:t>
      </w:r>
    </w:p>
    <w:p w:rsidR="00000000" w:rsidRDefault="006F15A4">
      <w:pPr>
        <w:tabs>
          <w:tab w:val="left" w:pos="1440"/>
        </w:tabs>
        <w:jc w:val="both"/>
      </w:pPr>
    </w:p>
    <w:p w:rsidR="00000000" w:rsidRDefault="006F15A4">
      <w:pPr>
        <w:jc w:val="both"/>
      </w:pPr>
      <w:r>
        <w:t>Naredbom CREATE VIEW ne izvr{ava se upit preko koga je pogled definisan, ve} se odgovaraju}i iskaz sme{ta u katalog baze podataka. Tek kada se nad pogledom izvr{ava neka operacija, tada se ta operacija izvodi zajedno sa operacijama preko kojih se pogled kreira, a koje su zapam}ene u katalogu.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Upit sa kojim se pogled kreira mo`e se formirati na isti na~in (sa istim klauzulama) kao i bilo koji upit. Izuzetak, o~igledno</w:t>
      </w:r>
      <w:r>
        <w:t xml:space="preserve"> ~ini klauzula ORDERED BY, jer pogled defini{e relaciju, a u relaciji redosled n-torki nije bitan. Neki komercijalni sistemi obi~no dodaju jo{ neka ograni~enja.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Sa ta~ke gledi{ta pretra`ivanja (izve{tavanja), pogled se tretira kao bilo koja druga relacija i nad njim se mogu izvr{avati bilo kakvi upiti. Na primer,</w:t>
      </w:r>
    </w:p>
    <w:p w:rsidR="00000000" w:rsidRDefault="006F15A4">
      <w:pPr>
        <w:tabs>
          <w:tab w:val="left" w:pos="1440"/>
        </w:tabs>
        <w:jc w:val="both"/>
      </w:pPr>
    </w:p>
    <w:p w:rsidR="00000000" w:rsidRDefault="006F15A4">
      <w:pPr>
        <w:ind w:left="142"/>
        <w:jc w:val="both"/>
      </w:pPr>
      <w:r>
        <w:t>(20) Izlistaj imena starijih dobrih radnika iz organizacione jedinice oj2.</w:t>
      </w:r>
    </w:p>
    <w:p w:rsidR="00000000" w:rsidRDefault="006F15A4">
      <w:pPr>
        <w:tabs>
          <w:tab w:val="left" w:pos="1440"/>
          <w:tab w:val="left" w:pos="2016"/>
          <w:tab w:val="left" w:pos="2160"/>
        </w:tabs>
        <w:ind w:left="567" w:hanging="11"/>
        <w:jc w:val="both"/>
        <w:rPr>
          <w:sz w:val="10"/>
        </w:rPr>
      </w:pPr>
    </w:p>
    <w:p w:rsidR="00000000" w:rsidRDefault="006F15A4">
      <w:pPr>
        <w:tabs>
          <w:tab w:val="left" w:pos="2448"/>
          <w:tab w:val="left" w:pos="2592"/>
        </w:tabs>
        <w:ind w:left="567" w:hanging="11"/>
        <w:jc w:val="both"/>
      </w:pPr>
      <w:r>
        <w:t>SELECT IMEDR</w:t>
      </w:r>
    </w:p>
    <w:p w:rsidR="00000000" w:rsidRDefault="006F15A4">
      <w:pPr>
        <w:tabs>
          <w:tab w:val="left" w:pos="2592"/>
        </w:tabs>
        <w:ind w:left="567" w:hanging="11"/>
        <w:jc w:val="both"/>
      </w:pPr>
      <w:r>
        <w:t xml:space="preserve">FROM DOBRI_RADN </w:t>
      </w:r>
    </w:p>
    <w:p w:rsidR="00000000" w:rsidRDefault="006F15A4">
      <w:pPr>
        <w:tabs>
          <w:tab w:val="left" w:pos="1560"/>
        </w:tabs>
        <w:ind w:left="567" w:hanging="11"/>
        <w:jc w:val="both"/>
      </w:pPr>
      <w:r>
        <w:t>WHERE SIFDR IN</w:t>
      </w:r>
    </w:p>
    <w:p w:rsidR="00000000" w:rsidRDefault="006F15A4">
      <w:pPr>
        <w:tabs>
          <w:tab w:val="left" w:pos="1418"/>
        </w:tabs>
        <w:ind w:left="567" w:hanging="11"/>
        <w:jc w:val="both"/>
      </w:pPr>
      <w:r>
        <w:tab/>
        <w:t xml:space="preserve"> (SELECT RADN#</w:t>
      </w:r>
    </w:p>
    <w:p w:rsidR="00000000" w:rsidRDefault="006F15A4">
      <w:pPr>
        <w:tabs>
          <w:tab w:val="left" w:pos="1418"/>
        </w:tabs>
        <w:ind w:left="567" w:hanging="11"/>
        <w:jc w:val="both"/>
      </w:pPr>
      <w:r>
        <w:tab/>
        <w:t xml:space="preserve">  FROM STARI_RAD</w:t>
      </w:r>
    </w:p>
    <w:p w:rsidR="00000000" w:rsidRDefault="006F15A4">
      <w:pPr>
        <w:tabs>
          <w:tab w:val="left" w:pos="1418"/>
        </w:tabs>
        <w:ind w:left="567" w:hanging="11"/>
        <w:jc w:val="both"/>
      </w:pPr>
      <w:r>
        <w:tab/>
        <w:t xml:space="preserve">  WHERE ORGJED# = 'oj2' );</w:t>
      </w:r>
    </w:p>
    <w:p w:rsidR="00000000" w:rsidRDefault="006F15A4">
      <w:pPr>
        <w:tabs>
          <w:tab w:val="left" w:pos="1440"/>
          <w:tab w:val="left" w:pos="1584"/>
          <w:tab w:val="left" w:pos="4896"/>
        </w:tabs>
        <w:jc w:val="both"/>
      </w:pPr>
    </w:p>
    <w:p w:rsidR="00000000" w:rsidRDefault="006F15A4">
      <w:pPr>
        <w:tabs>
          <w:tab w:val="left" w:pos="1440"/>
          <w:tab w:val="left" w:pos="1584"/>
          <w:tab w:val="left" w:pos="4896"/>
        </w:tabs>
        <w:jc w:val="both"/>
      </w:pPr>
    </w:p>
    <w:p w:rsidR="00000000" w:rsidRDefault="006F15A4">
      <w:pPr>
        <w:jc w:val="both"/>
      </w:pPr>
      <w:r>
        <w:t xml:space="preserve">O~igledno </w:t>
      </w:r>
      <w:r>
        <w:t>je da se, najop{tije gledano, nad pogledima ne mogu vr{iti operacije a`uriranja baze podataka, jer pogled fizi~ki ne postoji, a a`uriranje se mo`e preneti na relacije od kojih je pogled sa~injen samo u izuzetnim slu~ajevima (kada je pogled izveden iz jedne relacije, ili kada se a`uriranje vr{i samo nad jednom od relacija koje ~ine pogled i kada je prenos a`uriranja iz pogleda na baznu relaciju nedvosmislen). Neki komercijalni sistemi ne dozvoljavaju a`uriranje pogleda uop{te, a neki dozvoljavaju u ta~no nav</w:t>
      </w:r>
      <w:r>
        <w:t>edenim posebnim slu~ajevima.</w:t>
      </w:r>
    </w:p>
    <w:p w:rsidR="00000000" w:rsidRDefault="006F15A4">
      <w:pPr>
        <w:jc w:val="both"/>
      </w:pPr>
    </w:p>
    <w:p w:rsidR="00000000" w:rsidRDefault="006F15A4">
      <w:pPr>
        <w:ind w:firstLine="4"/>
        <w:jc w:val="both"/>
      </w:pPr>
      <w:r>
        <w:t>Upotreba i zna~aj pogleda u razvoju aplikacija nad relacionom bazom podataka je vi{estruka:</w:t>
      </w:r>
    </w:p>
    <w:p w:rsidR="00000000" w:rsidRDefault="006F15A4">
      <w:pPr>
        <w:ind w:firstLine="4"/>
        <w:jc w:val="both"/>
      </w:pPr>
    </w:p>
    <w:p w:rsidR="00000000" w:rsidRDefault="006F15A4">
      <w:pPr>
        <w:tabs>
          <w:tab w:val="left" w:pos="567"/>
        </w:tabs>
        <w:ind w:left="567" w:hanging="425"/>
        <w:jc w:val="both"/>
      </w:pPr>
      <w:r>
        <w:t xml:space="preserve"> (a) </w:t>
      </w:r>
      <w:r>
        <w:tab/>
        <w:t xml:space="preserve">Ostvarivanje logi~ke nezavisnosti programa i podataka. Da bi se ostvarila nezavisnost programa od logi~ke strukture baze podataka, programe treba razvijati nad pogledima, a ne nad baznim relacijama. Ovo je posebno zna~ajno u prototipskom razvoju, kada treba formirati poglede ~ak i potpuno ekvivalentne baznim relacijama. Na taj na~in aplikacioni programi se ne}e menjati, ~ak i ako </w:t>
      </w:r>
      <w:r>
        <w:t>se jedna bazna relacija "vertikalno" dekomponuje na dve, ili se izvr{i spajanje relacija, ili izmena naziva atributa i sli~no. Jedino {to je, tada, neophodno uraditi je redefinisanje odgovaraju}eg pogleda.</w:t>
      </w:r>
    </w:p>
    <w:p w:rsidR="00000000" w:rsidRDefault="006F15A4">
      <w:pPr>
        <w:tabs>
          <w:tab w:val="left" w:pos="567"/>
        </w:tabs>
        <w:ind w:left="567" w:hanging="425"/>
        <w:jc w:val="both"/>
      </w:pPr>
    </w:p>
    <w:p w:rsidR="00000000" w:rsidRDefault="006F15A4">
      <w:pPr>
        <w:tabs>
          <w:tab w:val="left" w:pos="567"/>
        </w:tabs>
        <w:ind w:left="567" w:hanging="425"/>
        <w:jc w:val="both"/>
      </w:pPr>
      <w:r>
        <w:t>(b)</w:t>
      </w:r>
      <w:r>
        <w:tab/>
        <w:t>Pogledi omogu}uju da se isti podaci, razli~itim korisnicima, prika`u na razli~ite na~ine, upravo onako kako oni `ele da ih vide. Time se zna~ajno mo`e pojednostaviti kori{}enje podataka iz baze podataka.</w:t>
      </w:r>
    </w:p>
    <w:p w:rsidR="00000000" w:rsidRDefault="006F15A4">
      <w:pPr>
        <w:tabs>
          <w:tab w:val="left" w:pos="567"/>
        </w:tabs>
        <w:ind w:left="567" w:hanging="425"/>
        <w:jc w:val="both"/>
      </w:pPr>
    </w:p>
    <w:p w:rsidR="00000000" w:rsidRDefault="006F15A4">
      <w:pPr>
        <w:tabs>
          <w:tab w:val="left" w:pos="567"/>
        </w:tabs>
        <w:ind w:left="567" w:hanging="425"/>
        <w:jc w:val="both"/>
      </w:pPr>
      <w:r>
        <w:t>(c)</w:t>
      </w:r>
      <w:r>
        <w:tab/>
        <w:t>Pogledi omogu}uju i jedan stepen za{tite podataka, jer se neki podaci u baznim tabelama, daj</w:t>
      </w:r>
      <w:r>
        <w:t>u}i korisniku na raspolaganje samo poglede, mogu sakriti.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t>(2.4) SQL unutar standardnih programskih jezika (Embedded SQL)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Kao {to je re~eno SQL je homogeno relacioni jezik, jezik koji se mo`e koristiti i za interaktivnu komunikaciju korisnika sa BP i unutar standardnih programskih jezika (COBOL, PL/I i C naj~e{}e), za razvoj aplikativnih programa. U ovom drugom slu~aju, naredbe programskog jezika koji se koristi, tzv. "jezika doma}ina" i SQL su "pome{ane". [ematski prikaz procesiranja jednog ovakvog progr</w:t>
      </w:r>
      <w:r>
        <w:t>ama dat je na Slici 1 (za IBM-ov sistem DB2).</w:t>
      </w:r>
    </w:p>
    <w:p w:rsidR="00000000" w:rsidRDefault="006F15A4">
      <w:pPr>
        <w:tabs>
          <w:tab w:val="left" w:pos="720"/>
        </w:tabs>
        <w:jc w:val="both"/>
      </w:pPr>
    </w:p>
    <w:p w:rsidR="00000000" w:rsidRDefault="006F15A4">
      <w:pPr>
        <w:tabs>
          <w:tab w:val="left" w:pos="720"/>
        </w:tabs>
        <w:jc w:val="center"/>
      </w:pPr>
      <w:r>
        <w:object w:dxaOrig="7458" w:dyaOrig="10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55pt;height:524.95pt" o:ole="">
            <v:imagedata r:id="rId7" o:title=""/>
          </v:shape>
          <o:OLEObject Type="Embed" ProgID="ShapewareVISIO20" ShapeID="_x0000_i1025" DrawAspect="Content" ObjectID="_1423304916" r:id="rId8"/>
        </w:object>
      </w:r>
    </w:p>
    <w:p w:rsidR="00000000" w:rsidRDefault="006F15A4">
      <w:pPr>
        <w:tabs>
          <w:tab w:val="left" w:pos="720"/>
        </w:tabs>
        <w:jc w:val="center"/>
        <w:rPr>
          <w:i/>
        </w:rPr>
      </w:pPr>
    </w:p>
    <w:p w:rsidR="00000000" w:rsidRDefault="006F15A4">
      <w:pPr>
        <w:tabs>
          <w:tab w:val="left" w:pos="720"/>
        </w:tabs>
        <w:jc w:val="center"/>
        <w:rPr>
          <w:i/>
        </w:rPr>
      </w:pPr>
      <w:r>
        <w:rPr>
          <w:i/>
        </w:rPr>
        <w:t>Slika 1. Izvr{enje aplikativnog programa u DB2</w:t>
      </w:r>
    </w:p>
    <w:p w:rsidR="00000000" w:rsidRDefault="006F15A4">
      <w:pPr>
        <w:jc w:val="center"/>
        <w:rPr>
          <w:i/>
        </w:rPr>
      </w:pPr>
    </w:p>
    <w:p w:rsidR="00000000" w:rsidRDefault="006F15A4">
      <w:pPr>
        <w:jc w:val="center"/>
        <w:rPr>
          <w:i/>
        </w:rPr>
      </w:pPr>
    </w:p>
    <w:p w:rsidR="00000000" w:rsidRDefault="006F15A4">
      <w:pPr>
        <w:jc w:val="both"/>
      </w:pPr>
      <w:r>
        <w:t>Osnovne komponente ovog sistema su: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Precompiler</w:t>
      </w:r>
      <w:r>
        <w:t xml:space="preserve"> predprocesor koji iz aplikacionog programa "izvla~i" SQL naredbe i sme{ta ih u </w:t>
      </w:r>
      <w:r>
        <w:rPr>
          <w:rFonts w:ascii="TimesRomanBold" w:hAnsi="TimesRomanBold"/>
        </w:rPr>
        <w:t>DBRM</w:t>
      </w:r>
      <w:r>
        <w:t xml:space="preserve"> (Data Base Request) modul, zamenjuju}i ih sa pozivima Run Time Supervisor-u.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Bind</w:t>
      </w:r>
      <w:r>
        <w:t xml:space="preserve"> komponenta prevodi DBRM u tzv. </w:t>
      </w:r>
      <w:r>
        <w:rPr>
          <w:rFonts w:ascii="TimesRomanBold" w:hAnsi="TimesRomanBold"/>
        </w:rPr>
        <w:t>action plan</w:t>
      </w:r>
      <w:r>
        <w:t xml:space="preserve">, ma{inski kod za implementaciju SQL naredbi uklju~uju}i i poziv </w:t>
      </w:r>
      <w:r>
        <w:rPr>
          <w:rFonts w:ascii="TimesRomanBold" w:hAnsi="TimesRomanBold"/>
        </w:rPr>
        <w:t>Stored Data Manager</w:t>
      </w:r>
      <w:r>
        <w:t>-u</w:t>
      </w:r>
      <w:r>
        <w:rPr>
          <w:rFonts w:ascii="TimesRomanBold" w:hAnsi="TimesRomanBold"/>
        </w:rPr>
        <w:t>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lastRenderedPageBreak/>
        <w:t>Run Time Supervisor</w:t>
      </w:r>
      <w:r>
        <w:t xml:space="preserve"> nadgleda izvr{enje</w:t>
      </w:r>
      <w:r>
        <w:t xml:space="preserve"> SQL naredbi, prenose}i poziv za izvr{enje neke naredbe od predprocesora u </w:t>
      </w:r>
      <w:r>
        <w:rPr>
          <w:rFonts w:ascii="TimesRomanBold" w:hAnsi="TimesRomanBold"/>
        </w:rPr>
        <w:t>aplication</w:t>
      </w:r>
      <w:r>
        <w:t xml:space="preserve"> </w:t>
      </w:r>
      <w:r>
        <w:rPr>
          <w:rFonts w:ascii="TimesRomanBold" w:hAnsi="TimesRomanBold"/>
        </w:rPr>
        <w:t>plan</w:t>
      </w:r>
      <w:r>
        <w:t xml:space="preserve">, koji onda poziva </w:t>
      </w:r>
      <w:r>
        <w:rPr>
          <w:rFonts w:ascii="TimesRomanBold" w:hAnsi="TimesRomanBold"/>
        </w:rPr>
        <w:t>Stored Data Manager</w:t>
      </w:r>
      <w:r>
        <w:t xml:space="preserve"> da izvr{i odgovaraju}u funkciju.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Stored Data Manager,</w:t>
      </w:r>
      <w:r>
        <w:t xml:space="preserve"> upavlja fizi~kom bazom podataka, memori{u}i i pretra`uju}i podatke pozivaju}i komponente ni`eg nivoa koje vr{e baferovanje, zaklju~avanje, sortiranje i sli~no.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Na~in pisanja aplikacionog programa sa SQL-om, objasni}emo na primeru COBOL-a kao jezika doma}ina.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Da bi predprocesor razlikovao SQL naredbe od naredbi jezika doma}in</w:t>
      </w:r>
      <w:r>
        <w:t>a, po~etak i kraj svake SQL naredbe ozna~en je na slede}i na~in: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</w:p>
    <w:p w:rsidR="00000000" w:rsidRDefault="006F15A4">
      <w:pPr>
        <w:ind w:left="567"/>
        <w:jc w:val="both"/>
      </w:pPr>
      <w:r>
        <w:t>EXEC  SQL  naredba</w:t>
      </w:r>
      <w:r>
        <w:tab/>
        <w:t>END-EXEC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</w:p>
    <w:p w:rsidR="00000000" w:rsidRDefault="006F15A4">
      <w:pPr>
        <w:jc w:val="both"/>
      </w:pPr>
      <w:r>
        <w:t>Samo jedna SQL naredba mo`e stajati izme|u ovih klju~nih re~i.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SQL naredbe se koriste u deklarativnom (DATA DIVISION) i u proceduralnom (PROCEDURE DIVISION) delu programa. U deklarativnom delu programa defini{u se sve tabele (bazne i pogledi) koji se koriste u programu preko naredbi jezika doma}ina i na taj na~in se obezbe|uje komunikacija aplikacionog programa sa bazom podataka. Pored toga, u deklarativni deo pr</w:t>
      </w:r>
      <w:r>
        <w:t xml:space="preserve">ograma prenose se i sistemski podaci, specijalne promenljive (registri) preko kojih se u program prenose statusi izvr{enja pojedinih SQL naredbi nad bazom podataka (korektno izvr{enje ili kod neke gre{ke). 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  <w:r>
        <w:t>Na primer,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  <w:r>
        <w:t xml:space="preserve">. . . . . . . . . . . . . . . . . . . . . . 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  <w:r>
        <w:t>. . . . . . . . . . . . . . . . . . . . .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  <w:r>
        <w:t xml:space="preserve">DATA DIVISION. 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  <w:r>
        <w:t>FILE SECTION.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  <w:r>
        <w:t>* Defini{u se datoteke van baze podataka koje se koriste u programu.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  <w:r>
        <w:t>WORKING-STORAGE SECTION.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  <w:r>
        <w:t xml:space="preserve">. . . . . . . . . . . . . . . . . . . . . . 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  <w:r>
        <w:t>. . . . . . . . . . . . . . . . . .</w:t>
      </w:r>
      <w:r>
        <w:t xml:space="preserve"> . . .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  <w:r>
        <w:t xml:space="preserve">EXEC SQL BEGIN DECLARATION SECTION END-EXEC. </w:t>
      </w:r>
    </w:p>
    <w:p w:rsidR="00000000" w:rsidRDefault="006F15A4">
      <w:pPr>
        <w:tabs>
          <w:tab w:val="left" w:pos="1728"/>
          <w:tab w:val="left" w:pos="1872"/>
          <w:tab w:val="left" w:pos="2592"/>
          <w:tab w:val="left" w:pos="4032"/>
        </w:tabs>
        <w:jc w:val="both"/>
      </w:pPr>
      <w:r>
        <w:t>01 REKRADN.</w:t>
      </w:r>
    </w:p>
    <w:p w:rsidR="00000000" w:rsidRDefault="006F15A4">
      <w:pPr>
        <w:tabs>
          <w:tab w:val="left" w:pos="2880"/>
        </w:tabs>
        <w:ind w:left="576"/>
        <w:jc w:val="both"/>
      </w:pPr>
      <w:r>
        <w:t>05 [RADN</w:t>
      </w:r>
      <w:r>
        <w:tab/>
        <w:t xml:space="preserve">PICTURE X(7). </w:t>
      </w:r>
    </w:p>
    <w:p w:rsidR="00000000" w:rsidRDefault="006F15A4">
      <w:pPr>
        <w:tabs>
          <w:tab w:val="left" w:pos="2880"/>
        </w:tabs>
        <w:ind w:left="576"/>
        <w:jc w:val="both"/>
      </w:pPr>
      <w:r>
        <w:t>05 MATBR</w:t>
      </w:r>
      <w:r>
        <w:tab/>
        <w:t xml:space="preserve">PICTURE X(13). </w:t>
      </w:r>
    </w:p>
    <w:p w:rsidR="00000000" w:rsidRDefault="006F15A4">
      <w:pPr>
        <w:tabs>
          <w:tab w:val="left" w:pos="2880"/>
        </w:tabs>
        <w:ind w:left="576"/>
        <w:jc w:val="both"/>
      </w:pPr>
      <w:r>
        <w:t>05 IMER</w:t>
      </w:r>
      <w:r>
        <w:tab/>
        <w:t>PICTURE X(20).</w:t>
      </w:r>
    </w:p>
    <w:p w:rsidR="00000000" w:rsidRDefault="006F15A4">
      <w:pPr>
        <w:tabs>
          <w:tab w:val="left" w:pos="2880"/>
        </w:tabs>
        <w:ind w:left="576"/>
        <w:jc w:val="both"/>
      </w:pPr>
      <w:r>
        <w:t>05 STAR</w:t>
      </w:r>
      <w:r>
        <w:tab/>
        <w:t>PICTURE 99.</w:t>
      </w:r>
    </w:p>
    <w:p w:rsidR="00000000" w:rsidRDefault="006F15A4">
      <w:pPr>
        <w:tabs>
          <w:tab w:val="left" w:pos="2880"/>
        </w:tabs>
        <w:ind w:left="576"/>
        <w:jc w:val="both"/>
      </w:pPr>
      <w:r>
        <w:t>05 MESTOR</w:t>
      </w:r>
      <w:r>
        <w:tab/>
        <w:t xml:space="preserve">PICTURE X(20). </w:t>
      </w:r>
    </w:p>
    <w:p w:rsidR="00000000" w:rsidRDefault="006F15A4">
      <w:pPr>
        <w:tabs>
          <w:tab w:val="left" w:pos="2880"/>
        </w:tabs>
        <w:ind w:left="576"/>
        <w:jc w:val="both"/>
      </w:pPr>
      <w:r>
        <w:t>05 RADIU</w:t>
      </w:r>
      <w:r>
        <w:tab/>
        <w:t>PICTURE X(4).</w:t>
      </w:r>
    </w:p>
    <w:p w:rsidR="00000000" w:rsidRDefault="006F15A4">
      <w:pPr>
        <w:tabs>
          <w:tab w:val="left" w:pos="864"/>
        </w:tabs>
        <w:jc w:val="both"/>
      </w:pPr>
      <w:r>
        <w:t>EXEC SQL END DECLARE SECTION END-EXEC.</w:t>
      </w:r>
    </w:p>
    <w:p w:rsidR="00000000" w:rsidRDefault="006F15A4">
      <w:pPr>
        <w:tabs>
          <w:tab w:val="left" w:pos="4608"/>
        </w:tabs>
        <w:jc w:val="both"/>
      </w:pPr>
      <w:r>
        <w:t>EXEC SQL INCLUDE SQLCA  END-EXEC.</w:t>
      </w:r>
    </w:p>
    <w:p w:rsidR="00000000" w:rsidRDefault="006F15A4">
      <w:pPr>
        <w:tabs>
          <w:tab w:val="left" w:pos="4608"/>
        </w:tabs>
        <w:jc w:val="both"/>
      </w:pPr>
    </w:p>
    <w:p w:rsidR="00000000" w:rsidRDefault="006F15A4">
      <w:pPr>
        <w:jc w:val="both"/>
      </w:pPr>
      <w:r>
        <w:t>U IBM-ovom relacionom sistemu DB2 SQLCA je skra}enica za SQL Communication Area u kojoj se nalaze promenljive sa statusima izvr{enja SQL naredbi. To su, na primer:</w:t>
      </w:r>
    </w:p>
    <w:p w:rsidR="00000000" w:rsidRDefault="006F15A4" w:rsidP="003770D5">
      <w:pPr>
        <w:numPr>
          <w:ilvl w:val="0"/>
          <w:numId w:val="3"/>
        </w:numPr>
        <w:jc w:val="both"/>
      </w:pPr>
      <w:r>
        <w:t>SQLCODE koja ima vrednost nula ako je operacija nad bazom uspe{no iz</w:t>
      </w:r>
      <w:r>
        <w:t>vr{ena, pozitivnu vrednost ako operacija nije izvr{ena, a pojavila se neka normalna situacija (kraj podataka) i negativnu vrednost ako je do{lo do neke gre{ke.</w:t>
      </w:r>
    </w:p>
    <w:p w:rsidR="00000000" w:rsidRDefault="006F15A4" w:rsidP="003770D5">
      <w:pPr>
        <w:numPr>
          <w:ilvl w:val="0"/>
          <w:numId w:val="3"/>
        </w:numPr>
        <w:jc w:val="both"/>
      </w:pPr>
      <w:r>
        <w:t>SQLERRM sadr`i poruku ako je SQLCODE manji od nule. Naredba INCLUDE SQLCA stavlja aplikacionom programu na raspolaganje ove sistemske promenljive.</w:t>
      </w:r>
    </w:p>
    <w:p w:rsidR="00000000" w:rsidRDefault="006F15A4">
      <w:pPr>
        <w:tabs>
          <w:tab w:val="left" w:pos="1008"/>
          <w:tab w:val="left" w:pos="1872"/>
        </w:tabs>
        <w:jc w:val="both"/>
      </w:pPr>
    </w:p>
    <w:p w:rsidR="00000000" w:rsidRDefault="006F15A4">
      <w:pPr>
        <w:jc w:val="both"/>
      </w:pPr>
      <w:r>
        <w:t>U proceduralnom  delu  programa osnovni problem u usagla{avanju jezika doma}ina sa SQL-om le`i u tome {to SQL operi{e nad tabelama, a jezik doma}in nad rekordima (vrstama tabele). U slu~ajevima kada je re</w:t>
      </w:r>
      <w:r>
        <w:t>zultat upita SELECT ...  FROM ... WHERE ...  samo jedna n-torka (vrsta), kao i u slu~ajevima naredbi UPDATE, DELETE (osim tzv. CURRENT oblika) i INSERT, komunikacija SQL i programskog jezika je direktna. Na primer,</w:t>
      </w:r>
    </w:p>
    <w:p w:rsidR="00000000" w:rsidRDefault="006F15A4">
      <w:pPr>
        <w:tabs>
          <w:tab w:val="left" w:pos="1872"/>
        </w:tabs>
        <w:jc w:val="both"/>
      </w:pPr>
    </w:p>
    <w:p w:rsidR="00000000" w:rsidRDefault="006F15A4">
      <w:pPr>
        <w:tabs>
          <w:tab w:val="left" w:pos="1872"/>
        </w:tabs>
        <w:ind w:left="567"/>
        <w:jc w:val="both"/>
      </w:pPr>
      <w:r>
        <w:t>EXEC SQL</w:t>
      </w:r>
    </w:p>
    <w:p w:rsidR="00000000" w:rsidRDefault="006F15A4">
      <w:pPr>
        <w:tabs>
          <w:tab w:val="left" w:pos="2448"/>
        </w:tabs>
        <w:ind w:left="1134"/>
        <w:jc w:val="both"/>
      </w:pPr>
      <w:r>
        <w:t>SELECT IME. STAROST</w:t>
      </w:r>
    </w:p>
    <w:p w:rsidR="00000000" w:rsidRDefault="006F15A4">
      <w:pPr>
        <w:tabs>
          <w:tab w:val="left" w:pos="2448"/>
        </w:tabs>
        <w:ind w:left="1134"/>
        <w:jc w:val="both"/>
      </w:pPr>
      <w:r>
        <w:t>INTO :IMER, :STAR</w:t>
      </w:r>
    </w:p>
    <w:p w:rsidR="00000000" w:rsidRDefault="006F15A4">
      <w:pPr>
        <w:tabs>
          <w:tab w:val="left" w:pos="2448"/>
        </w:tabs>
        <w:ind w:left="1134"/>
        <w:jc w:val="both"/>
      </w:pPr>
      <w:r>
        <w:t>FROM RADNIK</w:t>
      </w:r>
    </w:p>
    <w:p w:rsidR="00000000" w:rsidRDefault="006F15A4">
      <w:pPr>
        <w:tabs>
          <w:tab w:val="left" w:pos="2448"/>
        </w:tabs>
        <w:ind w:left="1134"/>
        <w:jc w:val="both"/>
      </w:pPr>
      <w:r>
        <w:t>WHERE RADN# = ' r3'</w:t>
      </w:r>
    </w:p>
    <w:p w:rsidR="00000000" w:rsidRDefault="006F15A4">
      <w:pPr>
        <w:tabs>
          <w:tab w:val="left" w:pos="1872"/>
        </w:tabs>
        <w:ind w:left="567"/>
        <w:jc w:val="both"/>
      </w:pPr>
      <w:r>
        <w:t>END-EXEC.</w:t>
      </w:r>
    </w:p>
    <w:p w:rsidR="00000000" w:rsidRDefault="006F15A4">
      <w:pPr>
        <w:tabs>
          <w:tab w:val="left" w:pos="1728"/>
        </w:tabs>
        <w:jc w:val="both"/>
      </w:pPr>
    </w:p>
    <w:p w:rsidR="00000000" w:rsidRDefault="006F15A4">
      <w:pPr>
        <w:tabs>
          <w:tab w:val="left" w:pos="1728"/>
        </w:tabs>
        <w:ind w:left="567"/>
        <w:jc w:val="both"/>
      </w:pPr>
      <w:r>
        <w:t>MOVE 'r4' TO [RADN.</w:t>
      </w:r>
    </w:p>
    <w:p w:rsidR="00000000" w:rsidRDefault="006F15A4">
      <w:pPr>
        <w:tabs>
          <w:tab w:val="left" w:pos="1728"/>
        </w:tabs>
        <w:ind w:left="567"/>
        <w:jc w:val="both"/>
      </w:pPr>
      <w:r>
        <w:t>MOVE 20 TO STAR.</w:t>
      </w:r>
    </w:p>
    <w:p w:rsidR="00000000" w:rsidRDefault="006F15A4">
      <w:pPr>
        <w:tabs>
          <w:tab w:val="left" w:pos="1728"/>
        </w:tabs>
        <w:ind w:left="567"/>
        <w:jc w:val="both"/>
      </w:pPr>
      <w:r>
        <w:t>MOVE ' Ub' TO MESTO.</w:t>
      </w:r>
    </w:p>
    <w:p w:rsidR="00000000" w:rsidRDefault="006F15A4">
      <w:pPr>
        <w:tabs>
          <w:tab w:val="left" w:pos="1728"/>
        </w:tabs>
        <w:ind w:left="567"/>
        <w:jc w:val="both"/>
      </w:pPr>
      <w:r>
        <w:t>EXEC SQL</w:t>
      </w:r>
    </w:p>
    <w:p w:rsidR="00000000" w:rsidRDefault="006F15A4">
      <w:pPr>
        <w:tabs>
          <w:tab w:val="left" w:pos="1728"/>
        </w:tabs>
        <w:ind w:left="567"/>
        <w:jc w:val="both"/>
      </w:pPr>
      <w:r>
        <w:t>UPDATE RADNIK</w:t>
      </w:r>
    </w:p>
    <w:p w:rsidR="00000000" w:rsidRDefault="006F15A4">
      <w:pPr>
        <w:tabs>
          <w:tab w:val="left" w:pos="2160"/>
        </w:tabs>
        <w:ind w:left="993"/>
        <w:jc w:val="both"/>
      </w:pPr>
      <w:r>
        <w:t>SET STAROST = :STAR, MESTO_ RO\ = :MESTO</w:t>
      </w:r>
    </w:p>
    <w:p w:rsidR="00000000" w:rsidRDefault="006F15A4">
      <w:pPr>
        <w:tabs>
          <w:tab w:val="left" w:pos="2160"/>
        </w:tabs>
        <w:ind w:left="993"/>
        <w:jc w:val="both"/>
      </w:pPr>
      <w:r>
        <w:t>WHERE RADN# = :[RADN</w:t>
      </w:r>
    </w:p>
    <w:p w:rsidR="00000000" w:rsidRDefault="006F15A4">
      <w:pPr>
        <w:tabs>
          <w:tab w:val="left" w:pos="1728"/>
        </w:tabs>
        <w:ind w:left="567"/>
        <w:jc w:val="both"/>
      </w:pPr>
      <w:r>
        <w:t>END-EXEC.</w:t>
      </w:r>
    </w:p>
    <w:p w:rsidR="00000000" w:rsidRDefault="006F15A4">
      <w:pPr>
        <w:tabs>
          <w:tab w:val="left" w:pos="864"/>
        </w:tabs>
        <w:jc w:val="both"/>
      </w:pPr>
    </w:p>
    <w:p w:rsidR="00000000" w:rsidRDefault="006F15A4">
      <w:pPr>
        <w:jc w:val="both"/>
      </w:pPr>
      <w:r>
        <w:t>Da bi se razlikovale promenljive baze podataka i pro</w:t>
      </w:r>
      <w:r>
        <w:t>menljive programa, u SQL upitima nazivima promenljivih programa prethode dve ta~ke (:).</w:t>
      </w:r>
    </w:p>
    <w:p w:rsidR="00000000" w:rsidRDefault="006F15A4">
      <w:pPr>
        <w:jc w:val="both"/>
      </w:pPr>
    </w:p>
    <w:p w:rsidR="00000000" w:rsidRDefault="006F15A4">
      <w:pPr>
        <w:tabs>
          <w:tab w:val="left" w:pos="4752"/>
        </w:tabs>
        <w:jc w:val="both"/>
      </w:pPr>
      <w:r>
        <w:t>U slu~ajevima kada upitni blok SELECT ... FROM ... WHERE ... daje vi{e n-torki kao odgovor, neophodno je definisati, za svaki takav upit koji se u programu koristi, jedan specijalni "bafer" koji se naziva CURSOR, u koga }e se smestiti rezultat takvog upita i iz koga }e biti mogu}e preuzimati n-torku po n-torku, kako to jezik doma}in zahteva. CURSOR se defini{e na slede}i na~in:</w:t>
      </w:r>
    </w:p>
    <w:p w:rsidR="00000000" w:rsidRDefault="006F15A4">
      <w:pPr>
        <w:tabs>
          <w:tab w:val="left" w:pos="1440"/>
        </w:tabs>
        <w:jc w:val="both"/>
      </w:pPr>
    </w:p>
    <w:p w:rsidR="00000000" w:rsidRDefault="006F15A4">
      <w:pPr>
        <w:tabs>
          <w:tab w:val="left" w:pos="1134"/>
        </w:tabs>
        <w:ind w:left="567"/>
        <w:jc w:val="both"/>
      </w:pPr>
      <w:r>
        <w:t>EXEC SQL DECLARE ime-kursora CURSOR</w:t>
      </w:r>
    </w:p>
    <w:p w:rsidR="00000000" w:rsidRDefault="006F15A4">
      <w:pPr>
        <w:tabs>
          <w:tab w:val="left" w:pos="2016"/>
        </w:tabs>
        <w:ind w:left="1134"/>
        <w:jc w:val="both"/>
      </w:pPr>
      <w:r>
        <w:t>FOR s</w:t>
      </w:r>
      <w:r>
        <w:t>elect-naredba</w:t>
      </w:r>
    </w:p>
    <w:p w:rsidR="00000000" w:rsidRDefault="006F15A4">
      <w:pPr>
        <w:tabs>
          <w:tab w:val="left" w:pos="1440"/>
        </w:tabs>
        <w:jc w:val="both"/>
      </w:pPr>
    </w:p>
    <w:p w:rsidR="00000000" w:rsidRDefault="006F15A4">
      <w:pPr>
        <w:ind w:left="567"/>
        <w:jc w:val="both"/>
      </w:pPr>
      <w:r>
        <w:t>END-EXEC.</w:t>
      </w:r>
    </w:p>
    <w:p w:rsidR="00000000" w:rsidRDefault="006F15A4">
      <w:pPr>
        <w:tabs>
          <w:tab w:val="left" w:pos="1440"/>
        </w:tabs>
        <w:jc w:val="both"/>
      </w:pPr>
    </w:p>
    <w:p w:rsidR="00000000" w:rsidRDefault="006F15A4">
      <w:pPr>
        <w:tabs>
          <w:tab w:val="left" w:pos="1440"/>
        </w:tabs>
        <w:jc w:val="both"/>
      </w:pPr>
      <w:r>
        <w:t>Na primer,</w:t>
      </w:r>
    </w:p>
    <w:p w:rsidR="00000000" w:rsidRDefault="006F15A4">
      <w:pPr>
        <w:tabs>
          <w:tab w:val="left" w:pos="1008"/>
          <w:tab w:val="left" w:pos="1152"/>
        </w:tabs>
        <w:jc w:val="both"/>
      </w:pPr>
    </w:p>
    <w:p w:rsidR="00000000" w:rsidRDefault="006F15A4">
      <w:pPr>
        <w:tabs>
          <w:tab w:val="left" w:pos="1008"/>
          <w:tab w:val="left" w:pos="1152"/>
        </w:tabs>
        <w:ind w:left="567"/>
        <w:jc w:val="both"/>
      </w:pPr>
      <w:r>
        <w:t>EXEC SQL</w:t>
      </w:r>
    </w:p>
    <w:p w:rsidR="00000000" w:rsidRDefault="006F15A4">
      <w:pPr>
        <w:tabs>
          <w:tab w:val="left" w:pos="1440"/>
        </w:tabs>
        <w:ind w:left="993"/>
        <w:jc w:val="both"/>
      </w:pPr>
      <w:r>
        <w:t>DECLARE XYZ CURSOR</w:t>
      </w:r>
    </w:p>
    <w:p w:rsidR="00000000" w:rsidRDefault="006F15A4">
      <w:pPr>
        <w:tabs>
          <w:tab w:val="left" w:pos="1728"/>
        </w:tabs>
        <w:ind w:left="1276"/>
        <w:jc w:val="both"/>
      </w:pPr>
      <w:r>
        <w:t xml:space="preserve">FOR SELECT RADN#, IME, STAROST </w:t>
      </w:r>
    </w:p>
    <w:p w:rsidR="00000000" w:rsidRDefault="006F15A4">
      <w:pPr>
        <w:tabs>
          <w:tab w:val="left" w:pos="1728"/>
        </w:tabs>
        <w:ind w:left="1276"/>
        <w:jc w:val="both"/>
      </w:pPr>
      <w:r>
        <w:t>FROM RADNIK</w:t>
      </w:r>
    </w:p>
    <w:p w:rsidR="00000000" w:rsidRDefault="006F15A4">
      <w:pPr>
        <w:ind w:left="1276"/>
        <w:jc w:val="both"/>
      </w:pPr>
      <w:r>
        <w:t>WHERE MESTO_RO\ = :MESTO</w:t>
      </w:r>
    </w:p>
    <w:p w:rsidR="00000000" w:rsidRDefault="006F15A4">
      <w:pPr>
        <w:ind w:left="993" w:hanging="13"/>
        <w:jc w:val="both"/>
      </w:pPr>
      <w:r>
        <w:t>END EXEC.</w:t>
      </w:r>
    </w:p>
    <w:p w:rsidR="00000000" w:rsidRDefault="006F15A4">
      <w:pPr>
        <w:tabs>
          <w:tab w:val="left" w:pos="720"/>
        </w:tabs>
        <w:jc w:val="both"/>
      </w:pPr>
    </w:p>
    <w:p w:rsidR="00000000" w:rsidRDefault="006F15A4">
      <w:pPr>
        <w:jc w:val="both"/>
      </w:pPr>
      <w:r>
        <w:t>Deklaracija kursora nije izvr{na naredba, mada se pojavljuje u proceduralnom delu programa (u PROCEDURE DIVISION). Izvr{ne operacije nad kursorom su:</w:t>
      </w:r>
    </w:p>
    <w:p w:rsidR="00000000" w:rsidRDefault="006F15A4">
      <w:pPr>
        <w:tabs>
          <w:tab w:val="left" w:pos="720"/>
        </w:tabs>
        <w:jc w:val="both"/>
      </w:pPr>
    </w:p>
    <w:p w:rsidR="00000000" w:rsidRDefault="006F15A4">
      <w:pPr>
        <w:jc w:val="both"/>
      </w:pPr>
      <w:r>
        <w:t>- EXEC SQL OPEN ime-kursora END-EXEC.</w:t>
      </w:r>
    </w:p>
    <w:p w:rsidR="00000000" w:rsidRDefault="006F15A4">
      <w:pPr>
        <w:tabs>
          <w:tab w:val="left" w:pos="1152"/>
          <w:tab w:val="left" w:pos="1296"/>
        </w:tabs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>Ova naredba "aktivira" kursor, odnosno izvr{ava upit preko koga je kursor definisan i sme{ta rezultat u odgovaraju}i "bafer". Kursor ima i ulogu pokaziva~a i posle OPEN naredbe</w:t>
      </w:r>
      <w:r>
        <w:t xml:space="preserve"> pokazuje na polo`aj ispred prve n-torke u "baferu".</w:t>
      </w:r>
    </w:p>
    <w:p w:rsidR="00000000" w:rsidRDefault="006F15A4">
      <w:pPr>
        <w:jc w:val="both"/>
      </w:pPr>
    </w:p>
    <w:p w:rsidR="00000000" w:rsidRDefault="006F15A4">
      <w:pPr>
        <w:ind w:left="576" w:hanging="576"/>
        <w:jc w:val="both"/>
      </w:pPr>
      <w:r>
        <w:lastRenderedPageBreak/>
        <w:t xml:space="preserve">- EXEC SQL FETCH ime-kursora INTO ime-programske-prom END-EXEC. </w:t>
      </w:r>
    </w:p>
    <w:p w:rsidR="00000000" w:rsidRDefault="006F15A4">
      <w:pPr>
        <w:jc w:val="both"/>
        <w:rPr>
          <w:sz w:val="10"/>
        </w:rPr>
      </w:pPr>
    </w:p>
    <w:p w:rsidR="00000000" w:rsidRDefault="006F15A4">
      <w:pPr>
        <w:ind w:left="576" w:hanging="9"/>
        <w:jc w:val="both"/>
      </w:pPr>
      <w:r>
        <w:t>Ova naredba pomera kursor koji je "otvoren" za jedno mesto unapred i pridru`uje vrednosti atributa promenljivim programa. Kada kursor dospe do kraja "bafera" vrednost sistemske promenljive SQLCODE postaje +100.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- EXEC SQL. CLOSE ime-kursora END-EXEC.</w:t>
      </w:r>
    </w:p>
    <w:p w:rsidR="00000000" w:rsidRDefault="006F15A4">
      <w:pPr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>Ova naredba zatvara kursor koji se kasnije mo`e opet otvoriti, da bi se, na primer isti upit ponovo izvr{io sa novim teku}im vrednostima pr</w:t>
      </w:r>
      <w:r>
        <w:t>ogramskih promenljivih.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Primer:</w:t>
      </w:r>
    </w:p>
    <w:p w:rsidR="00000000" w:rsidRDefault="006F15A4">
      <w:pPr>
        <w:tabs>
          <w:tab w:val="left" w:pos="864"/>
        </w:tabs>
        <w:jc w:val="both"/>
      </w:pPr>
    </w:p>
    <w:p w:rsidR="00000000" w:rsidRDefault="006F15A4">
      <w:pPr>
        <w:tabs>
          <w:tab w:val="left" w:pos="864"/>
        </w:tabs>
        <w:jc w:val="both"/>
      </w:pPr>
      <w:r>
        <w:t>PROCEDURE DIVISION.</w:t>
      </w:r>
    </w:p>
    <w:p w:rsidR="00000000" w:rsidRDefault="006F15A4">
      <w:pPr>
        <w:tabs>
          <w:tab w:val="left" w:pos="1440"/>
        </w:tabs>
        <w:jc w:val="both"/>
      </w:pPr>
      <w:r>
        <w:t xml:space="preserve">. . . . . . . . . . . . </w:t>
      </w:r>
    </w:p>
    <w:p w:rsidR="00000000" w:rsidRDefault="006F15A4">
      <w:pPr>
        <w:tabs>
          <w:tab w:val="left" w:pos="1440"/>
        </w:tabs>
        <w:jc w:val="both"/>
      </w:pPr>
      <w:r>
        <w:t xml:space="preserve">. . . . . . . . . . . . </w:t>
      </w:r>
    </w:p>
    <w:p w:rsidR="00000000" w:rsidRDefault="006F15A4">
      <w:pPr>
        <w:tabs>
          <w:tab w:val="left" w:pos="1440"/>
        </w:tabs>
        <w:jc w:val="both"/>
      </w:pPr>
      <w:r>
        <w:t xml:space="preserve">. . . . . . . . . . . . </w:t>
      </w:r>
    </w:p>
    <w:p w:rsidR="00000000" w:rsidRDefault="006F15A4">
      <w:pPr>
        <w:tabs>
          <w:tab w:val="left" w:pos="1440"/>
        </w:tabs>
        <w:jc w:val="both"/>
      </w:pPr>
    </w:p>
    <w:p w:rsidR="00000000" w:rsidRDefault="006F15A4">
      <w:pPr>
        <w:tabs>
          <w:tab w:val="left" w:pos="1440"/>
        </w:tabs>
        <w:ind w:left="864"/>
        <w:jc w:val="both"/>
      </w:pPr>
      <w:r>
        <w:t>EXEC SQL</w:t>
      </w:r>
    </w:p>
    <w:p w:rsidR="00000000" w:rsidRDefault="006F15A4">
      <w:pPr>
        <w:tabs>
          <w:tab w:val="left" w:pos="1440"/>
          <w:tab w:val="left" w:pos="1584"/>
        </w:tabs>
        <w:ind w:left="993"/>
        <w:jc w:val="both"/>
      </w:pPr>
      <w:r>
        <w:t>DECLARE XYZ CURSOR</w:t>
      </w:r>
    </w:p>
    <w:p w:rsidR="00000000" w:rsidRDefault="006F15A4">
      <w:pPr>
        <w:tabs>
          <w:tab w:val="left" w:pos="1728"/>
        </w:tabs>
        <w:ind w:left="1418"/>
        <w:jc w:val="both"/>
      </w:pPr>
      <w:r>
        <w:t xml:space="preserve">FOR SELECT RADN#, IME, STAROST </w:t>
      </w:r>
    </w:p>
    <w:p w:rsidR="00000000" w:rsidRDefault="006F15A4">
      <w:pPr>
        <w:tabs>
          <w:tab w:val="left" w:pos="1728"/>
        </w:tabs>
        <w:ind w:left="1418"/>
        <w:jc w:val="both"/>
      </w:pPr>
      <w:r>
        <w:t>FROM RADNIK</w:t>
      </w:r>
    </w:p>
    <w:p w:rsidR="00000000" w:rsidRDefault="006F15A4">
      <w:pPr>
        <w:tabs>
          <w:tab w:val="left" w:pos="1440"/>
          <w:tab w:val="left" w:pos="1584"/>
          <w:tab w:val="left" w:pos="1728"/>
        </w:tabs>
        <w:ind w:left="1418"/>
        <w:jc w:val="both"/>
      </w:pPr>
      <w:r>
        <w:t xml:space="preserve">WHERE MESTO_RO\ = : MESTO </w:t>
      </w:r>
    </w:p>
    <w:p w:rsidR="00000000" w:rsidRDefault="006F15A4">
      <w:pPr>
        <w:tabs>
          <w:tab w:val="left" w:pos="1584"/>
          <w:tab w:val="left" w:pos="1728"/>
        </w:tabs>
        <w:ind w:left="993"/>
        <w:jc w:val="both"/>
      </w:pPr>
      <w:r>
        <w:t>END EXEC.</w:t>
      </w:r>
    </w:p>
    <w:p w:rsidR="00000000" w:rsidRDefault="006F15A4">
      <w:pPr>
        <w:tabs>
          <w:tab w:val="left" w:pos="1440"/>
        </w:tabs>
        <w:jc w:val="both"/>
      </w:pPr>
      <w:r>
        <w:t xml:space="preserve">. . . . . . . . . . . . </w:t>
      </w:r>
    </w:p>
    <w:p w:rsidR="00000000" w:rsidRDefault="006F15A4">
      <w:pPr>
        <w:tabs>
          <w:tab w:val="left" w:pos="1440"/>
        </w:tabs>
        <w:jc w:val="both"/>
      </w:pPr>
      <w:r>
        <w:t xml:space="preserve">. . . . . . . . . . . . </w:t>
      </w:r>
    </w:p>
    <w:p w:rsidR="00000000" w:rsidRDefault="006F15A4">
      <w:pPr>
        <w:tabs>
          <w:tab w:val="left" w:pos="4464"/>
          <w:tab w:val="left" w:pos="4608"/>
        </w:tabs>
        <w:ind w:left="851"/>
        <w:jc w:val="both"/>
      </w:pPr>
      <w:r>
        <w:t>MOVE ' Beograd' TO MESTO.</w:t>
      </w:r>
    </w:p>
    <w:p w:rsidR="00000000" w:rsidRDefault="006F15A4">
      <w:pPr>
        <w:tabs>
          <w:tab w:val="left" w:pos="1584"/>
        </w:tabs>
        <w:ind w:left="864"/>
        <w:jc w:val="both"/>
      </w:pPr>
      <w:r>
        <w:t>EXEC SQL OPEN XYZ END-XEC.</w:t>
      </w:r>
    </w:p>
    <w:p w:rsidR="00000000" w:rsidRDefault="006F15A4">
      <w:pPr>
        <w:tabs>
          <w:tab w:val="left" w:pos="1584"/>
        </w:tabs>
        <w:ind w:left="864"/>
        <w:jc w:val="both"/>
      </w:pPr>
      <w:r>
        <w:t>EXEC SQL</w:t>
      </w:r>
    </w:p>
    <w:p w:rsidR="00000000" w:rsidRDefault="006F15A4">
      <w:pPr>
        <w:ind w:left="864" w:firstLine="554"/>
        <w:jc w:val="both"/>
      </w:pPr>
      <w:r>
        <w:t xml:space="preserve">FETCH XYZ INTO   : [RADN,   : IMER,   : STAR </w:t>
      </w:r>
    </w:p>
    <w:p w:rsidR="00000000" w:rsidRDefault="006F15A4">
      <w:pPr>
        <w:tabs>
          <w:tab w:val="left" w:pos="1584"/>
          <w:tab w:val="left" w:pos="1728"/>
          <w:tab w:val="left" w:pos="2304"/>
          <w:tab w:val="left" w:pos="2448"/>
          <w:tab w:val="left" w:pos="4320"/>
        </w:tabs>
        <w:ind w:left="864" w:hanging="13"/>
        <w:jc w:val="both"/>
      </w:pPr>
      <w:r>
        <w:t>END-EXEC.</w:t>
      </w:r>
    </w:p>
    <w:p w:rsidR="00000000" w:rsidRDefault="006F15A4">
      <w:pPr>
        <w:tabs>
          <w:tab w:val="left" w:pos="1440"/>
        </w:tabs>
        <w:jc w:val="both"/>
      </w:pPr>
      <w:r>
        <w:t xml:space="preserve">. . . . . . . . . . . . </w:t>
      </w:r>
    </w:p>
    <w:p w:rsidR="00000000" w:rsidRDefault="006F15A4">
      <w:pPr>
        <w:tabs>
          <w:tab w:val="left" w:pos="1440"/>
        </w:tabs>
        <w:jc w:val="both"/>
      </w:pPr>
      <w:r>
        <w:t xml:space="preserve">. . . . . . . . . . . . </w:t>
      </w:r>
    </w:p>
    <w:p w:rsidR="00000000" w:rsidRDefault="006F15A4">
      <w:pPr>
        <w:tabs>
          <w:tab w:val="left" w:pos="1440"/>
        </w:tabs>
        <w:jc w:val="both"/>
      </w:pPr>
      <w:r>
        <w:t xml:space="preserve">. . . . . . . . . . . . </w:t>
      </w:r>
    </w:p>
    <w:p w:rsidR="00000000" w:rsidRDefault="006F15A4">
      <w:pPr>
        <w:tabs>
          <w:tab w:val="left" w:pos="1584"/>
        </w:tabs>
        <w:ind w:left="864"/>
        <w:jc w:val="both"/>
      </w:pPr>
      <w:r>
        <w:t>EXEC SQL CLOSE XYZ END-EXEC.</w:t>
      </w:r>
    </w:p>
    <w:p w:rsidR="00000000" w:rsidRDefault="006F15A4">
      <w:pPr>
        <w:tabs>
          <w:tab w:val="left" w:pos="1584"/>
        </w:tabs>
        <w:ind w:left="864"/>
        <w:jc w:val="both"/>
      </w:pPr>
      <w:r>
        <w:t>M</w:t>
      </w:r>
      <w:r>
        <w:t>OVE 'Zagreb' TO MESTO.</w:t>
      </w:r>
    </w:p>
    <w:p w:rsidR="00000000" w:rsidRDefault="006F15A4">
      <w:pPr>
        <w:tabs>
          <w:tab w:val="left" w:pos="1584"/>
        </w:tabs>
        <w:ind w:left="864"/>
        <w:jc w:val="both"/>
      </w:pPr>
      <w:r>
        <w:t>EXEC SQL OPEN XYZ END-EXEC.</w:t>
      </w:r>
    </w:p>
    <w:p w:rsidR="00000000" w:rsidRDefault="006F15A4">
      <w:pPr>
        <w:tabs>
          <w:tab w:val="left" w:pos="1584"/>
        </w:tabs>
        <w:ind w:left="864"/>
        <w:jc w:val="both"/>
      </w:pPr>
      <w:r>
        <w:t>EXEC SQL</w:t>
      </w:r>
    </w:p>
    <w:p w:rsidR="00000000" w:rsidRDefault="006F15A4">
      <w:pPr>
        <w:tabs>
          <w:tab w:val="left" w:pos="1584"/>
          <w:tab w:val="left" w:pos="1728"/>
          <w:tab w:val="left" w:pos="2160"/>
          <w:tab w:val="left" w:pos="2304"/>
          <w:tab w:val="left" w:pos="4176"/>
        </w:tabs>
        <w:ind w:left="864" w:firstLine="576"/>
        <w:jc w:val="both"/>
      </w:pPr>
      <w:r>
        <w:t xml:space="preserve">FETCH XYZ INTO   : [RADN,   : IMER,   : STAR </w:t>
      </w:r>
    </w:p>
    <w:p w:rsidR="00000000" w:rsidRDefault="006F15A4">
      <w:pPr>
        <w:tabs>
          <w:tab w:val="left" w:pos="1584"/>
          <w:tab w:val="left" w:pos="1728"/>
          <w:tab w:val="left" w:pos="2160"/>
          <w:tab w:val="left" w:pos="2304"/>
          <w:tab w:val="left" w:pos="4176"/>
        </w:tabs>
        <w:ind w:left="864" w:hanging="13"/>
        <w:jc w:val="both"/>
      </w:pPr>
      <w:r>
        <w:t>END-EXEC.</w:t>
      </w:r>
    </w:p>
    <w:p w:rsidR="00000000" w:rsidRDefault="006F15A4">
      <w:pPr>
        <w:tabs>
          <w:tab w:val="left" w:pos="1584"/>
          <w:tab w:val="left" w:pos="1728"/>
          <w:tab w:val="left" w:pos="2160"/>
          <w:tab w:val="left" w:pos="2304"/>
          <w:tab w:val="left" w:pos="4176"/>
        </w:tabs>
        <w:jc w:val="both"/>
      </w:pPr>
    </w:p>
    <w:p w:rsidR="00000000" w:rsidRDefault="006F15A4">
      <w:pPr>
        <w:jc w:val="both"/>
      </w:pPr>
      <w:r>
        <w:t>Ovde su dati samo osnovni koncepti kori{}enja SQL-a u okviru jezika doma}ina za izradu aplikacionih programa. Mada su principi ovakve implementacije isti za sve sisteme i jezike doma}ine, ipak postoji i niz detalja vezanih za konkretan sistem i jezik. Zna~ajan aspekt u aplikacionim programima, kontrolne (upravlja~ke) naredbe SQL (CQMMIT i ROLLBACK), bi}e obja{njeni docnije, posle diskusije pr</w:t>
      </w:r>
      <w:r>
        <w:t>oblema konkurentne obrade i oporavka baze podataka.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pStyle w:val="Heading3"/>
      </w:pPr>
      <w:bookmarkStart w:id="8" w:name="_Toc405096708"/>
      <w:r>
        <w:t>2.4.2. QUEL (Query Language)</w:t>
      </w:r>
      <w:bookmarkEnd w:id="8"/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QUEL je upitni jezik koji predstavlja direktnu implementaciju relacionog ra~una n-torki. QUEL je upitni jezik u okviru sistema za upravljanje bazom podataka INGRES, koji se, u </w:t>
      </w:r>
      <w:r>
        <w:lastRenderedPageBreak/>
        <w:t>po~etku, razvijao na univerzitetu Berkli u SAD, a kasnije u okviru firme Relational Technology. I QUEL je homogeno relacioni jezik. Umesto detaljnijeg prikaza, QUEL }e ovde biti ilustrovan sa nekoliko primera uz obja{njenja.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Naredbe za definisanje po</w:t>
      </w:r>
      <w:r>
        <w:t>dataka su: CREATE (za kreiranje baznih tabela), INDEX (za kreiranje indeksa), DEFINE VIEW (za definisanje pogleda) DESTROY (za brisanje bazne tabele, pogleda ili indeksa) i MODIFY (za promenu strukture bazne tabele ili indeksa).</w:t>
      </w:r>
    </w:p>
    <w:p w:rsidR="00000000" w:rsidRDefault="006F15A4">
      <w:pPr>
        <w:jc w:val="both"/>
      </w:pPr>
    </w:p>
    <w:p w:rsidR="00000000" w:rsidRDefault="006F15A4">
      <w:pPr>
        <w:ind w:left="567"/>
        <w:jc w:val="both"/>
      </w:pPr>
      <w:r>
        <w:t>CREATE RADNIK</w:t>
      </w:r>
    </w:p>
    <w:p w:rsidR="00000000" w:rsidRDefault="006F15A4">
      <w:pPr>
        <w:ind w:left="1276"/>
        <w:jc w:val="both"/>
      </w:pPr>
      <w:r>
        <w:t xml:space="preserve">(RADN# = TEXT(7) </w:t>
      </w:r>
    </w:p>
    <w:p w:rsidR="00000000" w:rsidRDefault="006F15A4">
      <w:pPr>
        <w:ind w:left="1276"/>
        <w:jc w:val="both"/>
      </w:pPr>
      <w:r>
        <w:t xml:space="preserve"> MLB = TEXT(13) </w:t>
      </w:r>
    </w:p>
    <w:p w:rsidR="00000000" w:rsidRDefault="006F15A4">
      <w:pPr>
        <w:ind w:left="1276"/>
        <w:jc w:val="both"/>
      </w:pPr>
      <w:r>
        <w:t xml:space="preserve"> IME = TEXT(20)</w:t>
      </w:r>
    </w:p>
    <w:p w:rsidR="00000000" w:rsidRDefault="006F15A4">
      <w:pPr>
        <w:ind w:left="1276"/>
        <w:jc w:val="both"/>
      </w:pPr>
      <w:r>
        <w:t xml:space="preserve"> STAROST = I2</w:t>
      </w:r>
    </w:p>
    <w:p w:rsidR="00000000" w:rsidRDefault="006F15A4">
      <w:pPr>
        <w:ind w:left="1276"/>
        <w:jc w:val="both"/>
      </w:pPr>
      <w:r>
        <w:t xml:space="preserve"> MESTO_RO\ = TEXT(20) </w:t>
      </w:r>
    </w:p>
    <w:p w:rsidR="00000000" w:rsidRDefault="006F15A4">
      <w:pPr>
        <w:ind w:left="1276"/>
        <w:jc w:val="both"/>
      </w:pPr>
      <w:r>
        <w:t xml:space="preserve"> ORGJED# = TEXT(4))</w:t>
      </w:r>
    </w:p>
    <w:p w:rsidR="00000000" w:rsidRDefault="006F15A4">
      <w:pPr>
        <w:tabs>
          <w:tab w:val="left" w:pos="720"/>
        </w:tabs>
        <w:jc w:val="both"/>
      </w:pPr>
    </w:p>
    <w:p w:rsidR="00000000" w:rsidRDefault="006F15A4">
      <w:pPr>
        <w:jc w:val="both"/>
      </w:pPr>
      <w:r>
        <w:t>QUEL podr`ava slede}e tipove podataka: I1, I2, I4 (celi brojevi od 1, 2 i 4 bajta, respektivno); F4, F8 (brojevi u teku}em zarezu od 4 i 8 bajtova, respektivno</w:t>
      </w:r>
      <w:r>
        <w:t>); MONEY (dolari i centi); TEXT(n) (niz karaktera sa najvi{e n bajtova); DATE (datum).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Promenljive u naredbama za rukovanje sa podacima (Data Manipulation) se deklari{u sa:</w:t>
      </w:r>
    </w:p>
    <w:p w:rsidR="00000000" w:rsidRDefault="006F15A4">
      <w:pPr>
        <w:tabs>
          <w:tab w:val="left" w:pos="1296"/>
        </w:tabs>
        <w:ind w:left="720"/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>RANGE OF naziv-promenljive IS naziv-relacije</w:t>
      </w:r>
    </w:p>
    <w:p w:rsidR="00000000" w:rsidRDefault="006F15A4">
      <w:pPr>
        <w:tabs>
          <w:tab w:val="left" w:pos="1296"/>
        </w:tabs>
        <w:ind w:left="720"/>
        <w:jc w:val="both"/>
        <w:rPr>
          <w:sz w:val="10"/>
        </w:rPr>
      </w:pPr>
    </w:p>
    <w:p w:rsidR="00000000" w:rsidRDefault="006F15A4">
      <w:pPr>
        <w:jc w:val="both"/>
      </w:pPr>
      <w:r>
        <w:t>~ime se iskazuje da neka promenljiva uzima za svoje vrednosti n-torke navedene relacije. Ako se RANGE klauzula ne koristi, QUEL pretpostavlja da je naziv promenljive jednak nazivu relacije.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t>Primeri upita:</w:t>
      </w:r>
    </w:p>
    <w:p w:rsidR="00000000" w:rsidRDefault="006F15A4">
      <w:pPr>
        <w:tabs>
          <w:tab w:val="left" w:pos="720"/>
        </w:tabs>
        <w:jc w:val="both"/>
      </w:pPr>
    </w:p>
    <w:p w:rsidR="00000000" w:rsidRDefault="006F15A4">
      <w:pPr>
        <w:jc w:val="both"/>
      </w:pPr>
      <w:r>
        <w:t>(1) Prikazati {ifre radnika koji rade na projektima</w:t>
      </w:r>
    </w:p>
    <w:p w:rsidR="00000000" w:rsidRDefault="006F15A4">
      <w:pPr>
        <w:ind w:left="720"/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 xml:space="preserve">RANGE OF x IS RADNIK </w:t>
      </w:r>
    </w:p>
    <w:p w:rsidR="00000000" w:rsidRDefault="006F15A4">
      <w:pPr>
        <w:ind w:left="567"/>
        <w:jc w:val="both"/>
      </w:pPr>
      <w:r>
        <w:t>RETRIEVE</w:t>
      </w:r>
      <w:r>
        <w:t xml:space="preserve"> UNIQUE (x. RADN#)</w:t>
      </w:r>
    </w:p>
    <w:p w:rsidR="00000000" w:rsidRDefault="006F15A4">
      <w:pPr>
        <w:tabs>
          <w:tab w:val="left" w:pos="720"/>
        </w:tabs>
        <w:jc w:val="both"/>
      </w:pPr>
    </w:p>
    <w:p w:rsidR="00000000" w:rsidRDefault="006F15A4">
      <w:pPr>
        <w:tabs>
          <w:tab w:val="left" w:pos="426"/>
        </w:tabs>
        <w:ind w:left="426" w:hanging="426"/>
        <w:jc w:val="both"/>
      </w:pPr>
      <w:r>
        <w:t>(3)</w:t>
      </w:r>
      <w:r>
        <w:tab/>
        <w:t>Prika`i {ifre i imena radnika is Beograda starih izme|u 22 i 30 godina, po opadaju}em redosledu starosti.</w:t>
      </w:r>
    </w:p>
    <w:p w:rsidR="00000000" w:rsidRDefault="006F15A4">
      <w:pPr>
        <w:ind w:left="720"/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>RANGE OF x IS RADNIK</w:t>
      </w:r>
    </w:p>
    <w:p w:rsidR="00000000" w:rsidRDefault="006F15A4">
      <w:pPr>
        <w:ind w:left="567"/>
        <w:jc w:val="both"/>
      </w:pPr>
      <w:r>
        <w:t>RETRIEVE (x.RADN#, x.IME)</w:t>
      </w:r>
    </w:p>
    <w:p w:rsidR="00000000" w:rsidRDefault="006F15A4">
      <w:pPr>
        <w:ind w:left="567"/>
        <w:jc w:val="both"/>
      </w:pPr>
      <w:r>
        <w:t xml:space="preserve">WHERE x.STAROST &gt;= 22 AND x.STAROST &lt;= 30 </w:t>
      </w:r>
    </w:p>
    <w:p w:rsidR="00000000" w:rsidRDefault="006F15A4">
      <w:pPr>
        <w:ind w:left="567"/>
        <w:jc w:val="both"/>
      </w:pPr>
      <w:r>
        <w:t>AND x.MESTO_RO\ = 'Beograd'</w:t>
      </w:r>
    </w:p>
    <w:p w:rsidR="00000000" w:rsidRDefault="006F15A4">
      <w:pPr>
        <w:ind w:left="567"/>
        <w:jc w:val="both"/>
      </w:pPr>
      <w:r>
        <w:t>SORTED BY STAROST:DECCENDING</w:t>
      </w:r>
    </w:p>
    <w:p w:rsidR="00000000" w:rsidRDefault="006F15A4">
      <w:pPr>
        <w:tabs>
          <w:tab w:val="left" w:pos="720"/>
          <w:tab w:val="left" w:pos="7344"/>
        </w:tabs>
        <w:jc w:val="both"/>
      </w:pPr>
    </w:p>
    <w:p w:rsidR="00000000" w:rsidRDefault="006F15A4">
      <w:pPr>
        <w:jc w:val="both"/>
      </w:pPr>
      <w:r>
        <w:t>(7) Prika`i srednji i ukupan broj dana rada radnika na projektu pr1.</w:t>
      </w:r>
    </w:p>
    <w:p w:rsidR="00000000" w:rsidRDefault="006F15A4">
      <w:pPr>
        <w:ind w:left="720"/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>RANGE OF y IS RASPORED</w:t>
      </w:r>
    </w:p>
    <w:p w:rsidR="00000000" w:rsidRDefault="006F15A4">
      <w:pPr>
        <w:ind w:left="567"/>
        <w:jc w:val="both"/>
      </w:pPr>
      <w:r>
        <w:t xml:space="preserve">RETRIEVE (Y = SUM(y.DANARADA), Z = AVG(y.DANARADA)) </w:t>
      </w:r>
    </w:p>
    <w:p w:rsidR="00000000" w:rsidRDefault="006F15A4">
      <w:pPr>
        <w:ind w:left="567"/>
        <w:jc w:val="both"/>
      </w:pPr>
      <w:r>
        <w:t>WHERE y.PROJ# = 'pr1'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(12) Prika`i nazive projekata i imena radnika koji rade na njima</w:t>
      </w:r>
      <w:r>
        <w:t xml:space="preserve"> a ro|eni su u Beogradu.</w:t>
      </w:r>
    </w:p>
    <w:p w:rsidR="00000000" w:rsidRDefault="006F15A4">
      <w:pPr>
        <w:ind w:left="720"/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>RANGE OF x IS RADNIK</w:t>
      </w:r>
    </w:p>
    <w:p w:rsidR="00000000" w:rsidRDefault="006F15A4">
      <w:pPr>
        <w:ind w:left="567"/>
        <w:jc w:val="both"/>
      </w:pPr>
      <w:r>
        <w:t xml:space="preserve">RANGE OF y IS PROJEKAT </w:t>
      </w:r>
    </w:p>
    <w:p w:rsidR="00000000" w:rsidRDefault="006F15A4">
      <w:pPr>
        <w:ind w:left="567"/>
        <w:jc w:val="both"/>
      </w:pPr>
      <w:r>
        <w:t xml:space="preserve">RANGE OF z IS RASPORED </w:t>
      </w:r>
    </w:p>
    <w:p w:rsidR="00000000" w:rsidRDefault="006F15A4">
      <w:pPr>
        <w:ind w:left="567"/>
        <w:jc w:val="both"/>
      </w:pPr>
      <w:r>
        <w:t xml:space="preserve">RETRIEVE (z.NAZIVPR, x.IME) </w:t>
      </w:r>
    </w:p>
    <w:p w:rsidR="00000000" w:rsidRDefault="006F15A4">
      <w:pPr>
        <w:ind w:left="567"/>
        <w:jc w:val="both"/>
      </w:pPr>
      <w:r>
        <w:t>WHERE x.RADN# = z.RADN#</w:t>
      </w:r>
    </w:p>
    <w:p w:rsidR="00000000" w:rsidRDefault="006F15A4">
      <w:pPr>
        <w:ind w:left="567"/>
        <w:jc w:val="both"/>
      </w:pPr>
      <w:r>
        <w:lastRenderedPageBreak/>
        <w:t>AND y.PROJ# = z.PROJ</w:t>
      </w:r>
    </w:p>
    <w:p w:rsidR="00000000" w:rsidRDefault="006F15A4">
      <w:pPr>
        <w:ind w:left="567"/>
        <w:jc w:val="both"/>
      </w:pPr>
      <w:r>
        <w:t>AND x.MESTO_RO\ = 'Beograd'</w:t>
      </w:r>
    </w:p>
    <w:p w:rsidR="00000000" w:rsidRDefault="006F15A4">
      <w:pPr>
        <w:jc w:val="both"/>
      </w:pPr>
    </w:p>
    <w:p w:rsidR="00000000" w:rsidRDefault="006F15A4">
      <w:pPr>
        <w:ind w:left="1008" w:hanging="1008"/>
        <w:jc w:val="both"/>
      </w:pPr>
      <w:r>
        <w:t xml:space="preserve">(13) Prika`i parove radnika iste starosti. </w:t>
      </w:r>
    </w:p>
    <w:p w:rsidR="00000000" w:rsidRDefault="006F15A4">
      <w:pPr>
        <w:ind w:left="720"/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 xml:space="preserve">RANGE OF x IS RADNIK </w:t>
      </w:r>
    </w:p>
    <w:p w:rsidR="00000000" w:rsidRDefault="006F15A4">
      <w:pPr>
        <w:ind w:left="567"/>
        <w:jc w:val="both"/>
      </w:pPr>
      <w:r>
        <w:t>RANGE OF y IS RADNIK</w:t>
      </w:r>
    </w:p>
    <w:p w:rsidR="00000000" w:rsidRDefault="006F15A4">
      <w:pPr>
        <w:ind w:left="567"/>
        <w:jc w:val="both"/>
      </w:pPr>
      <w:r>
        <w:t xml:space="preserve">RETRIEVE (x.IME, y.IME, x.STAROST) </w:t>
      </w:r>
    </w:p>
    <w:p w:rsidR="00000000" w:rsidRDefault="006F15A4">
      <w:pPr>
        <w:ind w:left="567"/>
        <w:jc w:val="both"/>
      </w:pPr>
      <w:r>
        <w:t>WHERE x.STAROST = y.STAROST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(14) Sve radnike starije od 25 godina rasporediti u oranizacionu jedinicu oj3.</w:t>
      </w:r>
    </w:p>
    <w:p w:rsidR="00000000" w:rsidRDefault="006F15A4">
      <w:pPr>
        <w:ind w:left="720"/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 xml:space="preserve">REPLACE RADNIK (ORGJED# = oj3) </w:t>
      </w:r>
    </w:p>
    <w:p w:rsidR="00000000" w:rsidRDefault="006F15A4">
      <w:pPr>
        <w:ind w:left="567"/>
        <w:jc w:val="both"/>
      </w:pPr>
      <w:r>
        <w:t>WHERE RADNIK. STAROST &gt; 25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(16) Izbaci sve radni</w:t>
      </w:r>
      <w:r>
        <w:t>ke koji rade u organizacionim jedinicama iz Zagreba.</w:t>
      </w:r>
    </w:p>
    <w:p w:rsidR="00000000" w:rsidRDefault="006F15A4">
      <w:pPr>
        <w:ind w:left="720"/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>DELETE RADNIK</w:t>
      </w:r>
    </w:p>
    <w:p w:rsidR="00000000" w:rsidRDefault="006F15A4">
      <w:pPr>
        <w:ind w:left="567"/>
        <w:jc w:val="both"/>
      </w:pPr>
      <w:r>
        <w:t xml:space="preserve">WHERE RADNIK.ORGJED# = ORGANIZACIJA.ORGJED# </w:t>
      </w:r>
    </w:p>
    <w:p w:rsidR="00000000" w:rsidRDefault="006F15A4">
      <w:pPr>
        <w:ind w:left="567"/>
        <w:jc w:val="both"/>
      </w:pPr>
      <w:r>
        <w:t>AND ORGANIZACIJA.MESTO_ORG ='Zagreb'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(17) Ubaci novu organizacionu jedinicu oj4, Nabavka, koja je locirana u Beogradu.</w:t>
      </w:r>
    </w:p>
    <w:p w:rsidR="00000000" w:rsidRDefault="006F15A4">
      <w:pPr>
        <w:ind w:left="720"/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>APEND TO ORGANIZACIJA (ORGJED# = 'oj4'</w:t>
      </w:r>
    </w:p>
    <w:p w:rsidR="00000000" w:rsidRDefault="006F15A4">
      <w:pPr>
        <w:tabs>
          <w:tab w:val="left" w:pos="1418"/>
        </w:tabs>
        <w:ind w:left="1134"/>
        <w:jc w:val="both"/>
      </w:pPr>
      <w:r>
        <w:tab/>
        <w:t xml:space="preserve"> NAZIVORG = 'Nabavka', MESTO_ORG = 'Beograd')</w:t>
      </w:r>
    </w:p>
    <w:p w:rsidR="00000000" w:rsidRDefault="006F15A4">
      <w:pPr>
        <w:jc w:val="both"/>
      </w:pPr>
    </w:p>
    <w:p w:rsidR="00000000" w:rsidRDefault="006F15A4">
      <w:pPr>
        <w:tabs>
          <w:tab w:val="left" w:pos="426"/>
        </w:tabs>
        <w:ind w:left="426" w:hanging="426"/>
        <w:jc w:val="both"/>
      </w:pPr>
      <w:r>
        <w:t>(18)</w:t>
      </w:r>
      <w:r>
        <w:tab/>
        <w:t>Definisanje pogleda. Kreiraj pogled DOBRI_RADN sa atributima {ifra radnika i ime radnika za radnike koji su na projektima anga`ovani ukupno vi{e od 50 dana.</w:t>
      </w:r>
    </w:p>
    <w:p w:rsidR="00000000" w:rsidRDefault="006F15A4">
      <w:pPr>
        <w:ind w:left="720"/>
        <w:jc w:val="both"/>
        <w:rPr>
          <w:sz w:val="10"/>
        </w:rPr>
      </w:pPr>
    </w:p>
    <w:p w:rsidR="00000000" w:rsidRDefault="006F15A4">
      <w:pPr>
        <w:ind w:left="567" w:firstLine="18"/>
        <w:jc w:val="both"/>
      </w:pPr>
      <w:r>
        <w:t>DEFINE VIEW DOBRI_RADN</w:t>
      </w:r>
    </w:p>
    <w:p w:rsidR="00000000" w:rsidRDefault="006F15A4">
      <w:pPr>
        <w:ind w:left="851"/>
        <w:jc w:val="both"/>
      </w:pPr>
      <w:r>
        <w:t>(RADN</w:t>
      </w:r>
      <w:r>
        <w:t>IK.RADN#, RADNIK.IME)</w:t>
      </w:r>
    </w:p>
    <w:p w:rsidR="00000000" w:rsidRDefault="006F15A4">
      <w:pPr>
        <w:ind w:left="851"/>
        <w:jc w:val="both"/>
      </w:pPr>
      <w:r>
        <w:t xml:space="preserve"> WHERE SUM(RASPORED.DANARADA BY RASPORED, RADN#) &gt; 50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QUEL uklju~en u jezik doma}in (COBOL, FORTRAN, BASIC, Pascal i C) koji se naziva EQUEL primenjuje se mnogo jednostavnije nego SQL. Razlog za to je {to se SQL naredbe u jeziku doma}inu prevode pre izvr{enja programa, a EQUEL naredbe tek u toku izvr{enja programa (interpretacija). Osim toga, EQUEL nema koncept analogan kursoru u SQL-u, ve} se uvek pretpostavlja da operacija RETRIEVE daje vi{e n-torki koje se obra|uju jedna po jedna u</w:t>
      </w:r>
      <w:r>
        <w:t xml:space="preserve"> okviru koncepta nazvanog RETRIEVE loop (petlja). Primer jednog programa u FORTRANU sledi.</w:t>
      </w:r>
    </w:p>
    <w:p w:rsidR="00000000" w:rsidRDefault="006F15A4">
      <w:pPr>
        <w:tabs>
          <w:tab w:val="left" w:pos="1440"/>
          <w:tab w:val="left" w:pos="2160"/>
        </w:tabs>
        <w:jc w:val="both"/>
      </w:pPr>
    </w:p>
    <w:p w:rsidR="00000000" w:rsidRDefault="006F15A4">
      <w:pPr>
        <w:tabs>
          <w:tab w:val="left" w:pos="709"/>
          <w:tab w:val="left" w:pos="2835"/>
        </w:tabs>
        <w:ind w:left="284"/>
        <w:jc w:val="both"/>
      </w:pPr>
      <w:r>
        <w:t>##</w:t>
      </w:r>
      <w:r>
        <w:tab/>
        <w:t>DECLARE</w:t>
      </w:r>
    </w:p>
    <w:p w:rsidR="00000000" w:rsidRDefault="006F15A4">
      <w:pPr>
        <w:tabs>
          <w:tab w:val="left" w:pos="709"/>
          <w:tab w:val="left" w:pos="1296"/>
          <w:tab w:val="left" w:pos="2835"/>
        </w:tabs>
        <w:ind w:left="284"/>
        <w:jc w:val="both"/>
        <w:rPr>
          <w:sz w:val="10"/>
        </w:rPr>
      </w:pPr>
    </w:p>
    <w:p w:rsidR="00000000" w:rsidRDefault="006F15A4">
      <w:pPr>
        <w:tabs>
          <w:tab w:val="left" w:pos="709"/>
          <w:tab w:val="left" w:pos="2835"/>
          <w:tab w:val="left" w:pos="3686"/>
        </w:tabs>
        <w:ind w:left="284"/>
        <w:jc w:val="both"/>
      </w:pPr>
      <w:r>
        <w:t xml:space="preserve">## </w:t>
      </w:r>
      <w:r>
        <w:tab/>
        <w:t xml:space="preserve">CHARACTER * 7 </w:t>
      </w:r>
      <w:r>
        <w:tab/>
        <w:t xml:space="preserve">X </w:t>
      </w:r>
    </w:p>
    <w:p w:rsidR="00000000" w:rsidRDefault="006F15A4">
      <w:pPr>
        <w:tabs>
          <w:tab w:val="left" w:pos="709"/>
          <w:tab w:val="left" w:pos="2835"/>
          <w:tab w:val="left" w:pos="3686"/>
        </w:tabs>
        <w:ind w:left="284"/>
        <w:jc w:val="both"/>
      </w:pPr>
      <w:r>
        <w:t xml:space="preserve">## </w:t>
      </w:r>
      <w:r>
        <w:tab/>
        <w:t xml:space="preserve">CHARACTER * 20 </w:t>
      </w:r>
      <w:r>
        <w:tab/>
        <w:t xml:space="preserve">Y </w:t>
      </w:r>
    </w:p>
    <w:p w:rsidR="00000000" w:rsidRDefault="006F15A4">
      <w:pPr>
        <w:tabs>
          <w:tab w:val="left" w:pos="709"/>
          <w:tab w:val="left" w:pos="2835"/>
          <w:tab w:val="left" w:pos="3686"/>
          <w:tab w:val="left" w:pos="3828"/>
        </w:tabs>
        <w:ind w:left="284"/>
        <w:jc w:val="both"/>
      </w:pPr>
      <w:r>
        <w:t xml:space="preserve">## </w:t>
      </w:r>
      <w:r>
        <w:tab/>
        <w:t>INTEGER Z</w:t>
      </w:r>
    </w:p>
    <w:p w:rsidR="00000000" w:rsidRDefault="006F15A4">
      <w:pPr>
        <w:tabs>
          <w:tab w:val="left" w:pos="709"/>
          <w:tab w:val="left" w:pos="2016"/>
          <w:tab w:val="left" w:pos="2835"/>
          <w:tab w:val="left" w:pos="3686"/>
        </w:tabs>
        <w:ind w:left="284"/>
        <w:jc w:val="both"/>
      </w:pPr>
      <w:r>
        <w:t>##</w:t>
      </w:r>
      <w:r>
        <w:tab/>
        <w:t xml:space="preserve">CHARACTER * 20 </w:t>
      </w:r>
      <w:r>
        <w:tab/>
        <w:t>V</w:t>
      </w:r>
    </w:p>
    <w:p w:rsidR="00000000" w:rsidRDefault="006F15A4">
      <w:pPr>
        <w:tabs>
          <w:tab w:val="left" w:pos="709"/>
          <w:tab w:val="left" w:pos="1296"/>
          <w:tab w:val="left" w:pos="2835"/>
        </w:tabs>
        <w:ind w:left="284"/>
        <w:jc w:val="both"/>
        <w:rPr>
          <w:sz w:val="10"/>
        </w:rPr>
      </w:pPr>
    </w:p>
    <w:p w:rsidR="00000000" w:rsidRDefault="006F15A4">
      <w:pPr>
        <w:tabs>
          <w:tab w:val="left" w:pos="709"/>
          <w:tab w:val="left" w:pos="2304"/>
          <w:tab w:val="left" w:pos="2835"/>
          <w:tab w:val="left" w:pos="5904"/>
        </w:tabs>
        <w:ind w:left="284"/>
        <w:jc w:val="both"/>
      </w:pPr>
      <w:r>
        <w:tab/>
        <w:t>V = 'Beograd'</w:t>
      </w:r>
    </w:p>
    <w:p w:rsidR="00000000" w:rsidRDefault="006F15A4">
      <w:pPr>
        <w:tabs>
          <w:tab w:val="left" w:pos="709"/>
          <w:tab w:val="left" w:pos="2304"/>
          <w:tab w:val="left" w:pos="2835"/>
          <w:tab w:val="left" w:pos="5904"/>
        </w:tabs>
        <w:ind w:left="284"/>
        <w:jc w:val="both"/>
      </w:pPr>
      <w:r>
        <w:t xml:space="preserve">## </w:t>
      </w:r>
      <w:r>
        <w:tab/>
        <w:t>RETRIEVE (X=RADNIK. RADN#, Y=RADNIK. IME, Z=RADNIK. STAROST)</w:t>
      </w:r>
    </w:p>
    <w:p w:rsidR="00000000" w:rsidRDefault="006F15A4">
      <w:pPr>
        <w:tabs>
          <w:tab w:val="left" w:pos="709"/>
          <w:tab w:val="left" w:pos="2304"/>
          <w:tab w:val="left" w:pos="2835"/>
          <w:tab w:val="left" w:pos="5904"/>
        </w:tabs>
        <w:ind w:left="284"/>
        <w:jc w:val="both"/>
      </w:pPr>
      <w:r>
        <w:t xml:space="preserve">## </w:t>
      </w:r>
      <w:r>
        <w:tab/>
        <w:t>WHERE RADNIK.MESTO_RO\ = 'Beograd'</w:t>
      </w:r>
    </w:p>
    <w:p w:rsidR="00000000" w:rsidRDefault="006F15A4">
      <w:pPr>
        <w:tabs>
          <w:tab w:val="left" w:pos="709"/>
          <w:tab w:val="left" w:pos="2304"/>
          <w:tab w:val="left" w:pos="2835"/>
          <w:tab w:val="left" w:pos="5904"/>
        </w:tabs>
        <w:ind w:left="284"/>
        <w:jc w:val="both"/>
      </w:pPr>
      <w:r>
        <w:t>##</w:t>
      </w:r>
      <w:r>
        <w:tab/>
      </w:r>
      <w:r>
        <w:sym w:font="Symbol" w:char="F07B"/>
      </w:r>
    </w:p>
    <w:p w:rsidR="00000000" w:rsidRDefault="006F15A4">
      <w:pPr>
        <w:tabs>
          <w:tab w:val="left" w:pos="709"/>
          <w:tab w:val="left" w:pos="2304"/>
          <w:tab w:val="left" w:pos="2835"/>
          <w:tab w:val="left" w:pos="5904"/>
        </w:tabs>
        <w:ind w:left="284"/>
        <w:jc w:val="both"/>
      </w:pPr>
      <w:r>
        <w:tab/>
        <w:t>Fortranske naredbe za obradu X, Y i Z</w:t>
      </w:r>
    </w:p>
    <w:p w:rsidR="00000000" w:rsidRDefault="006F15A4">
      <w:pPr>
        <w:tabs>
          <w:tab w:val="left" w:pos="709"/>
          <w:tab w:val="left" w:pos="2304"/>
          <w:tab w:val="left" w:pos="2835"/>
          <w:tab w:val="left" w:pos="5904"/>
        </w:tabs>
        <w:ind w:left="284"/>
        <w:jc w:val="both"/>
      </w:pPr>
      <w:r>
        <w:t>##</w:t>
      </w:r>
      <w:r>
        <w:tab/>
      </w:r>
      <w:r>
        <w:sym w:font="Symbol" w:char="F07B"/>
      </w:r>
    </w:p>
    <w:p w:rsidR="00000000" w:rsidRDefault="006F15A4">
      <w:pPr>
        <w:tabs>
          <w:tab w:val="left" w:pos="2304"/>
          <w:tab w:val="left" w:pos="5904"/>
        </w:tabs>
        <w:jc w:val="both"/>
      </w:pPr>
    </w:p>
    <w:p w:rsidR="00000000" w:rsidRDefault="006F15A4">
      <w:pPr>
        <w:tabs>
          <w:tab w:val="left" w:pos="2304"/>
          <w:tab w:val="left" w:pos="5904"/>
        </w:tabs>
        <w:jc w:val="both"/>
      </w:pPr>
    </w:p>
    <w:p w:rsidR="00000000" w:rsidRDefault="006F15A4">
      <w:pPr>
        <w:jc w:val="both"/>
      </w:pPr>
      <w:r>
        <w:t xml:space="preserve">EQUEL naredbe se razlikuju od naredbi jezika doma}ina tako {to u prve dve kolone imaju znake ##. DECLARE naredba je potrebna da bi se definisale promenljive </w:t>
      </w:r>
      <w:r>
        <w:t xml:space="preserve">za vezu </w:t>
      </w:r>
      <w:r>
        <w:lastRenderedPageBreak/>
        <w:t>programskog jezika i baze podataka. Pretpostavlja se da se RETRIEVE naredba izvr{ava tako {to se kod izme|u velikih zagrada izvr{ava jednom za svaku n-torku koja je rezultat pretra`ivanja. Kada se sve n-torke obrade kontrola se prenosi na prvu naredbu iza velike zagrade. Za "prevremeno iskakanje" iz petlje postoji naredba ENDRETRIEVE.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Kako je EQUEL u osnovi interpreter, u slu~aju da se jedan upit izvr{ava u petlji, prevodio bi se i optimizirao, nepotrebno, onoliko puta koliko se puta petlja izvr{av</w:t>
      </w:r>
      <w:r>
        <w:t>a. Klauzula REPEAT uz upit informi{e optimizator da zapamti "query plan", koji bi se ponovo koristio kada se pojavi isti upit docnije.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tabs>
          <w:tab w:val="left" w:pos="709"/>
          <w:tab w:val="left" w:pos="2448"/>
        </w:tabs>
        <w:ind w:left="284"/>
        <w:jc w:val="both"/>
      </w:pPr>
      <w:r>
        <w:t>##</w:t>
      </w:r>
      <w:r>
        <w:tab/>
        <w:t xml:space="preserve">REPEAT REPLACE ORGANIZACIJA (MESTO_ORG = </w:t>
      </w:r>
      <w:r>
        <w:rPr>
          <w:rFonts w:ascii="Times New Roman" w:hAnsi="Times New Roman"/>
        </w:rPr>
        <w:t>@</w:t>
      </w:r>
      <w:r>
        <w:t xml:space="preserve">X) </w:t>
      </w:r>
    </w:p>
    <w:p w:rsidR="00000000" w:rsidRDefault="006F15A4">
      <w:pPr>
        <w:tabs>
          <w:tab w:val="left" w:pos="709"/>
          <w:tab w:val="left" w:pos="2448"/>
        </w:tabs>
        <w:ind w:left="284"/>
        <w:jc w:val="both"/>
      </w:pPr>
      <w:r>
        <w:t>##</w:t>
      </w:r>
      <w:r>
        <w:tab/>
        <w:t xml:space="preserve">WHERE ORGANIZACIJA.ORGJED# = </w:t>
      </w:r>
      <w:r>
        <w:rPr>
          <w:rFonts w:ascii="Times New Roman" w:hAnsi="Times New Roman"/>
        </w:rPr>
        <w:t>@</w:t>
      </w:r>
      <w:r>
        <w:t>Y</w:t>
      </w:r>
    </w:p>
    <w:p w:rsidR="00000000" w:rsidRDefault="006F15A4">
      <w:pPr>
        <w:tabs>
          <w:tab w:val="left" w:pos="864"/>
        </w:tabs>
        <w:jc w:val="both"/>
        <w:rPr>
          <w:sz w:val="16"/>
        </w:rPr>
      </w:pPr>
    </w:p>
    <w:p w:rsidR="00000000" w:rsidRDefault="006F15A4">
      <w:pPr>
        <w:tabs>
          <w:tab w:val="left" w:pos="864"/>
        </w:tabs>
        <w:jc w:val="both"/>
      </w:pPr>
      <w:r>
        <w:t xml:space="preserve">Oznaka </w:t>
      </w:r>
      <w:r>
        <w:rPr>
          <w:rFonts w:ascii="Times New Roman" w:hAnsi="Times New Roman"/>
        </w:rPr>
        <w:t>@</w:t>
      </w:r>
      <w:r>
        <w:t xml:space="preserve"> uz promenljive jezika doma}ina X i Y kazuje da ih treba tretirati kao parametre, odnosno svaki put kada se naredba izvr{ava one imaju "teku}u vrednost".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pStyle w:val="Heading3"/>
      </w:pPr>
      <w:bookmarkStart w:id="9" w:name="_Toc405096709"/>
      <w:r>
        <w:t>2.4.3. QBE (Query By Example)</w:t>
      </w:r>
      <w:bookmarkEnd w:id="9"/>
    </w:p>
    <w:p w:rsidR="00000000" w:rsidRDefault="006F15A4">
      <w:pPr>
        <w:jc w:val="both"/>
      </w:pPr>
    </w:p>
    <w:p w:rsidR="00000000" w:rsidRDefault="006F15A4">
      <w:pPr>
        <w:jc w:val="both"/>
      </w:pPr>
      <w:r>
        <w:t>QBE je upitni jezik koji je razvio IBM i koji predstavlja implementaciju relacionog ra~una domen</w:t>
      </w:r>
      <w:r>
        <w:t>a, preko specifi~ne "dvodimenzione" sintakse, koja je vrlo bliska korisniku, jer se preko nje, direktno, u skeletu tabele predstavljene na ekranu, zadaje "primer odgovora" koji korisnik `eli. Otuda i ime Query By Example (upit na osnovu primera).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t>Postupak rada je slede}i: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Pritiskom odre|ene tipke na tastaturi dobija se na ekranu skelet tabele predstavljene na Slici 2.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Ako se u rubriku za ime relacije unese "naziv-relacije P" u toj rubrici }e se pojaviti naziv relacije koji je unet, a u rubrikama za atri</w:t>
      </w:r>
      <w:r>
        <w:t>bute nazivi atributa te relacije. Na primer, na Slici 3 je u rubriku za naziv relacije uneto RADNIK P., a dobijena su zaglavlja svih kolona. U kolonu ispod naziva relacije upisuju se operacije koje se odnose na celu n-torku. Na primer, na Slici 4 kod operacije P. (Print) ozna~ava prikazivanje svih atributa n-torki relacije RADNIK. Kodovi ostalih operacija su I. (ubacivanje), D. (izbacivanje) i U. (a`uriranje).</w:t>
      </w:r>
    </w:p>
    <w:p w:rsidR="00000000" w:rsidRDefault="006F15A4">
      <w:pPr>
        <w:jc w:val="both"/>
      </w:pPr>
    </w:p>
    <w:p w:rsidR="00000000" w:rsidRDefault="006F15A4">
      <w:pPr>
        <w:tabs>
          <w:tab w:val="left" w:pos="2160"/>
        </w:tabs>
        <w:jc w:val="both"/>
      </w:pPr>
      <w:r>
        <w:t>Ako se operacija ne odnosi na celu n-torku ve} samo na neke njene atribute, kôd odgovaraju}e oper</w:t>
      </w:r>
      <w:r>
        <w:t>acije se unosi u kolonu datog atributa. U kolone atributa se, pored koda operacije unose i uslovi pretra`ivanja, promenljive i konstante.</w:t>
      </w:r>
    </w:p>
    <w:p w:rsidR="00000000" w:rsidRDefault="006F15A4">
      <w:pPr>
        <w:jc w:val="both"/>
      </w:pPr>
    </w:p>
    <w:p w:rsidR="00000000" w:rsidRDefault="006F15A4">
      <w:pPr>
        <w:tabs>
          <w:tab w:val="left" w:pos="2160"/>
        </w:tabs>
        <w:jc w:val="center"/>
      </w:pPr>
      <w:r>
        <w:object w:dxaOrig="6579" w:dyaOrig="5842">
          <v:shape id="_x0000_i1026" type="#_x0000_t75" style="width:313.95pt;height:278.8pt" o:ole="">
            <v:imagedata r:id="rId9" o:title=""/>
          </v:shape>
          <o:OLEObject Type="Embed" ProgID="ShapewareVISIO20" ShapeID="_x0000_i1026" DrawAspect="Content" ObjectID="_1423304917" r:id="rId10"/>
        </w:object>
      </w:r>
    </w:p>
    <w:p w:rsidR="00000000" w:rsidRDefault="006F15A4">
      <w:pPr>
        <w:tabs>
          <w:tab w:val="left" w:pos="2160"/>
        </w:tabs>
        <w:jc w:val="both"/>
      </w:pPr>
    </w:p>
    <w:p w:rsidR="00000000" w:rsidRDefault="006F15A4">
      <w:pPr>
        <w:tabs>
          <w:tab w:val="left" w:pos="4752"/>
        </w:tabs>
        <w:jc w:val="center"/>
        <w:rPr>
          <w:i/>
        </w:rPr>
      </w:pPr>
      <w:r>
        <w:rPr>
          <w:i/>
        </w:rPr>
        <w:t>Slika 2. Skelet tabela za QBE</w:t>
      </w:r>
    </w:p>
    <w:p w:rsidR="00000000" w:rsidRDefault="006F15A4">
      <w:pPr>
        <w:tabs>
          <w:tab w:val="left" w:pos="2160"/>
        </w:tabs>
        <w:jc w:val="both"/>
      </w:pPr>
    </w:p>
    <w:p w:rsidR="00000000" w:rsidRDefault="006F15A4">
      <w:pPr>
        <w:tabs>
          <w:tab w:val="left" w:pos="2160"/>
        </w:tabs>
        <w:jc w:val="both"/>
      </w:pPr>
    </w:p>
    <w:p w:rsidR="00000000" w:rsidRDefault="006F15A4">
      <w:pPr>
        <w:tabs>
          <w:tab w:val="left" w:pos="2160"/>
        </w:tabs>
        <w:jc w:val="both"/>
      </w:pPr>
      <w:r>
        <w:t>Na Slici 3 prikazan je upit</w:t>
      </w:r>
    </w:p>
    <w:p w:rsidR="00000000" w:rsidRDefault="006F15A4">
      <w:pPr>
        <w:tabs>
          <w:tab w:val="left" w:pos="2160"/>
        </w:tabs>
        <w:jc w:val="both"/>
      </w:pPr>
    </w:p>
    <w:p w:rsidR="00000000" w:rsidRDefault="006F15A4">
      <w:pPr>
        <w:tabs>
          <w:tab w:val="left" w:pos="864"/>
        </w:tabs>
        <w:jc w:val="both"/>
      </w:pPr>
      <w:r>
        <w:t>(2) Prika`i mati~ni li~ni broj i ime radnika ro|enih u Beogradu i starijih od 25 godina.</w:t>
      </w:r>
    </w:p>
    <w:p w:rsidR="00000000" w:rsidRDefault="006F15A4">
      <w:pPr>
        <w:tabs>
          <w:tab w:val="left" w:pos="864"/>
        </w:tabs>
        <w:jc w:val="both"/>
      </w:pPr>
    </w:p>
    <w:p w:rsidR="00000000" w:rsidRDefault="006F15A4">
      <w:pPr>
        <w:jc w:val="both"/>
      </w:pPr>
      <w:r>
        <w:t>Iskaz ovoga upita u relacionom ra~unu domena je:</w:t>
      </w:r>
    </w:p>
    <w:p w:rsidR="00000000" w:rsidRDefault="006F15A4">
      <w:pPr>
        <w:tabs>
          <w:tab w:val="left" w:pos="864"/>
          <w:tab w:val="left" w:pos="1008"/>
          <w:tab w:val="left" w:pos="4752"/>
        </w:tabs>
        <w:jc w:val="both"/>
      </w:pPr>
    </w:p>
    <w:p w:rsidR="00000000" w:rsidRDefault="006F15A4">
      <w:pPr>
        <w:ind w:left="4678" w:hanging="4111"/>
        <w:jc w:val="both"/>
      </w:pPr>
      <w:r>
        <w:t xml:space="preserve">x, y GDE_JE </w:t>
      </w:r>
      <w:r>
        <w:sym w:font="Symbol" w:char="F024"/>
      </w:r>
      <w:r>
        <w:t xml:space="preserve"> z &gt; 25 AND RADNIK (MLB: x, IME: y, STAROST: z, </w:t>
      </w:r>
    </w:p>
    <w:p w:rsidR="00000000" w:rsidRDefault="006F15A4">
      <w:pPr>
        <w:ind w:left="4395" w:hanging="65"/>
        <w:jc w:val="both"/>
      </w:pPr>
      <w:r>
        <w:t xml:space="preserve"> MESTO_RO\: 'Beograd')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O~igledna je analogija ovako iskazanog upita i QBE sint</w:t>
      </w:r>
      <w:r>
        <w:t>akse. U QBE egzistencijalni kvantifikator je implicitan. Uslovi iskazani u jednom redu tabele implicitno su povezani sa AND. Uslovi koje treba da zadovolje pojedini atributi upisuju se u odgovaraju}e kolone. Sa operatorom P. nazna~avaju se atributi koji se prikazuju.</w:t>
      </w:r>
    </w:p>
    <w:p w:rsidR="00000000" w:rsidRDefault="006F15A4">
      <w:pPr>
        <w:tabs>
          <w:tab w:val="left" w:pos="864"/>
        </w:tabs>
        <w:jc w:val="both"/>
      </w:pPr>
    </w:p>
    <w:p w:rsidR="00000000" w:rsidRDefault="006F15A4">
      <w:pPr>
        <w:tabs>
          <w:tab w:val="left" w:pos="864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26"/>
        <w:gridCol w:w="1326"/>
        <w:gridCol w:w="1284"/>
        <w:gridCol w:w="1134"/>
        <w:gridCol w:w="1275"/>
        <w:gridCol w:w="1701"/>
        <w:gridCol w:w="1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RADNIK</w:t>
            </w:r>
          </w:p>
        </w:tc>
        <w:tc>
          <w:tcPr>
            <w:tcW w:w="1326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RADN#</w:t>
            </w: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MLB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IME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STAROST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MESTO_RO\</w:t>
            </w:r>
          </w:p>
        </w:tc>
        <w:tc>
          <w:tcPr>
            <w:tcW w:w="123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ORGJED#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P.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P.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&gt; 25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Beograd</w:t>
            </w:r>
          </w:p>
        </w:tc>
        <w:tc>
          <w:tcPr>
            <w:tcW w:w="123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</w:tbl>
    <w:p w:rsidR="00000000" w:rsidRDefault="006F15A4">
      <w:pPr>
        <w:tabs>
          <w:tab w:val="left" w:pos="4752"/>
        </w:tabs>
        <w:jc w:val="both"/>
      </w:pPr>
    </w:p>
    <w:p w:rsidR="00000000" w:rsidRDefault="006F15A4">
      <w:pPr>
        <w:tabs>
          <w:tab w:val="left" w:pos="4752"/>
        </w:tabs>
        <w:jc w:val="center"/>
      </w:pPr>
      <w:r>
        <w:rPr>
          <w:i/>
        </w:rPr>
        <w:t>Slika 3. Upit QBE 2</w:t>
      </w:r>
    </w:p>
    <w:p w:rsidR="00000000" w:rsidRDefault="006F15A4">
      <w:pPr>
        <w:tabs>
          <w:tab w:val="left" w:pos="864"/>
        </w:tabs>
        <w:jc w:val="both"/>
      </w:pPr>
    </w:p>
    <w:p w:rsidR="00000000" w:rsidRDefault="006F15A4">
      <w:pPr>
        <w:jc w:val="both"/>
      </w:pPr>
      <w:r>
        <w:t>Slika 4 predstavlja QBE realizaciju upita</w:t>
      </w:r>
    </w:p>
    <w:p w:rsidR="00000000" w:rsidRDefault="006F15A4">
      <w:pPr>
        <w:tabs>
          <w:tab w:val="left" w:pos="864"/>
        </w:tabs>
        <w:jc w:val="both"/>
      </w:pPr>
    </w:p>
    <w:p w:rsidR="00000000" w:rsidRDefault="006F15A4">
      <w:pPr>
        <w:jc w:val="both"/>
      </w:pPr>
      <w:r>
        <w:t>(3) Prika`i sve atribute radnika koji su bilo ro|eni u Zagrebu ili su stari 40 ili manje g</w:t>
      </w:r>
      <w:r>
        <w:t>odina.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Uslovi koji su povezani sa OR upisuju se u razli~itim redovima tabele.</w:t>
      </w:r>
    </w:p>
    <w:p w:rsidR="00000000" w:rsidRDefault="006F15A4">
      <w:pPr>
        <w:tabs>
          <w:tab w:val="left" w:pos="4752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26"/>
        <w:gridCol w:w="1326"/>
        <w:gridCol w:w="1284"/>
        <w:gridCol w:w="1134"/>
        <w:gridCol w:w="1275"/>
        <w:gridCol w:w="1701"/>
        <w:gridCol w:w="1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RADNIK</w:t>
            </w:r>
          </w:p>
        </w:tc>
        <w:tc>
          <w:tcPr>
            <w:tcW w:w="1326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RADN#</w:t>
            </w: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MLB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IME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STAROST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MESTO_RO\</w:t>
            </w:r>
          </w:p>
        </w:tc>
        <w:tc>
          <w:tcPr>
            <w:tcW w:w="123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ORGJED#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P.</w:t>
            </w:r>
          </w:p>
        </w:tc>
        <w:tc>
          <w:tcPr>
            <w:tcW w:w="1326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&lt;= 40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P.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Zagreb</w:t>
            </w:r>
          </w:p>
        </w:tc>
        <w:tc>
          <w:tcPr>
            <w:tcW w:w="12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</w:tbl>
    <w:p w:rsidR="00000000" w:rsidRDefault="006F15A4">
      <w:pPr>
        <w:tabs>
          <w:tab w:val="left" w:pos="4752"/>
        </w:tabs>
        <w:jc w:val="both"/>
      </w:pPr>
    </w:p>
    <w:p w:rsidR="00000000" w:rsidRDefault="006F15A4">
      <w:pPr>
        <w:tabs>
          <w:tab w:val="left" w:pos="4752"/>
        </w:tabs>
        <w:jc w:val="center"/>
        <w:rPr>
          <w:i/>
        </w:rPr>
      </w:pPr>
      <w:r>
        <w:rPr>
          <w:i/>
        </w:rPr>
        <w:t>Slika 4. Upit QBE 3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Drugi na~in iskazivanja uslova selekcije je u posebnom bloku koji se naziva "condition box", gde se mo`e iskazati uslov (predikat) bilo koje slo`enosti, kako je to na Slici 5 i prikazano. Za ovakvo iskazivanje potrebno je uvesti i koncept promenljive. Promenljive se ozna~avaju sa prvim znakom "_" (na primer _ST ili _MR) i</w:t>
      </w:r>
      <w:r>
        <w:t xml:space="preserve"> uzimaju vrednost iz domena odgovaraju}ih atributa.</w:t>
      </w:r>
    </w:p>
    <w:p w:rsidR="00000000" w:rsidRDefault="006F15A4">
      <w:pPr>
        <w:tabs>
          <w:tab w:val="left" w:pos="4752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26"/>
        <w:gridCol w:w="1326"/>
        <w:gridCol w:w="1284"/>
        <w:gridCol w:w="1134"/>
        <w:gridCol w:w="1275"/>
        <w:gridCol w:w="1701"/>
        <w:gridCol w:w="1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RADNIK</w:t>
            </w:r>
          </w:p>
        </w:tc>
        <w:tc>
          <w:tcPr>
            <w:tcW w:w="1326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RADN#</w:t>
            </w: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MLB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IME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STAROST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MESTO_RO\</w:t>
            </w:r>
          </w:p>
        </w:tc>
        <w:tc>
          <w:tcPr>
            <w:tcW w:w="123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ORGJED#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P.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P.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_ST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_MR</w:t>
            </w:r>
          </w:p>
        </w:tc>
        <w:tc>
          <w:tcPr>
            <w:tcW w:w="123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</w:tbl>
    <w:p w:rsidR="00000000" w:rsidRDefault="006F15A4">
      <w:pPr>
        <w:tabs>
          <w:tab w:val="left" w:pos="4752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326"/>
        <w:gridCol w:w="909"/>
        <w:gridCol w:w="425"/>
        <w:gridCol w:w="2410"/>
        <w:gridCol w:w="1919"/>
        <w:gridCol w:w="591"/>
        <w:gridCol w:w="10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CONDITIONS</w:t>
            </w:r>
          </w:p>
        </w:tc>
        <w:tc>
          <w:tcPr>
            <w:tcW w:w="1919" w:type="dxa"/>
            <w:tcBorders>
              <w:top w:val="nil"/>
              <w:bottom w:val="nil"/>
              <w:right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ST&gt;25 AND MR=Beograd</w:t>
            </w:r>
          </w:p>
        </w:tc>
        <w:tc>
          <w:tcPr>
            <w:tcW w:w="1919" w:type="dxa"/>
            <w:tcBorders>
              <w:top w:val="nil"/>
              <w:bottom w:val="nil"/>
              <w:right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</w:tbl>
    <w:p w:rsidR="00000000" w:rsidRDefault="006F15A4">
      <w:pPr>
        <w:tabs>
          <w:tab w:val="left" w:pos="4752"/>
        </w:tabs>
        <w:jc w:val="both"/>
      </w:pPr>
    </w:p>
    <w:p w:rsidR="00000000" w:rsidRDefault="006F15A4">
      <w:pPr>
        <w:jc w:val="center"/>
        <w:rPr>
          <w:i/>
        </w:rPr>
      </w:pPr>
      <w:r>
        <w:rPr>
          <w:i/>
        </w:rPr>
        <w:t>Slika 5. Druga realizacija upita QBE 1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Preko promenljivih se vr{i i povezivanje tabela za upite nad vi{e relacija (upite spajanja). Na Slici 6 prikazana je implementacija upita.</w:t>
      </w:r>
    </w:p>
    <w:p w:rsidR="00000000" w:rsidRDefault="006F15A4">
      <w:pPr>
        <w:tabs>
          <w:tab w:val="left" w:pos="4752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26"/>
        <w:gridCol w:w="1326"/>
        <w:gridCol w:w="1284"/>
        <w:gridCol w:w="1134"/>
        <w:gridCol w:w="1275"/>
        <w:gridCol w:w="1701"/>
        <w:gridCol w:w="1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RADNIK</w:t>
            </w:r>
          </w:p>
        </w:tc>
        <w:tc>
          <w:tcPr>
            <w:tcW w:w="1326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RADN#</w:t>
            </w: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MLB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IME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STAROST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MESTO_RO\</w:t>
            </w:r>
          </w:p>
        </w:tc>
        <w:tc>
          <w:tcPr>
            <w:tcW w:w="123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ORGJED#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_RAD</w:t>
            </w: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P.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Beograd</w:t>
            </w:r>
          </w:p>
        </w:tc>
        <w:tc>
          <w:tcPr>
            <w:tcW w:w="123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</w:tbl>
    <w:p w:rsidR="00000000" w:rsidRDefault="006F15A4">
      <w:pPr>
        <w:tabs>
          <w:tab w:val="left" w:pos="4752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26"/>
        <w:gridCol w:w="1326"/>
        <w:gridCol w:w="128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PROJEKAT</w:t>
            </w:r>
          </w:p>
        </w:tc>
        <w:tc>
          <w:tcPr>
            <w:tcW w:w="1326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PROJ#</w:t>
            </w: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NAZIVPR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MESTO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_PR</w:t>
            </w: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P.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</w:tbl>
    <w:p w:rsidR="00000000" w:rsidRDefault="006F15A4">
      <w:pPr>
        <w:tabs>
          <w:tab w:val="left" w:pos="4752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26"/>
        <w:gridCol w:w="1326"/>
        <w:gridCol w:w="1284"/>
        <w:gridCol w:w="113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RASPORED</w:t>
            </w:r>
          </w:p>
        </w:tc>
        <w:tc>
          <w:tcPr>
            <w:tcW w:w="1326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RAD</w:t>
            </w:r>
            <w:r>
              <w:rPr>
                <w:sz w:val="18"/>
              </w:rPr>
              <w:t>N#</w:t>
            </w: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PROJ#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BRZAD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DANARADA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_RAD</w:t>
            </w: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_PROJ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</w:tbl>
    <w:p w:rsidR="00000000" w:rsidRDefault="006F15A4">
      <w:pPr>
        <w:tabs>
          <w:tab w:val="left" w:pos="4752"/>
        </w:tabs>
        <w:jc w:val="both"/>
      </w:pPr>
    </w:p>
    <w:p w:rsidR="00000000" w:rsidRDefault="006F15A4">
      <w:pPr>
        <w:jc w:val="center"/>
        <w:rPr>
          <w:i/>
        </w:rPr>
      </w:pPr>
      <w:r>
        <w:rPr>
          <w:i/>
        </w:rPr>
        <w:t>Slika 6. Upit QBE 12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(12) Prika`i nazive projekata i imena radnika koji rade na njima, a ro|eni su u Beogradu.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 slici 7 prikazan je i na~in ubacivanja nove n-torke u relaciju. O~igledno je kako bi se formulisalo izbacivanje n-torki i a`uriranje vrednosti atributa.</w:t>
      </w:r>
    </w:p>
    <w:p w:rsidR="00000000" w:rsidRDefault="006F15A4">
      <w:pPr>
        <w:tabs>
          <w:tab w:val="left" w:pos="4752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1268"/>
        <w:gridCol w:w="1284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pacing w:val="-20"/>
                <w:sz w:val="17"/>
              </w:rPr>
            </w:pPr>
            <w:r>
              <w:rPr>
                <w:spacing w:val="-20"/>
                <w:sz w:val="17"/>
              </w:rPr>
              <w:t>ORGANIZACIJA</w:t>
            </w:r>
          </w:p>
        </w:tc>
        <w:tc>
          <w:tcPr>
            <w:tcW w:w="1268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pacing w:val="-20"/>
                <w:sz w:val="17"/>
              </w:rPr>
            </w:pPr>
            <w:r>
              <w:rPr>
                <w:spacing w:val="-20"/>
                <w:sz w:val="17"/>
              </w:rPr>
              <w:t>ORGJED#</w:t>
            </w: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pacing w:val="-20"/>
                <w:sz w:val="17"/>
              </w:rPr>
            </w:pPr>
            <w:r>
              <w:rPr>
                <w:spacing w:val="-20"/>
                <w:sz w:val="17"/>
              </w:rPr>
              <w:t xml:space="preserve">  NAZIVORG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pacing w:val="-20"/>
                <w:sz w:val="17"/>
              </w:rPr>
            </w:pPr>
            <w:r>
              <w:rPr>
                <w:spacing w:val="-20"/>
                <w:sz w:val="17"/>
              </w:rPr>
              <w:t>MESTO_ORG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268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oj4</w:t>
            </w:r>
          </w:p>
        </w:tc>
        <w:tc>
          <w:tcPr>
            <w:tcW w:w="128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Prodaja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Beograd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</w:tbl>
    <w:p w:rsidR="00000000" w:rsidRDefault="006F15A4">
      <w:pPr>
        <w:tabs>
          <w:tab w:val="left" w:pos="4752"/>
        </w:tabs>
        <w:jc w:val="both"/>
      </w:pPr>
    </w:p>
    <w:p w:rsidR="00000000" w:rsidRDefault="006F15A4">
      <w:pPr>
        <w:jc w:val="center"/>
        <w:rPr>
          <w:i/>
        </w:rPr>
      </w:pPr>
      <w:r>
        <w:rPr>
          <w:i/>
        </w:rPr>
        <w:t>Slika 7. Dodavanje n-torke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 slici 8 prikazan je na~in kreiranja relacija u QBE. Oznakom KEY (Y ili N) ozna~a</w:t>
      </w:r>
      <w:r>
        <w:t>va se da li je atribut deo klju~a relacije ili ne. Tipovi podataka mogu da budu: CHAR (niz karaktera promenljive du`ine), CHAR(n) (niz karaktera fiksne du`ine n), FLOAT (realni broj) i FIXED (ceo broj). Klju~na re~ DOMAIN defini{e domen atributa. Uslov spajanja po atributima se ne}e izvr{iti ako atributi nisu definisani nad istim domenima. Klju~na re~ INVERSON (Y ili N) ozna~ava da li je nad atributom dignut indeks ili ne.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Na Slici 9 prikazan je na~in formiranja pogleda STARI_RAD, skup radnika starijih od </w:t>
      </w:r>
      <w:r>
        <w:t>50 godina. Kako se u pogled prenose svi atributi bazne relacije, svi atributi su promenljive. (Promenljive su _123, _45, _ZORAN i ostale).</w:t>
      </w:r>
    </w:p>
    <w:p w:rsidR="00000000" w:rsidRDefault="006F15A4">
      <w:pPr>
        <w:tabs>
          <w:tab w:val="left" w:pos="4752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758"/>
        <w:gridCol w:w="1758"/>
        <w:gridCol w:w="1758"/>
        <w:gridCol w:w="17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pacing w:val="-20"/>
                <w:sz w:val="18"/>
              </w:rPr>
              <w:t>I.  ORGANIZACIJA  I.</w:t>
            </w:r>
          </w:p>
        </w:tc>
        <w:tc>
          <w:tcPr>
            <w:tcW w:w="1758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ORGJED#</w:t>
            </w:r>
          </w:p>
        </w:tc>
        <w:tc>
          <w:tcPr>
            <w:tcW w:w="1758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NAZIVORG</w:t>
            </w:r>
          </w:p>
        </w:tc>
        <w:tc>
          <w:tcPr>
            <w:tcW w:w="1758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MESTO_ORG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1418"/>
                <w:tab w:val="left" w:pos="4752"/>
              </w:tabs>
              <w:rPr>
                <w:sz w:val="18"/>
              </w:rPr>
            </w:pPr>
            <w:r>
              <w:rPr>
                <w:sz w:val="18"/>
              </w:rPr>
              <w:t>KEY                      I.</w:t>
            </w:r>
          </w:p>
        </w:tc>
        <w:tc>
          <w:tcPr>
            <w:tcW w:w="1758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58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758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rPr>
                <w:sz w:val="18"/>
              </w:rPr>
            </w:pPr>
            <w:r>
              <w:rPr>
                <w:sz w:val="18"/>
              </w:rPr>
              <w:t>TYPE                    I.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CHAR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CHAR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CHAR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rPr>
                <w:sz w:val="18"/>
              </w:rPr>
            </w:pPr>
            <w:r>
              <w:rPr>
                <w:sz w:val="18"/>
              </w:rPr>
              <w:t>DOMAIN             I.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SIFREOJ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NAZIVIOJ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MESTA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rPr>
                <w:sz w:val="18"/>
              </w:rPr>
            </w:pPr>
            <w:r>
              <w:rPr>
                <w:sz w:val="18"/>
              </w:rPr>
              <w:t>INVERSION        I.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rPr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</w:tbl>
    <w:p w:rsidR="00000000" w:rsidRDefault="006F15A4">
      <w:pPr>
        <w:tabs>
          <w:tab w:val="left" w:pos="4752"/>
        </w:tabs>
        <w:jc w:val="both"/>
      </w:pPr>
    </w:p>
    <w:p w:rsidR="00000000" w:rsidRDefault="006F15A4">
      <w:pPr>
        <w:tabs>
          <w:tab w:val="left" w:pos="4752"/>
        </w:tabs>
        <w:jc w:val="center"/>
        <w:rPr>
          <w:i/>
        </w:rPr>
      </w:pPr>
      <w:r>
        <w:rPr>
          <w:i/>
        </w:rPr>
        <w:t>Slika 8. Kreiranje relacije u QBE</w:t>
      </w:r>
    </w:p>
    <w:p w:rsidR="00000000" w:rsidRDefault="006F15A4">
      <w:pPr>
        <w:tabs>
          <w:tab w:val="left" w:pos="4752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743"/>
        <w:gridCol w:w="1200"/>
        <w:gridCol w:w="1134"/>
        <w:gridCol w:w="1134"/>
        <w:gridCol w:w="1134"/>
        <w:gridCol w:w="1494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43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pacing w:val="-20"/>
                <w:sz w:val="18"/>
              </w:rPr>
              <w:t>I.VIEW STARI_RAD  I.</w:t>
            </w:r>
          </w:p>
        </w:tc>
        <w:tc>
          <w:tcPr>
            <w:tcW w:w="1200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RADN#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MLB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IME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STAROST</w:t>
            </w:r>
          </w:p>
        </w:tc>
        <w:tc>
          <w:tcPr>
            <w:tcW w:w="149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MESTO_RO\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ORGJED#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3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I.</w:t>
            </w:r>
          </w:p>
        </w:tc>
        <w:tc>
          <w:tcPr>
            <w:tcW w:w="1200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_123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_456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_ZORAN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_54</w:t>
            </w:r>
          </w:p>
        </w:tc>
        <w:tc>
          <w:tcPr>
            <w:tcW w:w="149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_Ub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_oj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3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3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</w:tbl>
    <w:p w:rsidR="00000000" w:rsidRDefault="006F15A4">
      <w:pPr>
        <w:tabs>
          <w:tab w:val="left" w:pos="4752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1743"/>
        <w:gridCol w:w="1200"/>
        <w:gridCol w:w="1134"/>
        <w:gridCol w:w="1134"/>
        <w:gridCol w:w="1134"/>
        <w:gridCol w:w="1494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43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pacing w:val="-20"/>
                <w:sz w:val="18"/>
              </w:rPr>
              <w:t>RADNIK</w:t>
            </w:r>
          </w:p>
        </w:tc>
        <w:tc>
          <w:tcPr>
            <w:tcW w:w="1200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RADN#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MLB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</w:t>
            </w:r>
            <w:r>
              <w:rPr>
                <w:sz w:val="18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STAROST</w:t>
            </w:r>
          </w:p>
        </w:tc>
        <w:tc>
          <w:tcPr>
            <w:tcW w:w="149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MESTO_RO\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ORGJED#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3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right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_123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_456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_ZORAN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_54 &gt; 50</w:t>
            </w:r>
          </w:p>
        </w:tc>
        <w:tc>
          <w:tcPr>
            <w:tcW w:w="1494" w:type="dxa"/>
            <w:tcBorders>
              <w:top w:val="single" w:sz="6" w:space="0" w:color="auto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_Ub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_oj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3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3" w:type="dxa"/>
            <w:tcBorders>
              <w:top w:val="nil"/>
              <w:left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6F15A4">
            <w:pPr>
              <w:tabs>
                <w:tab w:val="left" w:pos="4752"/>
              </w:tabs>
              <w:jc w:val="center"/>
              <w:rPr>
                <w:sz w:val="18"/>
              </w:rPr>
            </w:pPr>
          </w:p>
        </w:tc>
      </w:tr>
    </w:tbl>
    <w:p w:rsidR="00000000" w:rsidRDefault="006F15A4">
      <w:pPr>
        <w:tabs>
          <w:tab w:val="left" w:pos="4752"/>
        </w:tabs>
        <w:jc w:val="both"/>
      </w:pPr>
    </w:p>
    <w:p w:rsidR="00000000" w:rsidRDefault="006F15A4">
      <w:pPr>
        <w:tabs>
          <w:tab w:val="left" w:pos="4752"/>
        </w:tabs>
        <w:jc w:val="center"/>
        <w:rPr>
          <w:i/>
        </w:rPr>
      </w:pPr>
      <w:r>
        <w:rPr>
          <w:i/>
        </w:rPr>
        <w:t>Slika 9. Kreiranje pogleda STARI_RAD</w:t>
      </w:r>
    </w:p>
    <w:p w:rsidR="00000000" w:rsidRDefault="006F15A4">
      <w:pPr>
        <w:tabs>
          <w:tab w:val="left" w:pos="4752"/>
        </w:tabs>
        <w:jc w:val="both"/>
      </w:pPr>
    </w:p>
    <w:p w:rsidR="00000000" w:rsidRDefault="006F15A4">
      <w:pPr>
        <w:tabs>
          <w:tab w:val="left" w:pos="4752"/>
        </w:tabs>
        <w:jc w:val="both"/>
      </w:pPr>
    </w:p>
    <w:p w:rsidR="00000000" w:rsidRDefault="006F15A4">
      <w:pPr>
        <w:pStyle w:val="Heading2"/>
      </w:pPr>
      <w:bookmarkStart w:id="10" w:name="_Toc405096710"/>
      <w:r>
        <w:t>2.5. Oporavak baze podataka (RECOVERY)</w:t>
      </w:r>
      <w:bookmarkEnd w:id="10"/>
    </w:p>
    <w:p w:rsidR="00000000" w:rsidRDefault="006F15A4">
      <w:pPr>
        <w:tabs>
          <w:tab w:val="left" w:pos="9216"/>
        </w:tabs>
        <w:jc w:val="both"/>
      </w:pPr>
    </w:p>
    <w:p w:rsidR="00000000" w:rsidRDefault="006F15A4">
      <w:pPr>
        <w:tabs>
          <w:tab w:val="left" w:pos="9216"/>
        </w:tabs>
        <w:jc w:val="both"/>
      </w:pPr>
      <w:r>
        <w:t>Oporavak baze podataka je vra}anje baze podataka u stanje za koje se zna da je korektno, posle nekog softverskog ili hardverskog otkaza sistema. Postoje mnogi razli~iti uzroci otkaza sistema, od gre{ke u programiranju, preko gre{ki u operativnom sistemu i samom SUBP-u, padanja glava diska, nestanka napajanja, do sabota`e.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Osnovni princip oporavka b</w:t>
      </w:r>
      <w:r>
        <w:t>aze podataka je redundansa podataka. Postoje mnogi na~ini redundantnog pam}enja podataka za potrebe oporavka baze podataka. Tehnike redundantnog pam}enja podataka i oporavka baze su veoma kompleksne. Jednostavne procedure koje bi se bazirale samo na, na primer, periodi~nom kopiranju baze podataka u neku arhivsku memoriju i svih transakcija koje su se u me|uvremenu desile ili jednostavno dupliciranje baze podataka, imaju mnogo nedostataka.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Da bi se objasnili osnovni koncepti, proces oporavka baze podataka u</w:t>
      </w:r>
      <w:r>
        <w:t>pro{}eno }emo opisati na slede}i na~in:</w:t>
      </w:r>
    </w:p>
    <w:p w:rsidR="00000000" w:rsidRDefault="006F15A4">
      <w:pPr>
        <w:tabs>
          <w:tab w:val="left" w:pos="284"/>
        </w:tabs>
        <w:ind w:left="284" w:hanging="284"/>
        <w:jc w:val="both"/>
      </w:pPr>
      <w:r>
        <w:t>1.</w:t>
      </w:r>
      <w:r>
        <w:tab/>
        <w:t>Periodi~no se (jednom dnevno, na primer) cela baza podataka kopira (</w:t>
      </w:r>
      <w:r>
        <w:rPr>
          <w:rFonts w:ascii="TimesRomanBold" w:hAnsi="TimesRomanBold"/>
        </w:rPr>
        <w:t>dump</w:t>
      </w:r>
      <w:r>
        <w:t xml:space="preserve">) na </w:t>
      </w:r>
      <w:r>
        <w:rPr>
          <w:rFonts w:ascii="TimesRomanBold" w:hAnsi="TimesRomanBold"/>
        </w:rPr>
        <w:t>neku arhivsku memoriju</w:t>
      </w:r>
      <w:r>
        <w:t xml:space="preserve"> (traku).</w:t>
      </w:r>
    </w:p>
    <w:p w:rsidR="00000000" w:rsidRDefault="006F15A4">
      <w:pPr>
        <w:tabs>
          <w:tab w:val="left" w:pos="284"/>
        </w:tabs>
        <w:ind w:left="284" w:hanging="284"/>
        <w:jc w:val="both"/>
      </w:pPr>
      <w:r>
        <w:t>2.</w:t>
      </w:r>
      <w:r>
        <w:tab/>
        <w:t xml:space="preserve">Za svaku promenu u bazi, u tzv. </w:t>
      </w:r>
      <w:r>
        <w:rPr>
          <w:rFonts w:ascii="TimesRomanBold" w:hAnsi="TimesRomanBold"/>
        </w:rPr>
        <w:t>log (ili `urnal)</w:t>
      </w:r>
      <w:r>
        <w:t xml:space="preserve"> zapisuje se stara (</w:t>
      </w:r>
      <w:r>
        <w:rPr>
          <w:rFonts w:ascii="TimesRomanBold" w:hAnsi="TimesRomanBold"/>
        </w:rPr>
        <w:t>before image</w:t>
      </w:r>
      <w:r>
        <w:t>) i nova vrednost (</w:t>
      </w:r>
      <w:r>
        <w:rPr>
          <w:rFonts w:ascii="TimesRomanBold" w:hAnsi="TimesRomanBold"/>
        </w:rPr>
        <w:t>after image</w:t>
      </w:r>
      <w:r>
        <w:t>) rekorda baze podataka (bloka).</w:t>
      </w:r>
    </w:p>
    <w:p w:rsidR="00000000" w:rsidRDefault="006F15A4">
      <w:pPr>
        <w:jc w:val="both"/>
      </w:pPr>
      <w:r>
        <w:t>3. Posle otkaza sistema:</w:t>
      </w:r>
    </w:p>
    <w:p w:rsidR="00000000" w:rsidRDefault="006F15A4">
      <w:pPr>
        <w:tabs>
          <w:tab w:val="left" w:pos="993"/>
        </w:tabs>
        <w:ind w:left="993" w:hanging="426"/>
        <w:jc w:val="both"/>
      </w:pPr>
      <w:r>
        <w:t>(a)</w:t>
      </w:r>
      <w:r>
        <w:tab/>
        <w:t>Ako je sama baza podataka o{te}ena, ona se rekonstrui{e (oporavlja) na osnovu svoje poslednje arhivske kopije koriste}i log za ponovno izvr{enje svih promena (</w:t>
      </w:r>
      <w:r>
        <w:rPr>
          <w:rFonts w:ascii="TimesRomanBold" w:hAnsi="TimesRomanBold"/>
        </w:rPr>
        <w:t>redo</w:t>
      </w:r>
      <w:r>
        <w:t xml:space="preserve">) koje su izvr{ene od </w:t>
      </w:r>
      <w:r>
        <w:t>trenutka uzimanja arhivske kopije, do trenutka otkaza.</w:t>
      </w:r>
    </w:p>
    <w:p w:rsidR="00000000" w:rsidRDefault="006F15A4">
      <w:pPr>
        <w:tabs>
          <w:tab w:val="left" w:pos="993"/>
        </w:tabs>
        <w:ind w:left="993" w:hanging="426"/>
        <w:jc w:val="both"/>
      </w:pPr>
      <w:r>
        <w:t>(b)</w:t>
      </w:r>
      <w:r>
        <w:tab/>
        <w:t>Sama baza podataka nije o{te}ena, ve} je samo dovedena u neko nekonzistentno stanje. Tada se, pomo}u loga, poni{te sve nekorektne promene (</w:t>
      </w:r>
      <w:r>
        <w:rPr>
          <w:rFonts w:ascii="TimesRomanBold" w:hAnsi="TimesRomanBold"/>
        </w:rPr>
        <w:t>undo</w:t>
      </w:r>
      <w:r>
        <w:t>), a same transakcije koje su ih proizvele, ponove.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lastRenderedPageBreak/>
        <w:t>Transakcije.</w:t>
      </w:r>
      <w:r>
        <w:t xml:space="preserve"> Osnovni cilj baze podataka je da omogu}i efikasnu obradu transakcija. Transakcija je jedno izvr{enje neke "logi~ke jedinice rada" korisnika baze podataka, jedno izvr{enje neke logi~ke celine jednog programa, ili jedno izvr{enje celog programa. </w:t>
      </w:r>
      <w:r>
        <w:t>Vi{e izvr{enja jednog istog programa mogu se u sistemu odvijati kokurentno, svako od njih predstavlja transakciju.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Skup aktivnosti nad bazom podataka koje se izvr{avaju po principu "sve ili ni{ta" - ili su sve uspe{no obavljene ili je baza podataka ostala nepromenjena, je </w:t>
      </w:r>
      <w:r>
        <w:rPr>
          <w:rFonts w:ascii="TimesRomanBold" w:hAnsi="TimesRomanBold"/>
        </w:rPr>
        <w:t>atomski skup aktivnosti.</w:t>
      </w:r>
      <w:r>
        <w:t xml:space="preserve"> O~igledno je da "logi~ka jedinica rada" mora predstavljati atomski skup aktivnosti, "atomsku transakciju".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Imaju}i u vidu ovakvu definiciju transakcije, mo`e se tako|e re}i da ona predstavlja izvr{enje jednog sku</w:t>
      </w:r>
      <w:r>
        <w:t>pa operacija nekog programa, koji (skup) po~inje sa specijalnom operacijom BEGIN TRANSACTION, a zavr{ava se bilo sa operacijom COMMIT (ako je ceo skup operacija uspe{no izvr{en) ili sa ROLLBACK tako ceo skup operacija nije uspe{no zavr{en). Jedan program mo`e predstavljati sekvencu transakcija, mada u praksi, ~esto, jedan program predstavlja jednu transakciju. Transakcije ne mogu biti "ugnje`dene", odnosno u jednom programu operacija BEGIN TRANSACTION mo`e se izvr{iti (zadati) samo ako taj program nema ni j</w:t>
      </w:r>
      <w:r>
        <w:t>ednu drugu transakciju u izvr{enju, odnosno naredbe COMMIT i ROLLBACK se mogu izvr{iti samo ako je neka transakcija u izvr{enju.</w:t>
      </w:r>
    </w:p>
    <w:p w:rsidR="00000000" w:rsidRDefault="006F15A4">
      <w:pPr>
        <w:jc w:val="both"/>
      </w:pPr>
    </w:p>
    <w:p w:rsidR="00000000" w:rsidRDefault="006F15A4">
      <w:pPr>
        <w:tabs>
          <w:tab w:val="left" w:pos="851"/>
        </w:tabs>
        <w:ind w:left="851" w:hanging="851"/>
        <w:jc w:val="both"/>
      </w:pPr>
      <w:r>
        <w:t>Primer:</w:t>
      </w:r>
      <w:r>
        <w:tab/>
        <w:t xml:space="preserve">Data je relaciona {ema </w:t>
      </w:r>
    </w:p>
    <w:p w:rsidR="00000000" w:rsidRDefault="006F15A4">
      <w:pPr>
        <w:tabs>
          <w:tab w:val="left" w:pos="567"/>
        </w:tabs>
        <w:ind w:left="851" w:hanging="851"/>
        <w:jc w:val="both"/>
      </w:pPr>
      <w:r>
        <w:tab/>
        <w:t>DOBAVLJ(</w:t>
      </w:r>
      <w:r>
        <w:rPr>
          <w:rFonts w:ascii="TimesRomanBold" w:hAnsi="TimesRomanBold"/>
        </w:rPr>
        <w:t>SIFDOB,</w:t>
      </w:r>
      <w:r>
        <w:t xml:space="preserve"> .....)</w:t>
      </w:r>
    </w:p>
    <w:p w:rsidR="00000000" w:rsidRDefault="006F15A4">
      <w:pPr>
        <w:tabs>
          <w:tab w:val="left" w:pos="567"/>
        </w:tabs>
        <w:ind w:left="851" w:hanging="851"/>
        <w:jc w:val="both"/>
      </w:pPr>
      <w:r>
        <w:tab/>
        <w:t>ISPORUKA(</w:t>
      </w:r>
      <w:r>
        <w:rPr>
          <w:rFonts w:ascii="TimesRomanBold" w:hAnsi="TimesRomanBold"/>
        </w:rPr>
        <w:t>SIFDOB,SIFPRO,</w:t>
      </w:r>
      <w:r>
        <w:t xml:space="preserve"> ....)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Sa~initi program za izmenu SIFDOB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tabs>
          <w:tab w:val="left" w:pos="1872"/>
        </w:tabs>
        <w:ind w:left="567"/>
        <w:jc w:val="both"/>
      </w:pPr>
      <w:r>
        <w:t>EXEC SQL. WHENEVER SQLERROR GO TO UNDO;</w:t>
      </w:r>
    </w:p>
    <w:p w:rsidR="00000000" w:rsidRDefault="006F15A4">
      <w:pPr>
        <w:tabs>
          <w:tab w:val="left" w:pos="1872"/>
        </w:tabs>
        <w:ind w:left="567"/>
        <w:jc w:val="both"/>
      </w:pPr>
      <w:r>
        <w:t xml:space="preserve">GET LIST (SX,SY); /* korisnik daje vrednosti SX i SY*/ </w:t>
      </w:r>
    </w:p>
    <w:p w:rsidR="00000000" w:rsidRDefault="006F15A4">
      <w:pPr>
        <w:tabs>
          <w:tab w:val="left" w:pos="1872"/>
        </w:tabs>
        <w:ind w:left="567"/>
        <w:jc w:val="both"/>
      </w:pPr>
      <w:r>
        <w:t>EXEC SQL UPDATE DOBAVLJ</w:t>
      </w:r>
    </w:p>
    <w:p w:rsidR="00000000" w:rsidRDefault="006F15A4">
      <w:pPr>
        <w:ind w:left="1843"/>
        <w:jc w:val="both"/>
      </w:pPr>
      <w:r>
        <w:t>SET SIFDOB = SY</w:t>
      </w:r>
    </w:p>
    <w:p w:rsidR="00000000" w:rsidRDefault="006F15A4">
      <w:pPr>
        <w:ind w:left="1843"/>
        <w:jc w:val="both"/>
      </w:pPr>
      <w:r>
        <w:t>WHERE SIFDOB = SX;</w:t>
      </w:r>
    </w:p>
    <w:p w:rsidR="00000000" w:rsidRDefault="006F15A4">
      <w:pPr>
        <w:tabs>
          <w:tab w:val="left" w:pos="1872"/>
          <w:tab w:val="left" w:pos="3024"/>
        </w:tabs>
        <w:ind w:left="1440" w:hanging="873"/>
        <w:jc w:val="both"/>
      </w:pPr>
      <w:r>
        <w:t xml:space="preserve">EXEC SQL UPDATE ISPORUKA </w:t>
      </w:r>
    </w:p>
    <w:p w:rsidR="00000000" w:rsidRDefault="006F15A4">
      <w:pPr>
        <w:ind w:left="1843" w:hanging="22"/>
        <w:jc w:val="both"/>
      </w:pPr>
      <w:r>
        <w:t xml:space="preserve">SET SIFDOB = SY </w:t>
      </w:r>
    </w:p>
    <w:p w:rsidR="00000000" w:rsidRDefault="006F15A4">
      <w:pPr>
        <w:ind w:left="1843" w:hanging="22"/>
        <w:jc w:val="both"/>
      </w:pPr>
      <w:r>
        <w:t>WHERE SIFDOB = SX;</w:t>
      </w:r>
    </w:p>
    <w:p w:rsidR="00000000" w:rsidRDefault="006F15A4">
      <w:pPr>
        <w:tabs>
          <w:tab w:val="left" w:pos="1872"/>
        </w:tabs>
        <w:ind w:left="567"/>
        <w:jc w:val="both"/>
      </w:pPr>
      <w:r>
        <w:t>EXEC SQL. COMMIT;</w:t>
      </w:r>
    </w:p>
    <w:p w:rsidR="00000000" w:rsidRDefault="006F15A4">
      <w:pPr>
        <w:tabs>
          <w:tab w:val="left" w:pos="1872"/>
        </w:tabs>
        <w:ind w:left="567"/>
        <w:jc w:val="both"/>
      </w:pPr>
      <w:r>
        <w:t>GO TO KRAJ</w:t>
      </w:r>
    </w:p>
    <w:p w:rsidR="00000000" w:rsidRDefault="006F15A4">
      <w:pPr>
        <w:tabs>
          <w:tab w:val="left" w:pos="1872"/>
        </w:tabs>
        <w:ind w:left="567"/>
        <w:jc w:val="both"/>
      </w:pPr>
      <w:r>
        <w:t>UNDO: EXEC SQ</w:t>
      </w:r>
      <w:r>
        <w:t xml:space="preserve">L ROLLBACK; </w:t>
      </w:r>
    </w:p>
    <w:p w:rsidR="00000000" w:rsidRDefault="006F15A4">
      <w:pPr>
        <w:tabs>
          <w:tab w:val="left" w:pos="1872"/>
        </w:tabs>
        <w:ind w:left="567"/>
        <w:jc w:val="both"/>
      </w:pPr>
      <w:r>
        <w:t>KRAJ: RETURN;</w:t>
      </w:r>
    </w:p>
    <w:p w:rsidR="00000000" w:rsidRDefault="006F15A4">
      <w:pPr>
        <w:tabs>
          <w:tab w:val="left" w:pos="1872"/>
        </w:tabs>
        <w:ind w:left="567"/>
        <w:jc w:val="both"/>
      </w:pPr>
      <w:r>
        <w:t>END;</w:t>
      </w:r>
    </w:p>
    <w:p w:rsidR="00000000" w:rsidRDefault="006F15A4">
      <w:pPr>
        <w:tabs>
          <w:tab w:val="left" w:pos="1872"/>
        </w:tabs>
        <w:jc w:val="both"/>
      </w:pPr>
    </w:p>
    <w:p w:rsidR="00000000" w:rsidRDefault="006F15A4">
      <w:pPr>
        <w:tabs>
          <w:tab w:val="left" w:pos="1872"/>
        </w:tabs>
        <w:jc w:val="both"/>
      </w:pPr>
      <w:r>
        <w:t>-------------------------------------&gt; vreme</w:t>
      </w:r>
    </w:p>
    <w:p w:rsidR="00000000" w:rsidRDefault="006F15A4">
      <w:pPr>
        <w:tabs>
          <w:tab w:val="left" w:pos="1872"/>
        </w:tabs>
        <w:jc w:val="both"/>
      </w:pPr>
    </w:p>
    <w:p w:rsidR="00000000" w:rsidRDefault="006F15A4">
      <w:pPr>
        <w:tabs>
          <w:tab w:val="left" w:pos="1276"/>
          <w:tab w:val="left" w:pos="3402"/>
          <w:tab w:val="left" w:pos="5670"/>
        </w:tabs>
        <w:jc w:val="both"/>
      </w:pPr>
      <w:r>
        <w:tab/>
        <w:t>1. transakcija</w:t>
      </w:r>
      <w:r>
        <w:tab/>
        <w:t>2. transakcija</w:t>
      </w:r>
      <w:r>
        <w:tab/>
        <w:t>3. transakcija</w:t>
      </w:r>
    </w:p>
    <w:p w:rsidR="00000000" w:rsidRDefault="006F15A4">
      <w:pPr>
        <w:tabs>
          <w:tab w:val="left" w:pos="2127"/>
          <w:tab w:val="left" w:pos="8640"/>
          <w:tab w:val="left" w:pos="9072"/>
        </w:tabs>
        <w:jc w:val="both"/>
      </w:pPr>
      <w:r>
        <w:sym w:font="Symbol" w:char="F0BD"/>
      </w:r>
      <w:r>
        <w:t>-----------</w:t>
      </w:r>
      <w:r>
        <w:sym w:font="Symbol" w:char="F0BD"/>
      </w:r>
      <w:r>
        <w:t>------------------------</w:t>
      </w:r>
      <w:r>
        <w:sym w:font="Symbol" w:char="F0BD"/>
      </w:r>
      <w:r>
        <w:t>--</w:t>
      </w:r>
      <w:r>
        <w:sym w:font="Symbol" w:char="F0BD"/>
      </w:r>
      <w:r>
        <w:t>------------------------</w:t>
      </w:r>
      <w:r>
        <w:sym w:font="Symbol" w:char="F0BD"/>
      </w:r>
      <w:r>
        <w:t>----</w:t>
      </w:r>
      <w:r>
        <w:sym w:font="Symbol" w:char="F0BD"/>
      </w:r>
      <w:r>
        <w:t>------------------------</w:t>
      </w:r>
      <w:r>
        <w:sym w:font="Symbol" w:char="F0BD"/>
      </w:r>
      <w:r>
        <w:t>-----</w:t>
      </w:r>
      <w:r>
        <w:sym w:font="Symbol" w:char="F0BD"/>
      </w:r>
    </w:p>
    <w:p w:rsidR="00000000" w:rsidRDefault="006F15A4">
      <w:pPr>
        <w:tabs>
          <w:tab w:val="left" w:pos="993"/>
          <w:tab w:val="left" w:pos="2127"/>
          <w:tab w:val="left" w:pos="3119"/>
          <w:tab w:val="left" w:pos="4111"/>
          <w:tab w:val="left" w:pos="5387"/>
          <w:tab w:val="left" w:pos="6521"/>
          <w:tab w:val="left" w:pos="7655"/>
          <w:tab w:val="left" w:pos="9072"/>
        </w:tabs>
        <w:jc w:val="both"/>
        <w:rPr>
          <w:sz w:val="18"/>
        </w:rPr>
      </w:pPr>
      <w:r>
        <w:rPr>
          <w:sz w:val="18"/>
        </w:rPr>
        <w:t>po~etak</w:t>
      </w:r>
      <w:r>
        <w:rPr>
          <w:sz w:val="18"/>
        </w:rPr>
        <w:tab/>
        <w:t>BEGIN</w:t>
      </w:r>
      <w:r>
        <w:rPr>
          <w:sz w:val="18"/>
        </w:rPr>
        <w:tab/>
        <w:t xml:space="preserve"> COMMIT</w:t>
      </w:r>
      <w:r>
        <w:rPr>
          <w:sz w:val="18"/>
        </w:rPr>
        <w:tab/>
        <w:t>BEGIN</w:t>
      </w:r>
      <w:r>
        <w:rPr>
          <w:sz w:val="18"/>
        </w:rPr>
        <w:tab/>
        <w:t>ROLLBACK</w:t>
      </w:r>
      <w:r>
        <w:rPr>
          <w:sz w:val="18"/>
        </w:rPr>
        <w:tab/>
        <w:t xml:space="preserve"> BEGIN</w:t>
      </w:r>
      <w:r>
        <w:rPr>
          <w:sz w:val="18"/>
        </w:rPr>
        <w:tab/>
        <w:t xml:space="preserve">   COMMIT</w:t>
      </w:r>
      <w:r>
        <w:rPr>
          <w:sz w:val="18"/>
        </w:rPr>
        <w:tab/>
        <w:t>kraj</w:t>
      </w:r>
    </w:p>
    <w:p w:rsidR="00000000" w:rsidRDefault="006F15A4">
      <w:pPr>
        <w:tabs>
          <w:tab w:val="left" w:pos="7230"/>
          <w:tab w:val="left" w:pos="8640"/>
          <w:tab w:val="left" w:pos="9072"/>
        </w:tabs>
        <w:jc w:val="both"/>
        <w:rPr>
          <w:sz w:val="18"/>
        </w:rPr>
      </w:pPr>
      <w:r>
        <w:rPr>
          <w:sz w:val="18"/>
        </w:rPr>
        <w:t>programa</w:t>
      </w:r>
      <w:r>
        <w:rPr>
          <w:sz w:val="18"/>
        </w:rPr>
        <w:tab/>
        <w:t>programa</w:t>
      </w:r>
    </w:p>
    <w:p w:rsidR="00000000" w:rsidRDefault="006F15A4">
      <w:pPr>
        <w:tabs>
          <w:tab w:val="left" w:pos="8640"/>
          <w:tab w:val="left" w:pos="9072"/>
        </w:tabs>
        <w:jc w:val="both"/>
        <w:rPr>
          <w:sz w:val="18"/>
        </w:rPr>
      </w:pPr>
    </w:p>
    <w:p w:rsidR="00000000" w:rsidRDefault="006F15A4">
      <w:pPr>
        <w:jc w:val="both"/>
      </w:pPr>
      <w:r>
        <w:t>(BEGIN mo`e biti implicitno, po~etak programa otpo~inje novu transakciju, ili to ~ine COMMIT ili ROLLBACK).</w:t>
      </w:r>
    </w:p>
    <w:p w:rsidR="00000000" w:rsidRDefault="006F15A4">
      <w:pPr>
        <w:tabs>
          <w:tab w:val="left" w:pos="1728"/>
        </w:tabs>
        <w:jc w:val="both"/>
      </w:pPr>
    </w:p>
    <w:p w:rsidR="00000000" w:rsidRDefault="006F15A4">
      <w:pPr>
        <w:jc w:val="both"/>
      </w:pPr>
      <w:r>
        <w:t>U izvr{enju transakcije nije samo problem o~uvanje integriteta baze podataka nego i neke poruke k</w:t>
      </w:r>
      <w:r>
        <w:t xml:space="preserve">orisniku baze, odnosno tzv. "stvarni izlazi" mogu postati nekorektni. Na primer, vlasnik ra~una u banci komunicira sa svojim zapisom u bazi podataka preko terminala za izdavanje novca. U tom slu~aju transakcija mora da bude atomska i u slede}em smislu: ili je </w:t>
      </w:r>
      <w:r>
        <w:lastRenderedPageBreak/>
        <w:t>pla}anje izvr{eno i a`uriranje odgovaraju}eg zapisa u~injeno ili ni jedno ni drugo. Upravljanje porukama }emo ilustrovati na slede}em primeru (program za prebacivanje novca sa ra~una na ra~un). Program je napisan u jednoj vrsti pseudokoda, koji se lako</w:t>
      </w:r>
      <w:r>
        <w:t xml:space="preserve"> prilago|ava bilo kom SUBP i bilo kom jeziku doma}inu (Date).</w:t>
      </w:r>
    </w:p>
    <w:p w:rsidR="00000000" w:rsidRDefault="006F15A4">
      <w:pPr>
        <w:tabs>
          <w:tab w:val="left" w:pos="1728"/>
        </w:tabs>
        <w:jc w:val="both"/>
      </w:pPr>
    </w:p>
    <w:p w:rsidR="00000000" w:rsidRDefault="006F15A4">
      <w:pPr>
        <w:tabs>
          <w:tab w:val="left" w:pos="1728"/>
        </w:tabs>
        <w:jc w:val="both"/>
      </w:pPr>
      <w:r>
        <w:t>PRENOS:  PROC;</w:t>
      </w:r>
    </w:p>
    <w:p w:rsidR="00000000" w:rsidRDefault="006F15A4">
      <w:pPr>
        <w:tabs>
          <w:tab w:val="left" w:pos="1872"/>
        </w:tabs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>GET(RA^1, RA^2, IZNOS); /*ulazna poruka*"/</w:t>
      </w:r>
    </w:p>
    <w:p w:rsidR="00000000" w:rsidRDefault="006F15A4">
      <w:pPr>
        <w:ind w:left="567"/>
        <w:jc w:val="both"/>
      </w:pPr>
      <w:r>
        <w:t>FIND UNIQUE (BROJRA^ WHERE BROJRA^ = RA^1);</w:t>
      </w:r>
    </w:p>
    <w:p w:rsidR="00000000" w:rsidRDefault="006F15A4">
      <w:pPr>
        <w:ind w:left="567"/>
        <w:jc w:val="both"/>
      </w:pPr>
      <w:r>
        <w:t>ASSIGN (STANJE - IZNOS) TO STANJE;</w:t>
      </w:r>
    </w:p>
    <w:p w:rsidR="00000000" w:rsidRDefault="006F15A4">
      <w:pPr>
        <w:tabs>
          <w:tab w:val="left" w:pos="2016"/>
        </w:tabs>
        <w:ind w:left="567"/>
        <w:jc w:val="both"/>
      </w:pPr>
      <w:r>
        <w:t>IF STANJE &lt; 0</w:t>
      </w:r>
    </w:p>
    <w:p w:rsidR="00000000" w:rsidRDefault="006F15A4">
      <w:pPr>
        <w:ind w:left="567"/>
        <w:jc w:val="both"/>
      </w:pPr>
      <w:r>
        <w:t>THEN</w:t>
      </w:r>
    </w:p>
    <w:p w:rsidR="00000000" w:rsidRDefault="006F15A4">
      <w:pPr>
        <w:ind w:left="1276"/>
        <w:jc w:val="both"/>
      </w:pPr>
      <w:r>
        <w:t>DO;</w:t>
      </w:r>
    </w:p>
    <w:p w:rsidR="00000000" w:rsidRDefault="006F15A4">
      <w:pPr>
        <w:ind w:left="1701"/>
        <w:jc w:val="both"/>
      </w:pPr>
      <w:r>
        <w:t>PUT ('NEMA DOSTA LOVE'); /*izlazna poruka*/</w:t>
      </w:r>
    </w:p>
    <w:p w:rsidR="00000000" w:rsidRDefault="006F15A4">
      <w:pPr>
        <w:tabs>
          <w:tab w:val="left" w:pos="2736"/>
        </w:tabs>
        <w:jc w:val="both"/>
        <w:rPr>
          <w:sz w:val="10"/>
        </w:rPr>
      </w:pPr>
    </w:p>
    <w:p w:rsidR="00000000" w:rsidRDefault="006F15A4">
      <w:pPr>
        <w:ind w:left="1701"/>
        <w:jc w:val="both"/>
      </w:pPr>
      <w:r>
        <w:t>ROLLBACK;</w:t>
      </w:r>
    </w:p>
    <w:p w:rsidR="00000000" w:rsidRDefault="006F15A4">
      <w:pPr>
        <w:ind w:left="1276"/>
        <w:jc w:val="both"/>
      </w:pPr>
      <w:r>
        <w:t>END;</w:t>
      </w:r>
    </w:p>
    <w:p w:rsidR="00000000" w:rsidRDefault="006F15A4">
      <w:pPr>
        <w:ind w:left="567"/>
        <w:jc w:val="both"/>
      </w:pPr>
      <w:r>
        <w:t>ELSE</w:t>
      </w:r>
    </w:p>
    <w:p w:rsidR="00000000" w:rsidRDefault="006F15A4">
      <w:pPr>
        <w:ind w:left="1276"/>
        <w:jc w:val="both"/>
      </w:pPr>
      <w:r>
        <w:t>DO;</w:t>
      </w:r>
    </w:p>
    <w:p w:rsidR="00000000" w:rsidRDefault="006F15A4">
      <w:pPr>
        <w:ind w:left="1701"/>
        <w:jc w:val="both"/>
      </w:pPr>
      <w:r>
        <w:t>FIND UNIQUE (BROJRA^ WHERE BROJRA^ = RA^2);</w:t>
      </w:r>
    </w:p>
    <w:p w:rsidR="00000000" w:rsidRDefault="006F15A4">
      <w:pPr>
        <w:ind w:left="1701"/>
        <w:jc w:val="both"/>
      </w:pPr>
      <w:r>
        <w:t>ASSIGN (STANJE + IZNOS) TO STANJE;</w:t>
      </w:r>
    </w:p>
    <w:p w:rsidR="00000000" w:rsidRDefault="006F15A4">
      <w:pPr>
        <w:tabs>
          <w:tab w:val="left" w:pos="2736"/>
        </w:tabs>
        <w:ind w:left="1701"/>
        <w:jc w:val="both"/>
      </w:pPr>
      <w:r>
        <w:t xml:space="preserve">PUT ('LOVA PRENE[ENA'); /*izlazna poruka*/ </w:t>
      </w:r>
    </w:p>
    <w:p w:rsidR="00000000" w:rsidRDefault="006F15A4">
      <w:pPr>
        <w:tabs>
          <w:tab w:val="left" w:pos="2736"/>
        </w:tabs>
        <w:ind w:left="1701"/>
        <w:jc w:val="both"/>
      </w:pPr>
      <w:r>
        <w:t>COMMIT;</w:t>
      </w:r>
    </w:p>
    <w:p w:rsidR="00000000" w:rsidRDefault="006F15A4">
      <w:pPr>
        <w:ind w:left="1276"/>
        <w:jc w:val="both"/>
      </w:pPr>
      <w:r>
        <w:t>END;</w:t>
      </w:r>
    </w:p>
    <w:p w:rsidR="00000000" w:rsidRDefault="006F15A4">
      <w:pPr>
        <w:tabs>
          <w:tab w:val="left" w:pos="2448"/>
        </w:tabs>
        <w:jc w:val="both"/>
      </w:pPr>
      <w:r>
        <w:t>END: /*PRENOS*/</w:t>
      </w:r>
    </w:p>
    <w:p w:rsidR="00000000" w:rsidRDefault="006F15A4">
      <w:pPr>
        <w:tabs>
          <w:tab w:val="left" w:pos="2448"/>
        </w:tabs>
        <w:jc w:val="both"/>
      </w:pPr>
    </w:p>
    <w:p w:rsidR="00000000" w:rsidRDefault="006F15A4">
      <w:pPr>
        <w:jc w:val="both"/>
      </w:pPr>
      <w:r>
        <w:t>O~igledno je da se izlazne poruke ne smeju prenositi direktno, ve}</w:t>
      </w:r>
      <w:r>
        <w:t xml:space="preserve"> tek nakon planiranog zavr{etka transakcije (sa COMMIT ili ROLLBACK). Postupak upravljanja porukama u oporavku baze podataka (za {ta je zadu`en tzv. </w:t>
      </w:r>
      <w:r>
        <w:rPr>
          <w:rFonts w:ascii="TimesRomanBold" w:hAnsi="TimesRomanBold"/>
        </w:rPr>
        <w:t>Data Communication Manager</w:t>
      </w:r>
      <w:r>
        <w:t xml:space="preserve">) je slede}i: Poruke se ne prihvataju direktno ve} se ulazne poruke stavljaju u tzv. </w:t>
      </w:r>
      <w:r>
        <w:rPr>
          <w:rFonts w:ascii="TimesRomanBold" w:hAnsi="TimesRomanBold"/>
        </w:rPr>
        <w:t>ulazni red</w:t>
      </w:r>
      <w:r>
        <w:t xml:space="preserve">, a izlazne poruke u </w:t>
      </w:r>
      <w:r>
        <w:rPr>
          <w:rFonts w:ascii="TimesRomanBold" w:hAnsi="TimesRomanBold"/>
        </w:rPr>
        <w:t>izlazni red</w:t>
      </w:r>
      <w:r>
        <w:t>. Operacija GET uzima ulaznu poruku iz ulaznog reda, a operacija PUT stavlja izlaznu poruku u izlazni red. Pri planiranom zavr{etku transakcije (COMMIT ili eksplicitni ROLLBACK) izvr{ava se:</w:t>
      </w:r>
    </w:p>
    <w:p w:rsidR="00000000" w:rsidRDefault="006F15A4">
      <w:pPr>
        <w:ind w:left="1008"/>
        <w:jc w:val="both"/>
      </w:pPr>
      <w:r>
        <w:t>(a) upisuju se na l</w:t>
      </w:r>
      <w:r>
        <w:t xml:space="preserve">og izlazne poruke, </w:t>
      </w:r>
    </w:p>
    <w:p w:rsidR="00000000" w:rsidRDefault="006F15A4">
      <w:pPr>
        <w:ind w:left="1008"/>
        <w:jc w:val="both"/>
      </w:pPr>
      <w:r>
        <w:t>(b) stvarno se prenose izlazne poruke i</w:t>
      </w:r>
    </w:p>
    <w:p w:rsidR="00000000" w:rsidRDefault="006F15A4">
      <w:pPr>
        <w:ind w:firstLine="1008"/>
        <w:jc w:val="both"/>
      </w:pPr>
      <w:r>
        <w:t xml:space="preserve">(c) izbacuju se ulazne poruke iz ulaznog reda. </w:t>
      </w:r>
    </w:p>
    <w:p w:rsidR="00000000" w:rsidRDefault="006F15A4">
      <w:pPr>
        <w:ind w:firstLine="1008"/>
        <w:jc w:val="both"/>
      </w:pPr>
    </w:p>
    <w:p w:rsidR="00000000" w:rsidRDefault="006F15A4">
      <w:pPr>
        <w:jc w:val="both"/>
      </w:pPr>
      <w:r>
        <w:t>Pri neplaniranom ROLLBACK (koji se izvr{ava automatski ako do|e do neke gre{ke u programu tipa "overflow", deljenje sa nulom i sli~no), prouzrokuje izbacivanje izlaznih poruka iz izlaznog reda.</w:t>
      </w:r>
    </w:p>
    <w:p w:rsidR="00000000" w:rsidRDefault="006F15A4">
      <w:pPr>
        <w:tabs>
          <w:tab w:val="left" w:pos="2592"/>
        </w:tabs>
        <w:jc w:val="both"/>
      </w:pPr>
    </w:p>
    <w:p w:rsidR="00000000" w:rsidRDefault="006F15A4">
      <w:pPr>
        <w:tabs>
          <w:tab w:val="left" w:pos="2592"/>
        </w:tabs>
        <w:jc w:val="both"/>
      </w:pPr>
    </w:p>
    <w:p w:rsidR="00000000" w:rsidRDefault="006F15A4">
      <w:pPr>
        <w:pStyle w:val="Heading3"/>
      </w:pPr>
      <w:bookmarkStart w:id="11" w:name="_Toc405096711"/>
      <w:r>
        <w:t>2.5.1. Vrste otkaza</w:t>
      </w:r>
      <w:bookmarkEnd w:id="11"/>
    </w:p>
    <w:p w:rsidR="00000000" w:rsidRDefault="006F15A4">
      <w:pPr>
        <w:tabs>
          <w:tab w:val="left" w:pos="1728"/>
        </w:tabs>
        <w:jc w:val="both"/>
      </w:pPr>
    </w:p>
    <w:p w:rsidR="00000000" w:rsidRDefault="006F15A4">
      <w:pPr>
        <w:tabs>
          <w:tab w:val="left" w:pos="709"/>
        </w:tabs>
        <w:ind w:left="709" w:hanging="425"/>
        <w:jc w:val="both"/>
      </w:pPr>
      <w:r>
        <w:t>(1)</w:t>
      </w:r>
      <w:r>
        <w:tab/>
        <w:t>Naru{avanje integriteta u nekoj transakciji koje program sam otkriva, odnosno planirani ROLLBACK ( na primer 'NEMA DOSTA LOVE' ).</w:t>
      </w:r>
    </w:p>
    <w:p w:rsidR="00000000" w:rsidRDefault="006F15A4">
      <w:pPr>
        <w:tabs>
          <w:tab w:val="left" w:pos="709"/>
        </w:tabs>
        <w:ind w:left="709" w:hanging="425"/>
        <w:jc w:val="both"/>
      </w:pPr>
      <w:r>
        <w:t xml:space="preserve"> (2)</w:t>
      </w:r>
      <w:r>
        <w:tab/>
        <w:t>Lokalna gre{ka u nekoj transakciji koja nije ek</w:t>
      </w:r>
      <w:r>
        <w:t>splicitno planirana u programu (na primer aritmeti~ki overflow).</w:t>
      </w:r>
    </w:p>
    <w:p w:rsidR="00000000" w:rsidRDefault="006F15A4">
      <w:pPr>
        <w:tabs>
          <w:tab w:val="left" w:pos="709"/>
          <w:tab w:val="left" w:pos="1872"/>
        </w:tabs>
        <w:ind w:left="709" w:hanging="425"/>
        <w:jc w:val="both"/>
      </w:pPr>
      <w:r>
        <w:t xml:space="preserve"> (3)</w:t>
      </w:r>
      <w:r>
        <w:tab/>
        <w:t>Sistemski otkaz koji uti~e na sve transakcije u obradi, ali ne o{te}uje bazu podataka (na primer nestanak napajanja).</w:t>
      </w:r>
    </w:p>
    <w:p w:rsidR="00000000" w:rsidRDefault="006F15A4">
      <w:pPr>
        <w:tabs>
          <w:tab w:val="left" w:pos="709"/>
          <w:tab w:val="left" w:pos="1872"/>
        </w:tabs>
        <w:ind w:left="709" w:hanging="425"/>
        <w:jc w:val="both"/>
      </w:pPr>
      <w:r>
        <w:t xml:space="preserve"> (4)</w:t>
      </w:r>
      <w:r>
        <w:tab/>
        <w:t>Fizi~ko o{te}enje baze podataka.</w:t>
      </w:r>
    </w:p>
    <w:p w:rsidR="00000000" w:rsidRDefault="006F15A4">
      <w:pPr>
        <w:jc w:val="both"/>
      </w:pP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Lokalni otkazi (otkazi u transakciji)</w:t>
      </w:r>
    </w:p>
    <w:p w:rsidR="00000000" w:rsidRDefault="006F15A4">
      <w:pPr>
        <w:tabs>
          <w:tab w:val="left" w:pos="1728"/>
        </w:tabs>
        <w:jc w:val="both"/>
      </w:pPr>
    </w:p>
    <w:p w:rsidR="00000000" w:rsidRDefault="006F15A4">
      <w:pPr>
        <w:jc w:val="both"/>
      </w:pPr>
      <w:r>
        <w:lastRenderedPageBreak/>
        <w:t xml:space="preserve">Za neplanirani zavr{etak transakcije (zavr{etak koji nije na naredbi COMMIT ili eksplicitnom ROLLBACK) neophodno je da se automatski izvr{i rollback. Rollback proceduru obavlja </w:t>
      </w:r>
      <w:r>
        <w:rPr>
          <w:rFonts w:ascii="TimesRomanBold" w:hAnsi="TimesRomanBold"/>
        </w:rPr>
        <w:t>Recovery Manager</w:t>
      </w:r>
      <w:r>
        <w:t xml:space="preserve">, poni{tavaju}i sve promene unazad kroz log, dok se </w:t>
      </w:r>
      <w:r>
        <w:t xml:space="preserve">ne dostigne u logu rekord koji ozna~ava po~etak transakcije (koriste se before image). Za vreme ovog procesa poni{tavanja, tako|e je mogu}e da do|e do otkaza. U tom slu~aju se rollback procedura mora startovati ponovo i ona zbog toga treba da ima osobinu </w:t>
      </w:r>
      <w:r>
        <w:rPr>
          <w:rFonts w:ascii="TimesRomanBold" w:hAnsi="TimesRomanBold"/>
        </w:rPr>
        <w:t>idempotencije (UNDO(UNDO ... (UNDO(X) = UNDO(X))</w:t>
      </w:r>
      <w:r>
        <w:t>. O~igledno je, da zbog rollback procedura transakcije treba da budu {to kra}e.</w:t>
      </w:r>
    </w:p>
    <w:p w:rsidR="00000000" w:rsidRDefault="006F15A4">
      <w:pPr>
        <w:tabs>
          <w:tab w:val="left" w:pos="5472"/>
        </w:tabs>
        <w:jc w:val="both"/>
      </w:pP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Sistemski otkazi bez o{te}enja baze podataka</w:t>
      </w:r>
    </w:p>
    <w:p w:rsidR="00000000" w:rsidRDefault="006F15A4">
      <w:pPr>
        <w:tabs>
          <w:tab w:val="left" w:pos="1728"/>
          <w:tab w:val="left" w:pos="8640"/>
        </w:tabs>
        <w:jc w:val="both"/>
      </w:pPr>
    </w:p>
    <w:p w:rsidR="00000000" w:rsidRDefault="006F15A4">
      <w:pPr>
        <w:jc w:val="both"/>
      </w:pPr>
      <w:r>
        <w:t>Sistemski otkaz prouzrokuje prestanak rada celog sistema i njegovo ponovno pokret</w:t>
      </w:r>
      <w:r>
        <w:t xml:space="preserve">anje. O~igledno je da bi se oporavak baze podataka u tom slu~aju mogao da izvr{i pretra`ivanjem celog loga i identifikovanjem tansakcija koje su otpo~ele, a nisu zavr{ene i njihovim ponovnim izvr{enjem. Da se ne bi pretra`ivao ceo log uvode se tzv. </w:t>
      </w:r>
      <w:r>
        <w:rPr>
          <w:rFonts w:ascii="TimesRomanBold" w:hAnsi="TimesRomanBold"/>
        </w:rPr>
        <w:t>checkpoints</w:t>
      </w:r>
      <w:r>
        <w:t xml:space="preserve"> (ta~ke ispitivanja). To se radi na slede}i na~in: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U zadatim intervalima vremena "uzimaju se ta~ke ispitivanja" na taj na~in {to se:</w:t>
      </w:r>
    </w:p>
    <w:p w:rsidR="00000000" w:rsidRDefault="006F15A4">
      <w:pPr>
        <w:ind w:left="432"/>
        <w:jc w:val="both"/>
      </w:pPr>
      <w:r>
        <w:t>1. Upisuje  sadr`aj bafera za log na log.</w:t>
      </w:r>
    </w:p>
    <w:p w:rsidR="00000000" w:rsidRDefault="006F15A4">
      <w:pPr>
        <w:ind w:left="432"/>
        <w:jc w:val="both"/>
      </w:pPr>
      <w:r>
        <w:t>2. Upisuje "checkpoint record" na log.</w:t>
      </w:r>
    </w:p>
    <w:p w:rsidR="00000000" w:rsidRDefault="006F15A4">
      <w:pPr>
        <w:ind w:firstLine="432"/>
        <w:jc w:val="both"/>
      </w:pPr>
      <w:r>
        <w:t>3. Upisuje sadr`aj bafera baze podata</w:t>
      </w:r>
      <w:r>
        <w:t xml:space="preserve">ka u bazu podataka. </w:t>
      </w:r>
    </w:p>
    <w:p w:rsidR="00000000" w:rsidRDefault="006F15A4">
      <w:pPr>
        <w:ind w:firstLine="432"/>
        <w:jc w:val="both"/>
      </w:pPr>
      <w:r>
        <w:t xml:space="preserve">4. Upisuje adresa "check point" rekorda na "restart file". </w:t>
      </w:r>
    </w:p>
    <w:p w:rsidR="00000000" w:rsidRDefault="006F15A4">
      <w:pPr>
        <w:ind w:firstLine="432"/>
        <w:jc w:val="both"/>
      </w:pPr>
    </w:p>
    <w:p w:rsidR="00000000" w:rsidRDefault="006F15A4">
      <w:pPr>
        <w:jc w:val="both"/>
      </w:pPr>
      <w:r>
        <w:t>Ispisivanje sadr`aja bafera je forsirano, jer se njihov sadr`aj normalno prenosi tek kada se oni napune.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"Check point record" sadr`i listu svih transakcija koje su aktivne u trenutku uzimanja "checkpoint" i za svaku transakciju adresu rekorda u logu kojem je poslednjem pristupljeno.</w:t>
      </w:r>
    </w:p>
    <w:p w:rsidR="00000000" w:rsidRDefault="006F15A4">
      <w:pPr>
        <w:jc w:val="both"/>
      </w:pPr>
    </w:p>
    <w:p w:rsidR="00000000" w:rsidRDefault="006F15A4">
      <w:pPr>
        <w:tabs>
          <w:tab w:val="left" w:pos="1728"/>
        </w:tabs>
        <w:jc w:val="both"/>
      </w:pPr>
      <w:r>
        <w:t>Posmatrajmo slede}i primer:</w:t>
      </w:r>
    </w:p>
    <w:p w:rsidR="00000000" w:rsidRDefault="006F15A4">
      <w:pPr>
        <w:tabs>
          <w:tab w:val="left" w:pos="1728"/>
        </w:tabs>
        <w:jc w:val="both"/>
      </w:pPr>
    </w:p>
    <w:p w:rsidR="00000000" w:rsidRDefault="006F15A4">
      <w:pPr>
        <w:tabs>
          <w:tab w:val="left" w:pos="2552"/>
          <w:tab w:val="left" w:pos="7655"/>
        </w:tabs>
        <w:jc w:val="both"/>
      </w:pPr>
      <w:r>
        <w:tab/>
        <w:t>tc</w:t>
      </w:r>
      <w:r>
        <w:tab/>
        <w:t>tf   vreme</w:t>
      </w:r>
    </w:p>
    <w:p w:rsidR="00000000" w:rsidRDefault="006F15A4">
      <w:pPr>
        <w:tabs>
          <w:tab w:val="left" w:pos="7371"/>
        </w:tabs>
        <w:jc w:val="both"/>
      </w:pPr>
      <w:r>
        <w:t>----------------------------------------------------------------------------------------------------</w:t>
      </w:r>
      <w:r>
        <w:t>---------------------&gt;</w:t>
      </w:r>
    </w:p>
    <w:p w:rsidR="00000000" w:rsidRDefault="006F15A4">
      <w:pPr>
        <w:tabs>
          <w:tab w:val="left" w:pos="2552"/>
          <w:tab w:val="left" w:pos="7513"/>
        </w:tabs>
        <w:jc w:val="both"/>
      </w:pPr>
      <w:r>
        <w:tab/>
      </w:r>
      <w:r>
        <w:sym w:font="Symbol" w:char="F0BD"/>
      </w:r>
      <w:r>
        <w:tab/>
      </w:r>
      <w:r>
        <w:sym w:font="Symbol" w:char="F0BD"/>
      </w:r>
    </w:p>
    <w:p w:rsidR="00000000" w:rsidRDefault="006F15A4">
      <w:pPr>
        <w:tabs>
          <w:tab w:val="left" w:pos="567"/>
          <w:tab w:val="left" w:pos="2552"/>
          <w:tab w:val="left" w:pos="7513"/>
        </w:tabs>
        <w:jc w:val="both"/>
      </w:pPr>
      <w:r>
        <w:tab/>
        <w:t xml:space="preserve">T1   </w:t>
      </w:r>
      <w:r>
        <w:sym w:font="Symbol" w:char="F0BD"/>
      </w:r>
      <w:r>
        <w:t>--------------</w:t>
      </w:r>
      <w:r>
        <w:sym w:font="Symbol" w:char="F0BD"/>
      </w:r>
      <w:r>
        <w:tab/>
      </w:r>
      <w:r>
        <w:sym w:font="Symbol" w:char="F0BD"/>
      </w:r>
      <w:r>
        <w:tab/>
      </w:r>
      <w:r>
        <w:sym w:font="Symbol" w:char="F0BD"/>
      </w:r>
    </w:p>
    <w:p w:rsidR="00000000" w:rsidRDefault="006F15A4">
      <w:pPr>
        <w:tabs>
          <w:tab w:val="left" w:pos="1276"/>
          <w:tab w:val="left" w:pos="2552"/>
          <w:tab w:val="left" w:pos="7513"/>
        </w:tabs>
        <w:jc w:val="both"/>
      </w:pPr>
      <w:r>
        <w:tab/>
        <w:t xml:space="preserve">T2  </w:t>
      </w:r>
      <w:r>
        <w:sym w:font="Symbol" w:char="F0BD"/>
      </w:r>
      <w:r>
        <w:t>-------------------------</w:t>
      </w:r>
      <w:r>
        <w:sym w:font="Symbol" w:char="F0BD"/>
      </w:r>
      <w:r>
        <w:tab/>
      </w:r>
      <w:r>
        <w:sym w:font="Symbol" w:char="F0BD"/>
      </w:r>
    </w:p>
    <w:p w:rsidR="00000000" w:rsidRDefault="006F15A4">
      <w:pPr>
        <w:tabs>
          <w:tab w:val="left" w:pos="1985"/>
          <w:tab w:val="left" w:pos="2552"/>
          <w:tab w:val="left" w:pos="7513"/>
        </w:tabs>
        <w:jc w:val="both"/>
      </w:pPr>
      <w:r>
        <w:tab/>
        <w:t xml:space="preserve">T3  </w:t>
      </w:r>
      <w:r>
        <w:sym w:font="Symbol" w:char="F0BD"/>
      </w:r>
      <w:r>
        <w:t>-------------------------------------------------------------------------------</w:t>
      </w:r>
      <w:r>
        <w:tab/>
      </w:r>
      <w:r>
        <w:sym w:font="Symbol" w:char="F0BD"/>
      </w:r>
    </w:p>
    <w:p w:rsidR="00000000" w:rsidRDefault="006F15A4">
      <w:pPr>
        <w:tabs>
          <w:tab w:val="left" w:pos="1985"/>
          <w:tab w:val="left" w:pos="2552"/>
          <w:tab w:val="left" w:pos="7513"/>
        </w:tabs>
        <w:jc w:val="both"/>
      </w:pPr>
      <w:r>
        <w:t>transakcija</w:t>
      </w:r>
      <w:r>
        <w:tab/>
      </w:r>
      <w:r>
        <w:tab/>
      </w:r>
      <w:r>
        <w:sym w:font="Symbol" w:char="F0BD"/>
      </w:r>
      <w:r>
        <w:t xml:space="preserve">   T4 </w:t>
      </w:r>
      <w:r>
        <w:sym w:font="Symbol" w:char="F0BD"/>
      </w:r>
      <w:r>
        <w:t>-------------------------------------</w:t>
      </w:r>
      <w:r>
        <w:sym w:font="Symbol" w:char="F0BD"/>
      </w:r>
      <w:r>
        <w:tab/>
      </w:r>
      <w:r>
        <w:sym w:font="Symbol" w:char="F0BD"/>
      </w:r>
    </w:p>
    <w:p w:rsidR="00000000" w:rsidRDefault="006F15A4">
      <w:pPr>
        <w:tabs>
          <w:tab w:val="left" w:pos="1985"/>
          <w:tab w:val="left" w:pos="2552"/>
          <w:tab w:val="left" w:pos="3402"/>
          <w:tab w:val="left" w:pos="7513"/>
        </w:tabs>
        <w:jc w:val="both"/>
      </w:pPr>
      <w:r>
        <w:tab/>
      </w:r>
      <w:r>
        <w:tab/>
      </w:r>
      <w:r>
        <w:sym w:font="Symbol" w:char="F0BD"/>
      </w:r>
      <w:r>
        <w:t xml:space="preserve"> </w:t>
      </w:r>
      <w:r>
        <w:tab/>
        <w:t xml:space="preserve">T5   </w:t>
      </w:r>
      <w:r>
        <w:sym w:font="Symbol" w:char="F0BD"/>
      </w:r>
      <w:r>
        <w:t>--------------------------------------------------------</w:t>
      </w:r>
      <w:r>
        <w:tab/>
      </w:r>
      <w:r>
        <w:sym w:font="Symbol" w:char="F0BD"/>
      </w:r>
    </w:p>
    <w:p w:rsidR="00000000" w:rsidRDefault="006F15A4">
      <w:pPr>
        <w:tabs>
          <w:tab w:val="left" w:pos="7230"/>
        </w:tabs>
        <w:ind w:left="1985"/>
        <w:jc w:val="both"/>
      </w:pPr>
      <w:r>
        <w:t>checkpoint</w:t>
      </w:r>
      <w:r>
        <w:tab/>
        <w:t>otkaz</w:t>
      </w:r>
    </w:p>
    <w:p w:rsidR="00000000" w:rsidRDefault="006F15A4">
      <w:pPr>
        <w:tabs>
          <w:tab w:val="left" w:pos="5616"/>
        </w:tabs>
        <w:jc w:val="both"/>
      </w:pPr>
    </w:p>
    <w:p w:rsidR="00000000" w:rsidRDefault="006F15A4">
      <w:pPr>
        <w:tabs>
          <w:tab w:val="left" w:pos="5616"/>
        </w:tabs>
        <w:jc w:val="both"/>
      </w:pPr>
    </w:p>
    <w:p w:rsidR="00000000" w:rsidRDefault="006F15A4">
      <w:pPr>
        <w:jc w:val="both"/>
      </w:pPr>
      <w:r>
        <w:t>O~igledno je da transakcije T3 i T5 moraju biti poni{tene (undone), a transakcije T2 i T4 ponovljene (redone), jer nije garantovano da nisu njihovi efekti registrovani u bazi podataka</w:t>
      </w:r>
      <w:r>
        <w:t xml:space="preserve"> (mo`da su jo{ uvek u baferu). Transakcija T1 je obavljena u potpunosti pre uzimanja "checkpoint" i ne ulazi u "checkpoint record". Algoritam oporavka je slede}i: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Formiraju se dve liste - "undo-lista" u kojoj su sve transakcije koje su zapisane u "checkpoint record-u" i "redo-lista" koja je u po~etku prazna. Pretra`ivanje po logu po~inje od "checkpoint record-a" i:</w:t>
      </w:r>
    </w:p>
    <w:p w:rsidR="00000000" w:rsidRDefault="006F15A4" w:rsidP="003770D5">
      <w:pPr>
        <w:numPr>
          <w:ilvl w:val="0"/>
          <w:numId w:val="3"/>
        </w:numPr>
        <w:ind w:left="993"/>
        <w:jc w:val="both"/>
      </w:pPr>
      <w:r>
        <w:t>svaka transakcija za koju se prona|e BEGIN TRANSACTION, stavlja se u "undo-listu" i</w:t>
      </w:r>
    </w:p>
    <w:p w:rsidR="00000000" w:rsidRDefault="006F15A4" w:rsidP="003770D5">
      <w:pPr>
        <w:numPr>
          <w:ilvl w:val="0"/>
          <w:numId w:val="3"/>
        </w:numPr>
        <w:ind w:left="993"/>
        <w:jc w:val="both"/>
      </w:pPr>
      <w:r>
        <w:t>svaka transakcija za koju se prona|e COMMIT stavlja se u"re</w:t>
      </w:r>
      <w:r>
        <w:t>do-listu".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jc w:val="both"/>
      </w:pPr>
      <w:r>
        <w:t>Zatim, Recovery Manager, unazad, izvr{ava "undo" transakcija, a onda unapred "redo" odgovaraju}ih transakcija.</w:t>
      </w:r>
    </w:p>
    <w:p w:rsidR="00000000" w:rsidRDefault="006F15A4">
      <w:pPr>
        <w:jc w:val="both"/>
        <w:rPr>
          <w:sz w:val="18"/>
        </w:rPr>
      </w:pPr>
    </w:p>
    <w:p w:rsidR="00000000" w:rsidRDefault="006F15A4">
      <w:pPr>
        <w:jc w:val="both"/>
      </w:pPr>
      <w:r>
        <w:rPr>
          <w:rFonts w:ascii="TimesRomanBold" w:hAnsi="TimesRomanBold"/>
        </w:rPr>
        <w:t>"Log Write-Ahead".</w:t>
      </w:r>
      <w:r>
        <w:t xml:space="preserve"> Svaka operacija nad bazom podataka zahteva upisivanje u samu bazu i na log. Kako u intervalu izme|u ova dva upisivanja mo`e da do|e do otkaza, da bi se obezbedio oporavak baze uvek se upisivanje prvo vr{i na log.</w:t>
      </w:r>
    </w:p>
    <w:p w:rsidR="00000000" w:rsidRDefault="006F15A4">
      <w:pPr>
        <w:jc w:val="both"/>
        <w:rPr>
          <w:sz w:val="12"/>
        </w:rPr>
      </w:pP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Otkaz sekundarne memorije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Ako otka`e neki deo sekundarne memorije, baza podataka se oporavlja na osnovu arhivske kopije i loga, obnavljaju}i sve transakc</w:t>
      </w:r>
      <w:r>
        <w:t>ije od trenutka uzimanja kopije do otkaza. Arhivska kopija se uzima u trenutku kada ni jedna transakcija nije aktivna i vrlo je dugotrajan proces. Ponekad se vr{i tzv. inkrementni dump, odnosno na kopiju se prenose samo oni zapisi koji su pretrpeli promene posle poslednjeg uzimanja kopije.</w:t>
      </w:r>
    </w:p>
    <w:p w:rsidR="00000000" w:rsidRDefault="006F15A4">
      <w:pPr>
        <w:jc w:val="both"/>
      </w:pP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Dvofazni COMMIT (TWO-PHASE COMMIT) protokol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Na~in izvr{avanja COMMIT operacije, da se prvo promene upi{u na log, a tek potom u samu bazu podataka (log write-ahead) se komplikuje u slu~ajevima kada ceo sistem koristi ne</w:t>
      </w:r>
      <w:r>
        <w:t xml:space="preserve"> samo DBMS nego i neke druge resurse (na primer dva DMBS-a ili u distribuiranim sistemima). Ako svaki resurs ima svoj nezavisni mehanizam oporavka, postavlja se pitanje kako se izvr{ava COMMIT operacija, jer obavljanje ove operacije na jednom resursu ne zna~i da }e se ona uspe{no obaviti i na drugom, {to mo`e da naru{i integritet baze podataka. U ovakvim slu~ajevima se uvodi nova sistemska komponenta koja se naziva </w:t>
      </w:r>
      <w:r>
        <w:rPr>
          <w:rFonts w:ascii="TimesRomanBold" w:hAnsi="TimesRomanBold"/>
        </w:rPr>
        <w:t>koordinator.</w:t>
      </w:r>
    </w:p>
    <w:p w:rsidR="00000000" w:rsidRDefault="006F15A4">
      <w:pPr>
        <w:tabs>
          <w:tab w:val="left" w:pos="5616"/>
        </w:tabs>
        <w:jc w:val="both"/>
      </w:pPr>
    </w:p>
    <w:p w:rsidR="00000000" w:rsidRDefault="006F15A4">
      <w:pPr>
        <w:tabs>
          <w:tab w:val="left" w:pos="5616"/>
        </w:tabs>
        <w:jc w:val="both"/>
      </w:pPr>
      <w:r>
        <w:t xml:space="preserve">U ovoj vrsti protokola, transakcije prenose COMMIT koordinatoru a ovaj postupa </w:t>
      </w:r>
      <w:r>
        <w:t>na slede}i na~in:</w:t>
      </w:r>
    </w:p>
    <w:p w:rsidR="00000000" w:rsidRDefault="006F15A4">
      <w:pPr>
        <w:tabs>
          <w:tab w:val="left" w:pos="851"/>
        </w:tabs>
        <w:ind w:left="851" w:hanging="851"/>
        <w:jc w:val="both"/>
      </w:pPr>
      <w:r>
        <w:t>Faza 1:</w:t>
      </w:r>
      <w:r>
        <w:tab/>
        <w:t>Koordinator zahteva od svih participanata (resursa) da do|u u stanje u kome bilo da izvr{e COMMIT bilo ROLLBACK. To zna~i da participanti treba da upi{u sve odgovaraju}e zapise na svoj lokalni log. Ako su to uspe{no uradili, participanti {alju koordinatoru poruku "OK" (ili, obrnuto "NOT OK").</w:t>
      </w:r>
    </w:p>
    <w:p w:rsidR="00000000" w:rsidRDefault="006F15A4">
      <w:pPr>
        <w:tabs>
          <w:tab w:val="left" w:pos="851"/>
        </w:tabs>
        <w:ind w:left="851" w:hanging="851"/>
        <w:jc w:val="both"/>
      </w:pPr>
      <w:r>
        <w:t>Faza 2:</w:t>
      </w:r>
      <w:r>
        <w:tab/>
        <w:t>Ako je odgovor "OK" koordinator oda{ilje naredbu COMMIT svim participantima i svi oni zavr{avaju svoj lokalni COMMIT. U obrnutom slu~aju na isti na~in se postupa sa ROLLBACK. Na taj na</w:t>
      </w:r>
      <w:r>
        <w:t>~in transakcija ne mo`e biti potvr|ena (COMMIT) od strane nekog resursa, a poni{tena (ROLLBACK) od strane nekog drugog.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pStyle w:val="Heading2"/>
      </w:pPr>
      <w:bookmarkStart w:id="12" w:name="_Toc405096712"/>
      <w:r>
        <w:t>2.6. Konkurentna (uporedna) obrada transakcija</w:t>
      </w:r>
      <w:bookmarkEnd w:id="12"/>
    </w:p>
    <w:p w:rsidR="00000000" w:rsidRDefault="006F15A4">
      <w:pPr>
        <w:jc w:val="both"/>
      </w:pPr>
    </w:p>
    <w:p w:rsidR="00000000" w:rsidRDefault="006F15A4">
      <w:pPr>
        <w:jc w:val="both"/>
      </w:pPr>
      <w:r>
        <w:t>Transakcija se u sistemima zasnovanim na bazi podataka ne obavlja u izolaciji, ve} konkurentno (uporedno) sa drugim transakcijama u sistemu (vi{e transakcija mogu istovremeno zahtevati iste resurse, isti rekord baze podataka). Nekontrolisana me|usobna interferencija transakcija mo`e da dovede bazu u nekonzistentno stanje. Posmatrajmo izvr{e</w:t>
      </w:r>
      <w:r>
        <w:t>nje slede}e dve transakcije</w:t>
      </w:r>
    </w:p>
    <w:p w:rsidR="00000000" w:rsidRDefault="006F15A4">
      <w:pPr>
        <w:tabs>
          <w:tab w:val="left" w:pos="1008"/>
          <w:tab w:val="left" w:pos="1728"/>
        </w:tabs>
        <w:jc w:val="both"/>
      </w:pPr>
    </w:p>
    <w:p w:rsidR="00000000" w:rsidRDefault="006F15A4">
      <w:pPr>
        <w:tabs>
          <w:tab w:val="left" w:pos="426"/>
          <w:tab w:val="left" w:pos="3119"/>
          <w:tab w:val="left" w:pos="5103"/>
        </w:tabs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ab/>
        <w:t>Transakcija A</w:t>
      </w:r>
      <w:r>
        <w:rPr>
          <w:rFonts w:ascii="TimesRomanBold" w:hAnsi="TimesRomanBold"/>
        </w:rPr>
        <w:tab/>
        <w:t xml:space="preserve"> vreme</w:t>
      </w:r>
      <w:r>
        <w:rPr>
          <w:rFonts w:ascii="TimesRomanBold" w:hAnsi="TimesRomanBold"/>
        </w:rPr>
        <w:tab/>
        <w:t>Transakcija B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552"/>
        <w:gridCol w:w="992"/>
        <w:gridCol w:w="198"/>
        <w:gridCol w:w="99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  <w:r>
              <w:t>NA\I R: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t1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  <w:r>
              <w:t>kopiraj R.F u AA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t2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NA\I 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kopiraj R.F u BB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A@UR R: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t3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zameni R.F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sa AA + 1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t4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A@UR 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zameni R.F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sa 2 * BB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</w:tr>
    </w:tbl>
    <w:p w:rsidR="00000000" w:rsidRDefault="006F15A4">
      <w:pPr>
        <w:tabs>
          <w:tab w:val="left" w:pos="1008"/>
          <w:tab w:val="left" w:pos="1728"/>
        </w:tabs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Serijsko izvr{enje</w:t>
      </w:r>
      <w:r>
        <w:t xml:space="preserve"> transakcija je izr{enje u kome se transakcije ne prepli}u, ve} se prvo potpuno izvr{i jedna, pa onda druga transakcija (A pa B, ili P pa A). Rezultat serijskog izvr{enja transakcija T1, T2, ..., Tn u bilo kom redosledu }emo smat</w:t>
      </w:r>
      <w:r>
        <w:t>rati korektnim.</w:t>
      </w:r>
    </w:p>
    <w:p w:rsidR="00000000" w:rsidRDefault="006F15A4">
      <w:pPr>
        <w:tabs>
          <w:tab w:val="left" w:pos="1872"/>
        </w:tabs>
        <w:jc w:val="both"/>
      </w:pPr>
    </w:p>
    <w:p w:rsidR="00000000" w:rsidRDefault="006F15A4">
      <w:pPr>
        <w:jc w:val="both"/>
      </w:pPr>
      <w:r>
        <w:t>Ako je vrednost R.F bila 1 tada:</w:t>
      </w:r>
    </w:p>
    <w:p w:rsidR="00000000" w:rsidRDefault="006F15A4">
      <w:pPr>
        <w:tabs>
          <w:tab w:val="left" w:pos="1134"/>
        </w:tabs>
        <w:ind w:left="1134" w:hanging="425"/>
        <w:jc w:val="both"/>
      </w:pPr>
      <w:r>
        <w:t xml:space="preserve">(a) </w:t>
      </w:r>
      <w:r>
        <w:tab/>
        <w:t xml:space="preserve">Serijsko A,B proizvodi novu vrednost R.F = 4. </w:t>
      </w:r>
    </w:p>
    <w:p w:rsidR="00000000" w:rsidRDefault="006F15A4">
      <w:pPr>
        <w:tabs>
          <w:tab w:val="left" w:pos="1134"/>
        </w:tabs>
        <w:ind w:left="1134" w:hanging="425"/>
        <w:jc w:val="both"/>
      </w:pPr>
      <w:r>
        <w:t xml:space="preserve">(b) </w:t>
      </w:r>
      <w:r>
        <w:tab/>
        <w:t>Serijsko B,A proizvodi novu vrednost R.F = 3.</w:t>
      </w:r>
    </w:p>
    <w:p w:rsidR="00000000" w:rsidRDefault="006F15A4">
      <w:pPr>
        <w:tabs>
          <w:tab w:val="left" w:pos="1134"/>
        </w:tabs>
        <w:ind w:left="1134" w:hanging="425"/>
        <w:jc w:val="both"/>
      </w:pPr>
      <w:r>
        <w:t xml:space="preserve">(c) </w:t>
      </w:r>
      <w:r>
        <w:tab/>
        <w:t>Uporedno izvr{enje, prikazano na gornjoj slici proizvodi novu neta~nu vrednost R.F = 2, neta~nu zbog toga {to nije jednaka vrednosti koju proizvodi neko serijsko izvr{enje transakcija.</w:t>
      </w:r>
    </w:p>
    <w:p w:rsidR="00000000" w:rsidRDefault="006F15A4">
      <w:pPr>
        <w:tabs>
          <w:tab w:val="left" w:pos="1872"/>
        </w:tabs>
        <w:jc w:val="both"/>
      </w:pPr>
    </w:p>
    <w:p w:rsidR="00000000" w:rsidRDefault="006F15A4">
      <w:pPr>
        <w:jc w:val="both"/>
      </w:pPr>
      <w:r>
        <w:t>Da bi se spre~ilo ovakvo dinami~ko naru{avanje integriteta baze podataka mo`e se postupiti na jedan od slede}a tri na~ina:</w:t>
      </w:r>
    </w:p>
    <w:p w:rsidR="00000000" w:rsidRDefault="006F15A4">
      <w:pPr>
        <w:tabs>
          <w:tab w:val="left" w:pos="1872"/>
        </w:tabs>
        <w:jc w:val="both"/>
        <w:rPr>
          <w:sz w:val="8"/>
        </w:rPr>
      </w:pPr>
    </w:p>
    <w:p w:rsidR="00000000" w:rsidRDefault="006F15A4">
      <w:pPr>
        <w:jc w:val="both"/>
      </w:pPr>
      <w:r>
        <w:t xml:space="preserve"> (a) Zabranjuje se izvr{enje naredbe NA\I R </w:t>
      </w:r>
      <w:r>
        <w:t>u transakciji B zato {to je transakcija A ve} adresirala taj rekord (eksluzivno zaklju~avanje - eksluzivni lokot E-lokot).</w:t>
      </w:r>
    </w:p>
    <w:p w:rsidR="00000000" w:rsidRDefault="006F15A4">
      <w:pPr>
        <w:tabs>
          <w:tab w:val="left" w:pos="1872"/>
        </w:tabs>
        <w:jc w:val="both"/>
        <w:rPr>
          <w:sz w:val="8"/>
        </w:rPr>
      </w:pPr>
    </w:p>
    <w:p w:rsidR="00000000" w:rsidRDefault="006F15A4">
      <w:pPr>
        <w:jc w:val="both"/>
      </w:pPr>
      <w:r>
        <w:t xml:space="preserve"> (b) Zabranjuje se izvr{enje naredbe A@UR R u transakciji A zato {to je transakcija B ve} adresirala ("videla") rekord R (deljivi lokot - shared locks).</w:t>
      </w:r>
    </w:p>
    <w:p w:rsidR="00000000" w:rsidRDefault="006F15A4">
      <w:pPr>
        <w:tabs>
          <w:tab w:val="left" w:pos="1872"/>
        </w:tabs>
        <w:jc w:val="both"/>
        <w:rPr>
          <w:sz w:val="8"/>
        </w:rPr>
      </w:pPr>
    </w:p>
    <w:p w:rsidR="00000000" w:rsidRDefault="006F15A4">
      <w:pPr>
        <w:jc w:val="both"/>
      </w:pPr>
      <w:r>
        <w:t xml:space="preserve">(c) Zabranjuje se transakciji B u trenutku t4 da a`urira rekord R zato {to ga je "mla|a" transakcija A ve} a`urirala (Vremensko ozna~avanje transakcija </w:t>
      </w:r>
      <w:r>
        <w:rPr>
          <w:rFonts w:ascii="TimesRomanBold" w:hAnsi="TimesRomanBold"/>
        </w:rPr>
        <w:t>- timestamping.</w:t>
      </w:r>
      <w:r>
        <w:t xml:space="preserve"> Transakcija A je "mla|a" je otpo~ela prva i dobila je manju vremen</w:t>
      </w:r>
      <w:r>
        <w:t>sku oznaku)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Ekskluzivni lokoti (E-lokot)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Neka transakcija T mo`e da zaklju~a (da dobije lokot) rekord R prenose}i takav zahtev na komponentu sistema koja se naziva </w:t>
      </w:r>
      <w:r>
        <w:rPr>
          <w:rFonts w:ascii="TimesRomanBold" w:hAnsi="TimesRomanBold"/>
        </w:rPr>
        <w:t>Lock Manager.</w:t>
      </w:r>
      <w:r>
        <w:t xml:space="preserve"> Lokot sadr`i, izme|u ostalog, identifikaciju rekorda R i identifikaciju transakcije A.</w:t>
      </w: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Ako transakcija A postavi eksluzivni lokot na neki objekt BP, tada ni jedna druga transakcija ne mo`e postaviti lokot na isti objekt, dok ga transakcija A ne oslobodi.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Slede}i PX protokol omogu}uje de se re{i navedeni problem a`uriranja: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 xml:space="preserve">PX </w:t>
      </w:r>
      <w:r>
        <w:rPr>
          <w:rFonts w:ascii="TimesRomanBold" w:hAnsi="TimesRomanBold"/>
        </w:rPr>
        <w:t>protokol.</w:t>
      </w:r>
      <w:r>
        <w:t xml:space="preserve"> Bilo koja transakcija koja `eli da a`urira neki rekord BP mora prvo izvr{iti ENA\I operaciju kojom se adresira i zaklju~ava dati rekord. Ako se zaklju~avanje ne mo`e da izvr{i, transakcija prelazi u stanje ~ekanja, dok se odgovaraju}i zapis ne oslobodi, kada se procesiranje nastavlja.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Da bi se izbegla situacija da neka transakcija ~eka zauvek, zbog toga {to druge preuzimaju lokot na odgovaraju}em objektu ("`ivi lokot") uvodi se neki redosled zaklju~avanja objekta (na primer FIFO).</w:t>
      </w:r>
    </w:p>
    <w:p w:rsidR="00000000" w:rsidRDefault="006F15A4">
      <w:pPr>
        <w:tabs>
          <w:tab w:val="left" w:pos="5616"/>
        </w:tabs>
        <w:jc w:val="both"/>
      </w:pPr>
    </w:p>
    <w:p w:rsidR="00000000" w:rsidRDefault="006F15A4">
      <w:pPr>
        <w:tabs>
          <w:tab w:val="left" w:pos="426"/>
          <w:tab w:val="left" w:pos="3119"/>
          <w:tab w:val="left" w:pos="5103"/>
        </w:tabs>
        <w:jc w:val="both"/>
        <w:rPr>
          <w:rFonts w:ascii="TimesRomanBold" w:hAnsi="TimesRomanBold"/>
        </w:rPr>
      </w:pPr>
      <w:r>
        <w:rPr>
          <w:rFonts w:ascii="TimesRomanBold" w:hAnsi="TimesRomanBold"/>
        </w:rPr>
        <w:lastRenderedPageBreak/>
        <w:tab/>
        <w:t>Transakcija A</w:t>
      </w:r>
      <w:r>
        <w:rPr>
          <w:rFonts w:ascii="TimesRomanBold" w:hAnsi="TimesRomanBold"/>
        </w:rPr>
        <w:tab/>
        <w:t xml:space="preserve"> vreme</w:t>
      </w:r>
      <w:r>
        <w:rPr>
          <w:rFonts w:ascii="TimesRomanBold" w:hAnsi="TimesRomanBold"/>
        </w:rPr>
        <w:tab/>
        <w:t>Transakcija B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552"/>
        <w:gridCol w:w="992"/>
        <w:gridCol w:w="198"/>
        <w:gridCol w:w="99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  <w:r>
              <w:t>ENA\I R: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t1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  <w:r>
              <w:t>kopiraj R.F u AA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t2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ENA\I 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A@UR R: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t3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zameni R.F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sa AA + 1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sym w:font="Symbol" w:char="F05B"/>
            </w:r>
            <w:r>
              <w:t>EOSLOB R</w:t>
            </w:r>
            <w:r>
              <w:sym w:font="Symbol" w:char="F05D"/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t4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t5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(nastavi) ENA\I 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kopiraj R.F u BB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t6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A@UR 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zameni R.F sa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2 * BB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t7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sym w:font="Symbol" w:char="F05B"/>
            </w:r>
            <w:r>
              <w:t>EOSLOB R</w:t>
            </w:r>
            <w:r>
              <w:sym w:font="Symbol" w:char="F05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</w:tr>
    </w:tbl>
    <w:p w:rsidR="00000000" w:rsidRDefault="006F15A4">
      <w:pPr>
        <w:tabs>
          <w:tab w:val="left" w:pos="1152"/>
        </w:tabs>
        <w:jc w:val="both"/>
      </w:pPr>
    </w:p>
    <w:p w:rsidR="00000000" w:rsidRDefault="006F15A4">
      <w:pPr>
        <w:jc w:val="both"/>
      </w:pPr>
      <w:r>
        <w:t>Operacija EOSLOB se ne zadaje eksplicitno ve} se izvodi obi~no zajedno sa operacijom COMMIT.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 xml:space="preserve">Serijabilnost ili linearnost izvo|enja skupa transakcija 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Uporedno izvr{avanje skupa transakcija je </w:t>
      </w:r>
      <w:r>
        <w:rPr>
          <w:rFonts w:ascii="TimesRomanBold" w:hAnsi="TimesRomanBold"/>
        </w:rPr>
        <w:t>serijabilno (</w:t>
      </w:r>
      <w:r>
        <w:rPr>
          <w:rFonts w:ascii="TimesRomanBold" w:hAnsi="TimesRomanBold"/>
        </w:rPr>
        <w:t>linearno)</w:t>
      </w:r>
      <w:r>
        <w:t xml:space="preserve"> ako proizvodi isti rezultat kao i neko serijsko izvr{enje istog skupa transakcija. Usvaja se da je skup uporednih transakcija izvr{en korektno, ako i samo ako je taj skup serijabilan.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Mrtvi lokoti ("samrtni~ki zagrljaj").</w:t>
      </w:r>
      <w:r>
        <w:t xml:space="preserve"> Mrtvi lokot je ilustrovan slede}im na~inom izvr{enja dve transakcije:</w:t>
      </w:r>
    </w:p>
    <w:p w:rsidR="00000000" w:rsidRDefault="006F15A4">
      <w:pPr>
        <w:tabs>
          <w:tab w:val="left" w:pos="1152"/>
        </w:tabs>
        <w:jc w:val="both"/>
      </w:pPr>
    </w:p>
    <w:p w:rsidR="00000000" w:rsidRDefault="006F15A4">
      <w:pPr>
        <w:tabs>
          <w:tab w:val="left" w:pos="426"/>
          <w:tab w:val="left" w:pos="3119"/>
          <w:tab w:val="left" w:pos="5103"/>
        </w:tabs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ab/>
        <w:t>Transakcija A</w:t>
      </w:r>
      <w:r>
        <w:rPr>
          <w:rFonts w:ascii="TimesRomanBold" w:hAnsi="TimesRomanBold"/>
        </w:rPr>
        <w:tab/>
        <w:t xml:space="preserve"> vreme</w:t>
      </w:r>
      <w:r>
        <w:rPr>
          <w:rFonts w:ascii="TimesRomanBold" w:hAnsi="TimesRomanBold"/>
        </w:rPr>
        <w:tab/>
        <w:t>Transakcija B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552"/>
        <w:gridCol w:w="992"/>
        <w:gridCol w:w="198"/>
        <w:gridCol w:w="99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  <w:r>
              <w:t>ENA\I R1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t1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t2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ENA\I R2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ENA\I R2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t3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t4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ENA\I R1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</w:tr>
    </w:tbl>
    <w:p w:rsidR="00000000" w:rsidRDefault="006F15A4">
      <w:pPr>
        <w:tabs>
          <w:tab w:val="left" w:pos="2592"/>
          <w:tab w:val="left" w:pos="7056"/>
        </w:tabs>
        <w:jc w:val="both"/>
      </w:pPr>
    </w:p>
    <w:p w:rsidR="00000000" w:rsidRDefault="006F15A4">
      <w:pPr>
        <w:jc w:val="both"/>
      </w:pPr>
      <w:r>
        <w:t>Problemi "mrtvih loko</w:t>
      </w:r>
      <w:r>
        <w:t xml:space="preserve">ta" se re{avaju bilo nametanjem protokola obrade transakcija koji treba da spre~e da do njih do|e, ili se dozvoljava da do njih do|e, pa se tada neka od transakcija koja ga je izazvala "ubije", njeni efekti na bazu podataka poni{te, a ona sama ponovo startuje, nadaju}i se da tada ne}e ponovo izazvati mrtvi lokot. Za otkrivanje mrtvih lokota u sistemu koristi se tzv. "Wait-For" graf ~iji su ~vorovi transakcije T u izvr{enju, a grana Ti - Tj postoji ako transakcija Ti zahteva neki objekat koji je transakcija </w:t>
      </w:r>
      <w:r>
        <w:t xml:space="preserve">Tj zaklju~ala. Ispitivanje mrtvih lokota se mo`e vr{iti bilo svaki put kada neka transakcija prelazi u stanje "~ekaj", bilo </w:t>
      </w:r>
      <w:r>
        <w:lastRenderedPageBreak/>
        <w:t>periodi~no, ili se mo`e smatrati da je mrtvi lokot nastao ako transakcija ni{ta nije uradila u nekom periodu vremena. Kriterijumi za izbor "`rtve" mogu biti razli~iti, na primer, transakcija koja je poslednja startovala ili transakcija koja zahteva najmanje lokota. "Ubijanje" transakcije i poni{tavanje njenih efekata (ROLLBACK) osloba|a i sve lokote koje je ona postavila.</w:t>
      </w:r>
    </w:p>
    <w:p w:rsidR="00000000" w:rsidRDefault="006F15A4">
      <w:pPr>
        <w:tabs>
          <w:tab w:val="left" w:pos="1728"/>
        </w:tabs>
        <w:jc w:val="both"/>
      </w:pPr>
    </w:p>
    <w:p w:rsidR="00000000" w:rsidRDefault="006F15A4">
      <w:pPr>
        <w:jc w:val="both"/>
      </w:pPr>
      <w:r>
        <w:t>Mogu}nost da</w:t>
      </w:r>
      <w:r>
        <w:t xml:space="preserve"> se transakcija poni{ti (ROLLBACK) pre njenog uspe{nog zavr{etka, mo`e da dovede do slede}eg problema:</w:t>
      </w:r>
    </w:p>
    <w:p w:rsidR="00000000" w:rsidRDefault="006F15A4">
      <w:pPr>
        <w:tabs>
          <w:tab w:val="left" w:pos="2016"/>
          <w:tab w:val="left" w:pos="6768"/>
        </w:tabs>
        <w:jc w:val="both"/>
      </w:pPr>
    </w:p>
    <w:p w:rsidR="00000000" w:rsidRDefault="006F15A4">
      <w:pPr>
        <w:tabs>
          <w:tab w:val="left" w:pos="426"/>
          <w:tab w:val="left" w:pos="3119"/>
          <w:tab w:val="left" w:pos="5103"/>
        </w:tabs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Transakcija A</w:t>
      </w:r>
      <w:r>
        <w:rPr>
          <w:rFonts w:ascii="TimesRomanBold" w:hAnsi="TimesRomanBold"/>
        </w:rPr>
        <w:tab/>
        <w:t xml:space="preserve"> vreme</w:t>
      </w:r>
      <w:r>
        <w:rPr>
          <w:rFonts w:ascii="TimesRomanBold" w:hAnsi="TimesRomanBold"/>
        </w:rPr>
        <w:tab/>
        <w:t>Transakcija B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552"/>
        <w:gridCol w:w="992"/>
        <w:gridCol w:w="198"/>
        <w:gridCol w:w="99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  <w:r>
              <w:t>ENA\I R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t1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A@UR R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t2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sym w:font="Symbol" w:char="F05B"/>
            </w:r>
            <w:r>
              <w:t>EOSLOB R</w:t>
            </w:r>
            <w:r>
              <w:sym w:font="Symbol" w:char="F05D"/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t3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t4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ENA\I R1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ROLLBACK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t5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</w:tr>
    </w:tbl>
    <w:p w:rsidR="00000000" w:rsidRDefault="006F15A4">
      <w:pPr>
        <w:tabs>
          <w:tab w:val="left" w:pos="1728"/>
        </w:tabs>
        <w:jc w:val="both"/>
      </w:pPr>
    </w:p>
    <w:p w:rsidR="00000000" w:rsidRDefault="006F15A4">
      <w:pPr>
        <w:jc w:val="both"/>
      </w:pPr>
      <w:r>
        <w:t>O~igledno je da transakcija B radi na poni{tenoj promeni rekorda R, na "prljavim" podacima.  Jo{ je gori slu~aj ako  bi  transakcija  B zahtevala ekskluzivni lokot na R (ENA\I R), pa ga zatim a`urirala (A@UR R), jer bi se time "prljavi" po</w:t>
      </w:r>
      <w:r>
        <w:t xml:space="preserve">datak trajno uneo u bazu podataka. Da bi se ovaj problem izbegao defini{e se </w:t>
      </w:r>
      <w:r>
        <w:rPr>
          <w:rFonts w:ascii="TimesRomanBold" w:hAnsi="TimesRomanBold"/>
        </w:rPr>
        <w:t>PXC</w:t>
      </w:r>
      <w:r>
        <w:t xml:space="preserve"> protokol koji na ranije definisani PX protokol dodaje jo{ jedno pravilo:</w:t>
      </w: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Eksluzivni lokot se zadr`ava do kraja transakcije (do COMMIT ili ROLLBACK).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Me|utim </w:t>
      </w:r>
      <w:r>
        <w:rPr>
          <w:rFonts w:ascii="TimesRomanBold" w:hAnsi="TimesRomanBold"/>
        </w:rPr>
        <w:t>PXC</w:t>
      </w:r>
      <w:r>
        <w:t xml:space="preserve"> protokol je veoma strog protokol i mo`e, ponekad nepotrebno, izazvati ~ekanja transakcija. Zbog toga se uvodi koncept </w:t>
      </w:r>
      <w:r>
        <w:rPr>
          <w:rFonts w:ascii="TimesRomanBold" w:hAnsi="TimesRomanBold"/>
        </w:rPr>
        <w:t>deljivih lokota (D-lokot).</w:t>
      </w:r>
    </w:p>
    <w:p w:rsidR="00000000" w:rsidRDefault="006F15A4">
      <w:pPr>
        <w:tabs>
          <w:tab w:val="left" w:pos="1728"/>
        </w:tabs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 xml:space="preserve">Transakcija A postavlja deljivi lokot na neki rekord baze podataka, ako se dozvoljava da druga transakcija tako|e postavi </w:t>
      </w:r>
      <w:r>
        <w:rPr>
          <w:rFonts w:ascii="TimesRomanBold" w:hAnsi="TimesRomanBold"/>
        </w:rPr>
        <w:t>deljivi lokot na isti rekord, ali se ne dozvoljava da druga transakcija postavi eksluzivni lokot na taj objekat.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Pravila zaklju~avanja daju se kroz  slede}u "matricu kompatibilnosti":</w:t>
      </w:r>
    </w:p>
    <w:p w:rsidR="00000000" w:rsidRDefault="006F15A4">
      <w:pPr>
        <w:jc w:val="both"/>
      </w:pPr>
    </w:p>
    <w:p w:rsidR="00000000" w:rsidRDefault="006F15A4">
      <w:pPr>
        <w:tabs>
          <w:tab w:val="left" w:pos="3402"/>
          <w:tab w:val="left" w:pos="3969"/>
          <w:tab w:val="left" w:pos="4536"/>
          <w:tab w:val="left" w:pos="5103"/>
        </w:tabs>
        <w:jc w:val="both"/>
      </w:pPr>
      <w:r>
        <w:tab/>
      </w:r>
      <w:r>
        <w:tab/>
        <w:t>E</w:t>
      </w:r>
      <w:r>
        <w:tab/>
        <w:t>D</w:t>
      </w:r>
      <w:r>
        <w:tab/>
        <w:t>-</w:t>
      </w:r>
    </w:p>
    <w:p w:rsidR="00000000" w:rsidRDefault="006F15A4">
      <w:pPr>
        <w:tabs>
          <w:tab w:val="left" w:pos="3402"/>
          <w:tab w:val="left" w:pos="3969"/>
          <w:tab w:val="left" w:pos="4536"/>
          <w:tab w:val="left" w:pos="5103"/>
        </w:tabs>
        <w:jc w:val="both"/>
      </w:pPr>
      <w:r>
        <w:tab/>
        <w:t xml:space="preserve">E </w:t>
      </w:r>
      <w:r>
        <w:tab/>
        <w:t>N</w:t>
      </w:r>
      <w:r>
        <w:tab/>
        <w:t>N</w:t>
      </w:r>
      <w:r>
        <w:tab/>
        <w:t>Y</w:t>
      </w:r>
    </w:p>
    <w:p w:rsidR="00000000" w:rsidRDefault="006F15A4">
      <w:pPr>
        <w:tabs>
          <w:tab w:val="left" w:pos="3402"/>
          <w:tab w:val="left" w:pos="3969"/>
          <w:tab w:val="left" w:pos="4536"/>
          <w:tab w:val="left" w:pos="5103"/>
        </w:tabs>
        <w:jc w:val="both"/>
      </w:pPr>
      <w:r>
        <w:tab/>
        <w:t xml:space="preserve">D </w:t>
      </w:r>
      <w:r>
        <w:tab/>
        <w:t>N</w:t>
      </w:r>
      <w:r>
        <w:tab/>
        <w:t>Y</w:t>
      </w:r>
      <w:r>
        <w:tab/>
        <w:t>Y</w:t>
      </w:r>
    </w:p>
    <w:p w:rsidR="00000000" w:rsidRDefault="006F15A4">
      <w:pPr>
        <w:tabs>
          <w:tab w:val="left" w:pos="3402"/>
          <w:tab w:val="left" w:pos="3969"/>
          <w:tab w:val="left" w:pos="4536"/>
          <w:tab w:val="left" w:pos="5103"/>
        </w:tabs>
        <w:jc w:val="both"/>
      </w:pPr>
      <w:r>
        <w:tab/>
        <w:t xml:space="preserve">- </w:t>
      </w:r>
      <w:r>
        <w:tab/>
        <w:t>Y</w:t>
      </w:r>
      <w:r>
        <w:tab/>
        <w:t>Y</w:t>
      </w:r>
      <w:r>
        <w:tab/>
        <w:t>Y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Sistemi koji podr`avaju D-lokote, umesto da zahtevaju E-lokote pri adresiranju rekorda koji }e se a`urirati (ENA\I operacija) zahtevaju samo postavljanje D-lokota (DNA\I-operacija), a D-lokot postaje E-lokot tek kada stvarno a`uriranje nastupi. (Mo`e se definisati operacija EA@UR da bi </w:t>
      </w:r>
      <w:r>
        <w:t>se ovaj efekat objasnio, mada je normalno postavljanje E-lokota sastavni deo operacija a`uriranja.)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 bazi D-lokota mo`e se definisati i slede}i protokol zaklju~avanja: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lastRenderedPageBreak/>
        <w:t>PSX protokol. Svaka transakcija koja namerava da a`urira neki objekat baze podataka prvo izvr{ava operaciju DNA\I, kojom se adresira objekat i postavlja na njega D-lokot. Posle dobijanja D-lokota, svako stvarno a`uriranje }e ne samo a`urirati objekat, nego }e D-lokot prevesti u E-lokot. E-lokoti se osloba|aju na kraju transakcije (sa COMM</w:t>
      </w:r>
      <w:r>
        <w:rPr>
          <w:rFonts w:ascii="TimesRomanBold" w:hAnsi="TimesRomanBold"/>
        </w:rPr>
        <w:t>IT ili ROLLBACK).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Iz ovog protokola sledi da se D-lokot mo`e osloboditi i pre zavr{etka transakcije, pa je u sistemima koji podr`avaju ovakav protokol data i eksplicitna naredba DOSLOB (za razliku od ranije uvedene naredbe EOSLOB koja je slu`ila samo za obja{njenja i koja eksplicitno ne postoji, ve} je njena semantika ugra|ena u COMMIT i ROLLBACK).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Me|utim, PSX protokol pove}ava broj mrtvih lokota u sistemu, {to se vidi iz slede}eg primera:</w:t>
      </w:r>
    </w:p>
    <w:p w:rsidR="00000000" w:rsidRDefault="006F15A4">
      <w:pPr>
        <w:tabs>
          <w:tab w:val="left" w:pos="2736"/>
          <w:tab w:val="right" w:pos="4320"/>
          <w:tab w:val="left" w:pos="4752"/>
        </w:tabs>
        <w:jc w:val="both"/>
      </w:pPr>
    </w:p>
    <w:p w:rsidR="00000000" w:rsidRDefault="006F15A4">
      <w:pPr>
        <w:tabs>
          <w:tab w:val="left" w:pos="426"/>
          <w:tab w:val="left" w:pos="3119"/>
          <w:tab w:val="left" w:pos="5103"/>
        </w:tabs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Transakcija A</w:t>
      </w:r>
      <w:r>
        <w:rPr>
          <w:rFonts w:ascii="TimesRomanBold" w:hAnsi="TimesRomanBold"/>
        </w:rPr>
        <w:tab/>
        <w:t xml:space="preserve"> vreme</w:t>
      </w:r>
      <w:r>
        <w:rPr>
          <w:rFonts w:ascii="TimesRomanBold" w:hAnsi="TimesRomanBold"/>
        </w:rPr>
        <w:tab/>
        <w:t>Transakcija B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552"/>
        <w:gridCol w:w="992"/>
        <w:gridCol w:w="198"/>
        <w:gridCol w:w="99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  <w:r>
              <w:t>DNA\I R: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t1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kopira</w:t>
            </w:r>
            <w:r>
              <w:t>j R.F u AA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t2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DNA\I 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kopiraj R.F u BB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EA@UR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t3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t4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EA@UR 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~ekaj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</w:tr>
    </w:tbl>
    <w:p w:rsidR="00000000" w:rsidRDefault="006F15A4">
      <w:pPr>
        <w:tabs>
          <w:tab w:val="left" w:pos="2736"/>
          <w:tab w:val="right" w:pos="4320"/>
          <w:tab w:val="left" w:pos="4752"/>
        </w:tabs>
        <w:jc w:val="both"/>
      </w:pPr>
    </w:p>
    <w:p w:rsidR="00000000" w:rsidRDefault="006F15A4">
      <w:pPr>
        <w:jc w:val="both"/>
      </w:pPr>
      <w:r>
        <w:t xml:space="preserve">Da bi se smanjio broj mrtvih lokota u nekim sistemima uvodi se i </w:t>
      </w:r>
      <w:r>
        <w:rPr>
          <w:rFonts w:ascii="TimesRomanBold" w:hAnsi="TimesRomanBold"/>
        </w:rPr>
        <w:t>lokot a`uriranja (A-lokot).</w:t>
      </w:r>
      <w:r>
        <w:t xml:space="preserve"> Ako transakcija namerava da a`urira neki rekord ona ga adresira i na njega postavlja A-lakot.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Protokol PUX. Svaka transakcija koja namerava da a`urira neki rekord, operacijom AA@UR ga adresira i na njega postavlja A-lokot. Posle dobijanja A-lokota, svako stvarno a`urira</w:t>
      </w:r>
      <w:r>
        <w:rPr>
          <w:rFonts w:ascii="TimesRomanBold" w:hAnsi="TimesRomanBold"/>
        </w:rPr>
        <w:t>nje prevodi A-lokot u E-lokot. E-lokoti se osloba|aju po zavr{etku transakcije (sa COMMIT  ili ROLLBACK).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Matrica kompatibilnosti E, D i S lokota je:</w:t>
      </w:r>
    </w:p>
    <w:p w:rsidR="00000000" w:rsidRDefault="006F15A4">
      <w:pPr>
        <w:tabs>
          <w:tab w:val="left" w:pos="576"/>
          <w:tab w:val="left" w:pos="1152"/>
          <w:tab w:val="left" w:pos="1728"/>
          <w:tab w:val="left" w:pos="2304"/>
        </w:tabs>
        <w:jc w:val="both"/>
      </w:pPr>
    </w:p>
    <w:p w:rsidR="00000000" w:rsidRDefault="006F15A4">
      <w:pPr>
        <w:tabs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</w:pPr>
      <w:r>
        <w:tab/>
      </w:r>
      <w:r>
        <w:tab/>
        <w:t>E</w:t>
      </w:r>
      <w:r>
        <w:tab/>
        <w:t>U</w:t>
      </w:r>
      <w:r>
        <w:tab/>
        <w:t>S</w:t>
      </w:r>
      <w:r>
        <w:tab/>
        <w:t>-</w:t>
      </w:r>
    </w:p>
    <w:p w:rsidR="00000000" w:rsidRDefault="006F15A4">
      <w:pPr>
        <w:tabs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</w:pPr>
      <w:r>
        <w:tab/>
        <w:t>E</w:t>
      </w:r>
      <w:r>
        <w:tab/>
        <w:t>N</w:t>
      </w:r>
      <w:r>
        <w:tab/>
        <w:t>N</w:t>
      </w:r>
      <w:r>
        <w:tab/>
        <w:t>N</w:t>
      </w:r>
      <w:r>
        <w:tab/>
        <w:t>Y</w:t>
      </w:r>
    </w:p>
    <w:p w:rsidR="00000000" w:rsidRDefault="006F15A4">
      <w:pPr>
        <w:tabs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</w:pPr>
      <w:r>
        <w:tab/>
        <w:t>U</w:t>
      </w:r>
      <w:r>
        <w:tab/>
        <w:t>N</w:t>
      </w:r>
      <w:r>
        <w:tab/>
        <w:t>N</w:t>
      </w:r>
      <w:r>
        <w:tab/>
        <w:t>Y</w:t>
      </w:r>
      <w:r>
        <w:tab/>
        <w:t>Y</w:t>
      </w:r>
    </w:p>
    <w:p w:rsidR="00000000" w:rsidRDefault="006F15A4">
      <w:pPr>
        <w:tabs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</w:pPr>
      <w:r>
        <w:tab/>
        <w:t>S</w:t>
      </w:r>
      <w:r>
        <w:tab/>
        <w:t>N</w:t>
      </w:r>
      <w:r>
        <w:tab/>
        <w:t>Y</w:t>
      </w:r>
      <w:r>
        <w:tab/>
        <w:t>Y</w:t>
      </w:r>
      <w:r>
        <w:tab/>
        <w:t>Y</w:t>
      </w:r>
    </w:p>
    <w:p w:rsidR="00000000" w:rsidRDefault="006F15A4">
      <w:pPr>
        <w:tabs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</w:pPr>
      <w:r>
        <w:tab/>
        <w:t>-</w:t>
      </w:r>
      <w:r>
        <w:tab/>
        <w:t>Y</w:t>
      </w:r>
      <w:r>
        <w:tab/>
        <w:t>Y</w:t>
      </w:r>
      <w:r>
        <w:tab/>
        <w:t>Y</w:t>
      </w:r>
      <w:r>
        <w:tab/>
        <w:t>Y</w:t>
      </w:r>
    </w:p>
    <w:p w:rsidR="00000000" w:rsidRDefault="006F15A4">
      <w:pPr>
        <w:tabs>
          <w:tab w:val="left" w:pos="576"/>
          <w:tab w:val="left" w:pos="1152"/>
          <w:tab w:val="left" w:pos="1728"/>
          <w:tab w:val="left" w:pos="2304"/>
        </w:tabs>
        <w:jc w:val="both"/>
      </w:pPr>
    </w:p>
    <w:p w:rsidR="00000000" w:rsidRDefault="006F15A4">
      <w:pPr>
        <w:jc w:val="both"/>
      </w:pPr>
      <w:r>
        <w:t>O~igledno je da u prethodnom primeru protokol PUX  ne}e dovesti do mrtvog lokota.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Razli~iti SUBP koriste razne vrste protokola. SYSTEM R (prete~a IBM-ovog relacionog sistema DB2) koristi PSC protokol, hijerarhijski SUBP IBM-a, IMS koristi PUC protokol. U DBTG sistemima programer mo`e da bira izme|u PSC </w:t>
      </w:r>
      <w:r>
        <w:t>i PXC protokola.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Dvofazno zaklju~avanje (2PL)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lastRenderedPageBreak/>
        <w:t>Protokoli PSC i PUC koji dozvoljavaju osloba|anje deljivih lokota i lokota a`uriranja pre zavr{etka transakcije ne garantuju serijabilnost transakcija. Zbog toga se defini{e Dvofazni protokol zaklju~avanja (2PL) koji garantuje serijabilnost.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Dvofazni protokol zaklju~avanja.</w:t>
      </w:r>
      <w:r>
        <w:t xml:space="preserve"> Pre bilo koje operacije nad nekim objektom transakcija zahteva lokot nad tim objektom. Posle osloba|anja nekog lokota transakcija vi{e ne zahteva nijedan lokot.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Posmatrajmo dve transakci</w:t>
      </w:r>
      <w:r>
        <w:t>je:</w:t>
      </w:r>
    </w:p>
    <w:p w:rsidR="00000000" w:rsidRDefault="006F15A4">
      <w:pPr>
        <w:tabs>
          <w:tab w:val="left" w:pos="1728"/>
        </w:tabs>
        <w:jc w:val="both"/>
      </w:pPr>
    </w:p>
    <w:p w:rsidR="00000000" w:rsidRDefault="006F15A4">
      <w:pPr>
        <w:tabs>
          <w:tab w:val="left" w:pos="3969"/>
          <w:tab w:val="left" w:pos="5184"/>
        </w:tabs>
        <w:ind w:firstLine="567"/>
        <w:jc w:val="both"/>
      </w:pPr>
      <w:r>
        <w:t>(A) H := F + 1;</w:t>
      </w:r>
      <w:r>
        <w:tab/>
        <w:t xml:space="preserve">(B) F := H + 1; </w:t>
      </w:r>
    </w:p>
    <w:p w:rsidR="00000000" w:rsidRDefault="006F15A4">
      <w:pPr>
        <w:tabs>
          <w:tab w:val="left" w:pos="1728"/>
          <w:tab w:val="left" w:pos="2304"/>
          <w:tab w:val="left" w:pos="5184"/>
        </w:tabs>
        <w:ind w:firstLine="720"/>
        <w:jc w:val="both"/>
      </w:pPr>
    </w:p>
    <w:p w:rsidR="00000000" w:rsidRDefault="006F15A4">
      <w:pPr>
        <w:tabs>
          <w:tab w:val="left" w:pos="1728"/>
          <w:tab w:val="left" w:pos="2304"/>
          <w:tab w:val="left" w:pos="5184"/>
        </w:tabs>
        <w:jc w:val="both"/>
      </w:pPr>
      <w:r>
        <w:t>Neka je u po~etku H = 0   i   F = 0.</w:t>
      </w:r>
    </w:p>
    <w:p w:rsidR="00000000" w:rsidRDefault="006F15A4">
      <w:pPr>
        <w:tabs>
          <w:tab w:val="left" w:pos="1728"/>
        </w:tabs>
        <w:jc w:val="both"/>
      </w:pPr>
    </w:p>
    <w:p w:rsidR="00000000" w:rsidRDefault="006F15A4">
      <w:pPr>
        <w:jc w:val="both"/>
      </w:pPr>
      <w:r>
        <w:t>Serijsko izvr{enje  "A  pa  B"  }e  rezultovati u H = 1, F = 2, a serijsko izvr{enje "B pa A" u H = 2, F = 1. Uporedno izvr{avanje ovih transakcija, na na~in koji je prikazan na slede}oj slici, koji ne po{tuje dvofazni protokol }e dati nekorektan rezultat F = 1 i H = 1, ~ime se pokazuje da takvo izvr{enje nije serijabilno.</w:t>
      </w:r>
    </w:p>
    <w:p w:rsidR="00000000" w:rsidRDefault="006F15A4">
      <w:pPr>
        <w:tabs>
          <w:tab w:val="left" w:pos="5472"/>
        </w:tabs>
        <w:jc w:val="both"/>
      </w:pPr>
    </w:p>
    <w:p w:rsidR="00000000" w:rsidRDefault="006F15A4">
      <w:pPr>
        <w:tabs>
          <w:tab w:val="left" w:pos="426"/>
          <w:tab w:val="left" w:pos="3119"/>
          <w:tab w:val="left" w:pos="5103"/>
        </w:tabs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ab/>
        <w:t>Transakcija A</w:t>
      </w:r>
      <w:r>
        <w:rPr>
          <w:rFonts w:ascii="TimesRomanBold" w:hAnsi="TimesRomanBold"/>
        </w:rPr>
        <w:tab/>
        <w:t xml:space="preserve"> vreme</w:t>
      </w:r>
      <w:r>
        <w:rPr>
          <w:rFonts w:ascii="TimesRomanBold" w:hAnsi="TimesRomanBold"/>
        </w:rPr>
        <w:tab/>
        <w:t>Transakcija B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2552"/>
        <w:gridCol w:w="992"/>
        <w:gridCol w:w="198"/>
        <w:gridCol w:w="99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  <w:r>
              <w:t>DNA\I F: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t1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  <w:r>
              <w:t>kopiraj F u F1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DOSLOB F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t2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t3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DNA\I H: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kopiraj H u H1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t4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ENA\I 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t5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A@UR F: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zameni F sa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H1 + 1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t6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COMMIT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ENA\I H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t7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(naru{ava 2PL)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A@UR H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t8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zameni H sa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F1 + 1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  <w:r>
              <w:t>COMMIT</w:t>
            </w: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right"/>
            </w:pPr>
            <w:r>
              <w:t>t9</w:t>
            </w: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  <w:tcBorders>
              <w:left w:val="nil"/>
            </w:tcBorders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99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1190" w:type="dxa"/>
            <w:gridSpan w:val="2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  <w:tc>
          <w:tcPr>
            <w:tcW w:w="2552" w:type="dxa"/>
          </w:tcPr>
          <w:p w:rsidR="00000000" w:rsidRDefault="006F15A4">
            <w:pPr>
              <w:tabs>
                <w:tab w:val="left" w:pos="1008"/>
                <w:tab w:val="left" w:pos="1728"/>
              </w:tabs>
              <w:jc w:val="both"/>
            </w:pPr>
          </w:p>
        </w:tc>
      </w:tr>
    </w:tbl>
    <w:p w:rsidR="00000000" w:rsidRDefault="006F15A4">
      <w:pPr>
        <w:tabs>
          <w:tab w:val="left" w:pos="2160"/>
        </w:tabs>
        <w:jc w:val="both"/>
      </w:pPr>
    </w:p>
    <w:p w:rsidR="00000000" w:rsidRDefault="006F15A4">
      <w:pPr>
        <w:tabs>
          <w:tab w:val="left" w:pos="2160"/>
        </w:tabs>
        <w:jc w:val="both"/>
      </w:pPr>
    </w:p>
    <w:p w:rsidR="00000000" w:rsidRDefault="006F15A4">
      <w:pPr>
        <w:jc w:val="both"/>
      </w:pPr>
      <w:r>
        <w:t>IZBEGAVANJE MRTVIH LOKOTA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Kao {to je re~eno DBMS mogu bilo dozvoljavati mrtve lokote, pa ih zatim razre{avati, ili ih pomo}u razli~itih tehnika obrade transakcija mogu izbegavati. U centralizovanim sistemima tehnike izbegavanja mrtvih lokota su skuplje nego tehnike njih</w:t>
      </w:r>
      <w:r>
        <w:t xml:space="preserve">ovog razre{avanja, za razliku od distribuiranih sistema. Neki protokoli izbegavanja mrtvih lokota koje se primenjuju u operativnim sistemima ovde nisu prakti~no primenljive. Na primer, tehnika da se defini{e </w:t>
      </w:r>
      <w:r>
        <w:lastRenderedPageBreak/>
        <w:t>neki poredak svih objekata zaklju~avanja, pa da se ne dozvoli da transakcija T zaklju~a objekat A posle objekta B, ako je objekat A pre objekta B u nametnutom redosledu, ovde nije primenljiva zbog toga {to je skup objekata zaklju~avanja u BP veoma velik, oni se ne adresiraju samo po imenu, ve} i po sadr</w:t>
      </w:r>
      <w:r>
        <w:t>`aju.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Planiranje transakcija (Transaction Scheduling).</w:t>
      </w:r>
      <w:r>
        <w:t xml:space="preserve"> Transakcije se planiraju tako da one transakcije koje zahtevaju iste podatke se ne izvr{avaju paralelno. To zahteva da se podaci kojima transakcije pristupaju znaju unapred, {to se mo`e ostvariti bilo eksplicitnim navo|enjem, bilo analizom programa za vreme prevo|enja. Me|utim, o~igledno je nemogu}e precizno definisati zahteve transakcija za podacima pre izvr{enja programa, pa se zbog toga "rezervi{u" ve}i skupovi podataka nego {to je neophodno i time </w:t>
      </w:r>
      <w:r>
        <w:t>smanjuje paralelizam obrade.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Odbacivanje zahteva.</w:t>
      </w:r>
      <w:r>
        <w:t xml:space="preserve"> Odbacuje se svako zaklju~avanje koje bi odmah izazvalo mrtvi lokot, odnosno svaki zahtev za lokot koji se ne mo`e odmah da zadovolji. Odgovaraju}a transakcija "~eka malo" i ponavlja zahtev.</w:t>
      </w: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Ponovni poku{aj obrade (Transaction Aetry)</w:t>
      </w:r>
    </w:p>
    <w:p w:rsidR="00000000" w:rsidRDefault="006F15A4" w:rsidP="003770D5">
      <w:pPr>
        <w:numPr>
          <w:ilvl w:val="0"/>
          <w:numId w:val="3"/>
        </w:numPr>
        <w:jc w:val="both"/>
      </w:pPr>
      <w:r>
        <w:t>Svaka transakcija dobija vremensku oznaku, tako da se mogu razlikovati "mlada", odnosno "starija" transakcija.</w:t>
      </w:r>
    </w:p>
    <w:p w:rsidR="00000000" w:rsidRDefault="006F15A4" w:rsidP="003770D5">
      <w:pPr>
        <w:numPr>
          <w:ilvl w:val="0"/>
          <w:numId w:val="3"/>
        </w:numPr>
        <w:jc w:val="both"/>
      </w:pPr>
      <w:r>
        <w:t>Kada transakcija A zahteva lokot za neki rekord BP tada A ~eka ako je starija od B ili se poni{tava (ROLLBACK A). (U</w:t>
      </w:r>
      <w:r>
        <w:t xml:space="preserve"> drugoj verziji, ako je A mla|a od B ona ~eka, a ako nije, ona prekida izvr{enje transakcije B i poni{tava je (ROLLBACK B)).</w:t>
      </w:r>
    </w:p>
    <w:p w:rsidR="00000000" w:rsidRDefault="006F15A4">
      <w:pPr>
        <w:jc w:val="both"/>
      </w:pP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jc w:val="both"/>
      </w:pPr>
      <w:r>
        <w:t>VREMENSKO OZNA^AVANJE TRANSAKCIJA (TIMESTAMPING)</w:t>
      </w:r>
    </w:p>
    <w:p w:rsidR="00000000" w:rsidRDefault="006F15A4">
      <w:pPr>
        <w:jc w:val="both"/>
        <w:rPr>
          <w:sz w:val="18"/>
        </w:rPr>
      </w:pPr>
    </w:p>
    <w:p w:rsidR="00000000" w:rsidRDefault="006F15A4">
      <w:pPr>
        <w:jc w:val="both"/>
      </w:pPr>
      <w:r>
        <w:t>Svakoj transakciji se dodeljuje jedinstveni identifikator koji se mo`e tretirati kao vreme njenog po~etka. Sva fizi~ka a`uriranja baze podataka se izvr{avaju tek sa COMMIT naredbom. Konflikti u izvr{enju transakcija nastaju kada neka transakcija zahteva da "vidi" neki rekord koga je ve} mla|a transakcija a`urirala, ili kada neka tran</w:t>
      </w:r>
      <w:r>
        <w:t>sakcija ho}e da a`urira neki rekord koga je mla|a transakcija ve} a`urirala ili videla. Konflikti se razre{avaju ponovnim startovanjem starije transakcije. U tom cilju, za rekord baze podataka R, sistem treba da odr`ava dve sinhronizacione ta~ke:</w:t>
      </w:r>
    </w:p>
    <w:p w:rsidR="00000000" w:rsidRDefault="006F15A4" w:rsidP="003770D5">
      <w:pPr>
        <w:numPr>
          <w:ilvl w:val="0"/>
          <w:numId w:val="3"/>
        </w:numPr>
        <w:jc w:val="both"/>
      </w:pPr>
      <w:r>
        <w:t>NMAX, identifikator transakcije koja je poslednja izvr{ila NA\I R operaciju i</w:t>
      </w:r>
    </w:p>
    <w:p w:rsidR="00000000" w:rsidRDefault="006F15A4" w:rsidP="003770D5">
      <w:pPr>
        <w:numPr>
          <w:ilvl w:val="0"/>
          <w:numId w:val="3"/>
        </w:numPr>
        <w:jc w:val="both"/>
      </w:pPr>
      <w:r>
        <w:t>AMAX, identifikator transakcije koja je poslednja izvr{ila operaciju A@UR R (transakcija je zavr{ena po{to se a`uriranje radi sa naredbom COMMIT).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Algoritam izvr{enja transakcije T ~iji </w:t>
      </w:r>
      <w:r>
        <w:t>je identifikator (vremenska oznaka) t je:</w:t>
      </w:r>
    </w:p>
    <w:p w:rsidR="00000000" w:rsidRDefault="006F15A4">
      <w:pPr>
        <w:tabs>
          <w:tab w:val="left" w:pos="1728"/>
        </w:tabs>
        <w:jc w:val="both"/>
        <w:rPr>
          <w:sz w:val="16"/>
        </w:rPr>
      </w:pPr>
    </w:p>
    <w:p w:rsidR="00000000" w:rsidRDefault="006F15A4">
      <w:pPr>
        <w:tabs>
          <w:tab w:val="left" w:pos="1728"/>
        </w:tabs>
        <w:jc w:val="both"/>
      </w:pPr>
      <w:r>
        <w:t>NA\I R</w:t>
      </w:r>
    </w:p>
    <w:p w:rsidR="00000000" w:rsidRDefault="006F15A4">
      <w:pPr>
        <w:tabs>
          <w:tab w:val="left" w:pos="1728"/>
        </w:tabs>
        <w:jc w:val="both"/>
      </w:pPr>
      <w:r>
        <w:t xml:space="preserve">  IF t &gt;= AMAX</w:t>
      </w:r>
    </w:p>
    <w:p w:rsidR="00000000" w:rsidRDefault="006F15A4">
      <w:pPr>
        <w:tabs>
          <w:tab w:val="left" w:pos="2016"/>
          <w:tab w:val="left" w:pos="2160"/>
          <w:tab w:val="left" w:pos="2304"/>
        </w:tabs>
        <w:ind w:left="864" w:hanging="438"/>
        <w:jc w:val="both"/>
      </w:pPr>
      <w:r>
        <w:t xml:space="preserve">THEN /* operacija se prihvata*/ </w:t>
      </w:r>
    </w:p>
    <w:p w:rsidR="00000000" w:rsidRDefault="006F15A4">
      <w:pPr>
        <w:tabs>
          <w:tab w:val="left" w:pos="2016"/>
          <w:tab w:val="left" w:pos="2160"/>
          <w:tab w:val="left" w:pos="2304"/>
        </w:tabs>
        <w:ind w:left="864" w:hanging="155"/>
        <w:jc w:val="both"/>
      </w:pPr>
      <w:r>
        <w:t>NMAX := MAX(t, NMAX);</w:t>
      </w:r>
    </w:p>
    <w:p w:rsidR="00000000" w:rsidRDefault="006F15A4">
      <w:pPr>
        <w:tabs>
          <w:tab w:val="left" w:pos="2016"/>
        </w:tabs>
        <w:ind w:left="576" w:hanging="150"/>
        <w:jc w:val="both"/>
      </w:pPr>
      <w:r>
        <w:t>ELSE /* konflikt*/</w:t>
      </w:r>
    </w:p>
    <w:p w:rsidR="00000000" w:rsidRDefault="006F15A4">
      <w:pPr>
        <w:tabs>
          <w:tab w:val="left" w:pos="2304"/>
        </w:tabs>
        <w:ind w:left="720" w:hanging="11"/>
        <w:jc w:val="both"/>
      </w:pPr>
      <w:r>
        <w:t>RESTART T;</w:t>
      </w:r>
    </w:p>
    <w:p w:rsidR="00000000" w:rsidRDefault="006F15A4">
      <w:pPr>
        <w:tabs>
          <w:tab w:val="left" w:pos="1728"/>
        </w:tabs>
        <w:jc w:val="both"/>
      </w:pPr>
    </w:p>
    <w:p w:rsidR="00000000" w:rsidRDefault="006F15A4">
      <w:pPr>
        <w:tabs>
          <w:tab w:val="left" w:pos="1728"/>
        </w:tabs>
        <w:jc w:val="both"/>
      </w:pPr>
      <w:r>
        <w:t xml:space="preserve">A@UR R /* u stvari COMMIT*/ </w:t>
      </w:r>
    </w:p>
    <w:p w:rsidR="00000000" w:rsidRDefault="006F15A4">
      <w:pPr>
        <w:tabs>
          <w:tab w:val="left" w:pos="1728"/>
        </w:tabs>
        <w:jc w:val="both"/>
      </w:pPr>
      <w:r>
        <w:t xml:space="preserve">  IF t &gt;= AMAX AND t &gt;= NMAX</w:t>
      </w:r>
    </w:p>
    <w:p w:rsidR="00000000" w:rsidRDefault="006F15A4">
      <w:pPr>
        <w:tabs>
          <w:tab w:val="left" w:pos="2160"/>
          <w:tab w:val="left" w:pos="2592"/>
          <w:tab w:val="left" w:pos="2736"/>
        </w:tabs>
        <w:ind w:left="1008" w:hanging="582"/>
        <w:jc w:val="both"/>
      </w:pPr>
      <w:r>
        <w:t xml:space="preserve">THEN /*prihvata se operacjia*/ </w:t>
      </w:r>
    </w:p>
    <w:p w:rsidR="00000000" w:rsidRDefault="006F15A4">
      <w:pPr>
        <w:tabs>
          <w:tab w:val="left" w:pos="2160"/>
          <w:tab w:val="left" w:pos="2592"/>
          <w:tab w:val="left" w:pos="2736"/>
        </w:tabs>
        <w:ind w:left="1008" w:hanging="15"/>
        <w:jc w:val="both"/>
      </w:pPr>
      <w:r>
        <w:t>UMAX := t;</w:t>
      </w:r>
    </w:p>
    <w:p w:rsidR="00000000" w:rsidRDefault="006F15A4">
      <w:pPr>
        <w:tabs>
          <w:tab w:val="left" w:pos="2160"/>
        </w:tabs>
        <w:ind w:left="720" w:hanging="294"/>
        <w:jc w:val="both"/>
      </w:pPr>
      <w:r>
        <w:t>ELSE /*konflikt*/</w:t>
      </w:r>
    </w:p>
    <w:p w:rsidR="00000000" w:rsidRDefault="006F15A4">
      <w:pPr>
        <w:tabs>
          <w:tab w:val="left" w:pos="2736"/>
        </w:tabs>
        <w:ind w:left="1152" w:hanging="159"/>
        <w:jc w:val="both"/>
      </w:pPr>
      <w:r>
        <w:t>RESTART T;</w:t>
      </w:r>
    </w:p>
    <w:p w:rsidR="00000000" w:rsidRDefault="006F15A4">
      <w:pPr>
        <w:tabs>
          <w:tab w:val="left" w:pos="2736"/>
        </w:tabs>
        <w:jc w:val="both"/>
      </w:pPr>
    </w:p>
    <w:p w:rsidR="00000000" w:rsidRDefault="006F15A4">
      <w:pPr>
        <w:jc w:val="both"/>
      </w:pPr>
      <w:r>
        <w:t>U ovoj tehnici nema zaklju~avanja objekata BP, integritet je o~uvan, ne pojavljuju se ni `ivi ni mrtvi lokoti.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t>INTEGRITET BAZE PODATAKA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Termin integritet baze podataka koristi se da ozna~i ta~nost, korektnost ili konzistentnost</w:t>
      </w:r>
      <w:r>
        <w:t>, odnosno da ozna~i problem za{tite baze podataka od pogre{nog a`uriranja (pogre{nih ulaznih podataka, gre{ki operatera i programera, sistemskih otkaza). Za{tita baze podataka obi~no se tretira sa dva aspekta: (1) integritet - za{tita od slu~ajnog pogre{nog a`uriranja i (2) sigurnost - za{tita od neovla{}enog a`uriranja i kori{}enja podataka.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U prethodnom poglavlju diskutovan je problem naru{avanja integriteta baze podataka do koga mo`e da do|e u konkurentnoj obradi vi{e transakcija. Ovde se, nadalje, pret</w:t>
      </w:r>
      <w:r>
        <w:t>postavlja da je BP uspe{no za{ti}ena od ovakvog naru{avanja integriteta, pa se analizira samo problem o~uvanja integriteta pri izvr{avanju jedne transakcije. Savremeni SUBP zadovoljavaju}e podr`avaju o~uvanje integriteta u konkurentnoj obradi, uz pretpostavku da svaka transakcija posebno ne naru{ava integritet, ali pru`aju veoma malu podr{ku o~uvanju integriteta u okviru jedne transakcije.</w:t>
      </w: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</w:rPr>
      </w:pPr>
      <w:r>
        <w:rPr>
          <w:rFonts w:ascii="TimesRomanBold" w:hAnsi="TimesRomanBold"/>
        </w:rPr>
        <w:t>Pravila integriteta defini{u koje uslove podaci u BP treba da zadovolje, kada se vr{i provera i koje akcije treba pred</w:t>
      </w:r>
      <w:r>
        <w:rPr>
          <w:rFonts w:ascii="TimesRomanBold" w:hAnsi="TimesRomanBold"/>
        </w:rPr>
        <w:t>uzeti kada definisani uslovi nisu zadovoljeni.</w:t>
      </w:r>
    </w:p>
    <w:p w:rsidR="00000000" w:rsidRDefault="006F15A4">
      <w:pPr>
        <w:jc w:val="both"/>
      </w:pPr>
    </w:p>
    <w:p w:rsidR="00000000" w:rsidRDefault="006F15A4">
      <w:pPr>
        <w:tabs>
          <w:tab w:val="left" w:pos="9216"/>
        </w:tabs>
        <w:jc w:val="both"/>
      </w:pPr>
      <w:r>
        <w:t xml:space="preserve">Pravila integriteta se defini{u za osnovne operacije a`uriranja (dodavanje n-torke, izbacivanje n-torke i izmena vrednosti atributa) i treba da budu podr`ana od samog SUBP-a (njegovog dela koji bi se mogao nazvati </w:t>
      </w:r>
      <w:r>
        <w:rPr>
          <w:rFonts w:ascii="TimesRomanBold" w:hAnsi="TimesRomanBold"/>
        </w:rPr>
        <w:t>podsistem integriteta</w:t>
      </w:r>
      <w:r>
        <w:t xml:space="preserve">), odnosno definisana zajedno sa samim relacijama. Pravila integriteta bi trebalo da budu definisana pomo}u nekog jezika visokog nivoa, zatim prevedena i memorisana u re~niku podataka SUBP-a. Nova pravila bi se u svakom trenutku </w:t>
      </w:r>
      <w:r>
        <w:t>mogla dodati, ukoliko nisu u koliziji sa postoje}im stanjem BP. Retki su SUBP koji podr`avaju integritet na ovaj na~in. U ve}ini se podr{ka prebacuje u aplikacione programe, odnosno ostavlja programerima da, uz eventualnu pomo} specifi~nih mehanizama, koji su mu stavljeni na raspolaganje (generatori aplikacija), sami vode ra~una o integritetu BP.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Obi~no se pravila integriteta dele u dve klase: (1) pravila integriteta domena, koja se defini{u za vrednosti pojedinih atributa nezavisno od vrednosti ostalih at</w:t>
      </w:r>
      <w:r>
        <w:t>ributa u BP i (2) pravila integriteta relacija, koja se odnose na relaciju kao celinu i, na primer, defini{u kada neka n-torka mo`e da se ubaci u relaciju ili kako n-torke jedne relacije zavise od n-torki druge relacije. Za prvu grupu karakteristi~an primer je ranije navedeni integritet entiteta, a za drugu referencijalni integritet.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Pravila integriteta domena se mogu uop{teno definisati tretiranjem domena kao apstraktnog tipa podatka:</w:t>
      </w:r>
    </w:p>
    <w:p w:rsidR="00000000" w:rsidRDefault="006F15A4">
      <w:pPr>
        <w:tabs>
          <w:tab w:val="left" w:pos="1584"/>
        </w:tabs>
        <w:jc w:val="both"/>
      </w:pPr>
    </w:p>
    <w:p w:rsidR="00000000" w:rsidRDefault="006F15A4">
      <w:pPr>
        <w:tabs>
          <w:tab w:val="left" w:pos="1584"/>
        </w:tabs>
        <w:jc w:val="both"/>
      </w:pPr>
      <w:r>
        <w:rPr>
          <w:rFonts w:ascii="TimesRomanBold" w:hAnsi="TimesRomanBold"/>
        </w:rPr>
        <w:t>domen:</w:t>
      </w:r>
      <w:r>
        <w:t xml:space="preserve"> ime-domena</w:t>
      </w:r>
    </w:p>
    <w:p w:rsidR="00000000" w:rsidRDefault="006F15A4">
      <w:pPr>
        <w:tabs>
          <w:tab w:val="left" w:pos="1584"/>
        </w:tabs>
        <w:jc w:val="both"/>
      </w:pPr>
      <w:r>
        <w:rPr>
          <w:rFonts w:ascii="TimesRomanBold" w:hAnsi="TimesRomanBold"/>
        </w:rPr>
        <w:t>skup od</w:t>
      </w:r>
      <w:r>
        <w:t xml:space="preserve"> tip-podatka</w:t>
      </w:r>
    </w:p>
    <w:p w:rsidR="00000000" w:rsidRDefault="006F15A4">
      <w:pPr>
        <w:tabs>
          <w:tab w:val="left" w:pos="1584"/>
        </w:tabs>
        <w:jc w:val="both"/>
      </w:pPr>
      <w:r>
        <w:rPr>
          <w:rFonts w:ascii="TimesRomanBold" w:hAnsi="TimesRomanBold"/>
        </w:rPr>
        <w:t>operacije:</w:t>
      </w:r>
    </w:p>
    <w:p w:rsidR="00000000" w:rsidRDefault="006F15A4">
      <w:pPr>
        <w:tabs>
          <w:tab w:val="left" w:pos="2736"/>
        </w:tabs>
        <w:ind w:left="1296"/>
        <w:jc w:val="both"/>
      </w:pPr>
      <w:r>
        <w:rPr>
          <w:rFonts w:ascii="TimesRomanBold" w:hAnsi="TimesRomanBold"/>
        </w:rPr>
        <w:t>proveri</w:t>
      </w:r>
      <w:r>
        <w:t>-domen-ime-dom</w:t>
      </w:r>
      <w:r>
        <w:t xml:space="preserve">ena </w:t>
      </w:r>
    </w:p>
    <w:p w:rsidR="00000000" w:rsidRDefault="006F15A4">
      <w:pPr>
        <w:tabs>
          <w:tab w:val="left" w:pos="2736"/>
        </w:tabs>
        <w:ind w:left="1296"/>
        <w:jc w:val="both"/>
      </w:pPr>
      <w:r>
        <w:rPr>
          <w:rFonts w:ascii="TimesRomanBold" w:hAnsi="TimesRomanBold"/>
        </w:rPr>
        <w:t>ulaz:</w:t>
      </w:r>
      <w:r>
        <w:t xml:space="preserve">  vrednost-atributa</w:t>
      </w:r>
    </w:p>
    <w:p w:rsidR="00000000" w:rsidRDefault="006F15A4">
      <w:pPr>
        <w:tabs>
          <w:tab w:val="left" w:pos="2736"/>
        </w:tabs>
        <w:ind w:left="1296"/>
        <w:jc w:val="both"/>
      </w:pPr>
      <w:r>
        <w:rPr>
          <w:rFonts w:ascii="TimesRomanBold" w:hAnsi="TimesRomanBold"/>
        </w:rPr>
        <w:t>izlaz:  Boolean</w:t>
      </w:r>
      <w:r>
        <w:t xml:space="preserve"> (true, false)</w:t>
      </w:r>
    </w:p>
    <w:p w:rsidR="00000000" w:rsidRDefault="006F15A4">
      <w:pPr>
        <w:tabs>
          <w:tab w:val="left" w:pos="2736"/>
        </w:tabs>
        <w:ind w:left="1296"/>
        <w:jc w:val="both"/>
      </w:pPr>
      <w:r>
        <w:rPr>
          <w:rFonts w:ascii="TimesRomanBold" w:hAnsi="TimesRomanBold"/>
        </w:rPr>
        <w:t>post:  if</w:t>
      </w:r>
      <w:r>
        <w:t xml:space="preserve"> predikat </w:t>
      </w:r>
      <w:r>
        <w:rPr>
          <w:rFonts w:ascii="TimesRomanBold" w:hAnsi="TimesRomanBold"/>
        </w:rPr>
        <w:t>then</w:t>
      </w:r>
      <w:r>
        <w:t xml:space="preserve"> true </w:t>
      </w:r>
      <w:r>
        <w:rPr>
          <w:rFonts w:ascii="TimesRomanBold" w:hAnsi="TimesRomanBold"/>
        </w:rPr>
        <w:t>else</w:t>
      </w:r>
      <w:r>
        <w:t xml:space="preserve"> false;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(Apstraktni tip podatka se defini{e kao skup vrednosti i skup operacija nad njima. Mo`emo razlikovati specifikaciju i implementaciju apstraktnog tipa podatka. U specifikaciji tipa podatka defini{e se odgovaraju}i skup vrednosti i sintaksa i semantika njegovih operacija, a u implementaciji, struktura podataka i algoritmi preko kojih }e se on implementirati. Sintaksa operacija apstraktnog tipa se ovde defini{</w:t>
      </w:r>
      <w:r>
        <w:t xml:space="preserve">e nazivom operacije, ulaznim i izlaznim </w:t>
      </w:r>
      <w:r>
        <w:lastRenderedPageBreak/>
        <w:t>parametrima operacije, a semantika preko uslova koji moraju biti zadovoljeni pre (</w:t>
      </w:r>
      <w:r>
        <w:rPr>
          <w:rFonts w:ascii="TimesRomanBold" w:hAnsi="TimesRomanBold"/>
        </w:rPr>
        <w:t>pre</w:t>
      </w:r>
      <w:r>
        <w:t>) i posle izvr{enja operacije)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Za apstraktni tip domen skupa vrednosti je skup odgovaraju}ih tipova podataka koje podr`avaju gotovo svi programski i upitni jezici (ceo broj, realni broj, niz karaktera i drugo). Jedina operacija koja se nad njim defini{e je </w:t>
      </w:r>
      <w:r>
        <w:rPr>
          <w:rFonts w:ascii="TimesRomanBold" w:hAnsi="TimesRomanBold"/>
        </w:rPr>
        <w:t>proveri-domen</w:t>
      </w:r>
      <w:r>
        <w:t xml:space="preserve"> koja proverava da li dati atribut zadovoljava ograni~enja definisana nad domenom (zadati predikat), daju}i odgovor </w:t>
      </w:r>
      <w:r>
        <w:t>true ili false.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 primer, defini{imo domen STAR, nad kojim je definisan atribut STAROST relacije RADNIK, na slede}i na~in:</w:t>
      </w:r>
    </w:p>
    <w:p w:rsidR="00000000" w:rsidRDefault="006F15A4">
      <w:pPr>
        <w:tabs>
          <w:tab w:val="left" w:pos="5472"/>
        </w:tabs>
        <w:jc w:val="both"/>
      </w:pPr>
    </w:p>
    <w:p w:rsidR="00000000" w:rsidRDefault="006F15A4">
      <w:pPr>
        <w:tabs>
          <w:tab w:val="left" w:pos="5472"/>
        </w:tabs>
        <w:jc w:val="both"/>
      </w:pPr>
      <w:r>
        <w:rPr>
          <w:rFonts w:ascii="TimesRomanBold" w:hAnsi="TimesRomanBold"/>
        </w:rPr>
        <w:t>domen:</w:t>
      </w:r>
      <w:r>
        <w:t xml:space="preserve"> STAR</w:t>
      </w:r>
    </w:p>
    <w:p w:rsidR="00000000" w:rsidRDefault="006F15A4">
      <w:pPr>
        <w:tabs>
          <w:tab w:val="left" w:pos="5472"/>
        </w:tabs>
        <w:jc w:val="both"/>
      </w:pPr>
      <w:r>
        <w:rPr>
          <w:rFonts w:ascii="TimesRomanBold" w:hAnsi="TimesRomanBold"/>
        </w:rPr>
        <w:t>skup od</w:t>
      </w:r>
      <w:r>
        <w:t xml:space="preserve"> INTEGER</w:t>
      </w:r>
    </w:p>
    <w:p w:rsidR="00000000" w:rsidRDefault="006F15A4">
      <w:pPr>
        <w:tabs>
          <w:tab w:val="left" w:pos="5472"/>
        </w:tabs>
        <w:jc w:val="both"/>
      </w:pPr>
      <w:r>
        <w:rPr>
          <w:rFonts w:ascii="TimesRomanBold" w:hAnsi="TimesRomanBold"/>
        </w:rPr>
        <w:t>opreracije:</w:t>
      </w:r>
    </w:p>
    <w:p w:rsidR="00000000" w:rsidRDefault="006F15A4">
      <w:pPr>
        <w:tabs>
          <w:tab w:val="left" w:pos="2304"/>
        </w:tabs>
        <w:ind w:left="1008"/>
        <w:jc w:val="both"/>
      </w:pPr>
      <w:r>
        <w:rPr>
          <w:rFonts w:ascii="TimesRomanBold" w:hAnsi="TimesRomanBold"/>
        </w:rPr>
        <w:t>proveri</w:t>
      </w:r>
      <w:r>
        <w:t>-domen-STAR</w:t>
      </w:r>
    </w:p>
    <w:p w:rsidR="00000000" w:rsidRDefault="006F15A4">
      <w:pPr>
        <w:tabs>
          <w:tab w:val="left" w:pos="2304"/>
        </w:tabs>
        <w:ind w:left="1008"/>
        <w:jc w:val="both"/>
      </w:pPr>
      <w:r>
        <w:rPr>
          <w:rFonts w:ascii="TimesRomanBold" w:hAnsi="TimesRomanBold"/>
        </w:rPr>
        <w:t>ulaz:</w:t>
      </w:r>
      <w:r>
        <w:t xml:space="preserve"> vrednost-atributa</w:t>
      </w:r>
    </w:p>
    <w:p w:rsidR="00000000" w:rsidRDefault="006F15A4">
      <w:pPr>
        <w:tabs>
          <w:tab w:val="left" w:pos="2304"/>
        </w:tabs>
        <w:ind w:left="1008"/>
        <w:jc w:val="both"/>
      </w:pPr>
      <w:r>
        <w:rPr>
          <w:rFonts w:ascii="TimesRomanBold" w:hAnsi="TimesRomanBold"/>
        </w:rPr>
        <w:t>izlaz:</w:t>
      </w:r>
      <w:r>
        <w:t xml:space="preserve"> Boolean</w:t>
      </w:r>
    </w:p>
    <w:p w:rsidR="00000000" w:rsidRDefault="006F15A4">
      <w:pPr>
        <w:tabs>
          <w:tab w:val="left" w:pos="1843"/>
          <w:tab w:val="left" w:pos="2448"/>
          <w:tab w:val="left" w:pos="3456"/>
        </w:tabs>
        <w:ind w:left="2160" w:hanging="1152"/>
        <w:jc w:val="both"/>
      </w:pPr>
      <w:r>
        <w:rPr>
          <w:rFonts w:ascii="TimesRomanBold" w:hAnsi="TimesRomanBold"/>
        </w:rPr>
        <w:t>post: if</w:t>
      </w:r>
      <w:r>
        <w:t xml:space="preserve"> </w:t>
      </w:r>
      <w:r>
        <w:tab/>
        <w:t xml:space="preserve">vrednost-atributa </w:t>
      </w:r>
      <w:r>
        <w:rPr>
          <w:rFonts w:ascii="TimesRomanBold" w:hAnsi="TimesRomanBold"/>
        </w:rPr>
        <w:t>between</w:t>
      </w:r>
      <w:r>
        <w:t xml:space="preserve"> 15 and 80</w:t>
      </w:r>
    </w:p>
    <w:p w:rsidR="00000000" w:rsidRDefault="006F15A4">
      <w:pPr>
        <w:tabs>
          <w:tab w:val="left" w:pos="1843"/>
          <w:tab w:val="left" w:pos="2448"/>
          <w:tab w:val="left" w:pos="3456"/>
        </w:tabs>
        <w:ind w:left="2160" w:hanging="1152"/>
        <w:jc w:val="both"/>
      </w:pPr>
      <w:r>
        <w:tab/>
      </w:r>
      <w:r>
        <w:rPr>
          <w:rFonts w:ascii="TimesRomanBold" w:hAnsi="TimesRomanBold"/>
        </w:rPr>
        <w:t>then</w:t>
      </w:r>
      <w:r>
        <w:t xml:space="preserve"> izlaz = true </w:t>
      </w:r>
      <w:r>
        <w:rPr>
          <w:rFonts w:ascii="TimesRomanBold" w:hAnsi="TimesRomanBold"/>
        </w:rPr>
        <w:t xml:space="preserve">else </w:t>
      </w:r>
      <w:r>
        <w:t>izlaz = false;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O~igledno je da se u nekom jeziku (sli~nom Pascalu) apstraktni tip domen mo`e implementirati kao funkcija:</w:t>
      </w:r>
    </w:p>
    <w:p w:rsidR="00000000" w:rsidRDefault="006F15A4">
      <w:pPr>
        <w:tabs>
          <w:tab w:val="left" w:pos="2304"/>
        </w:tabs>
        <w:jc w:val="both"/>
      </w:pPr>
    </w:p>
    <w:p w:rsidR="00000000" w:rsidRDefault="006F15A4">
      <w:pPr>
        <w:tabs>
          <w:tab w:val="left" w:pos="2304"/>
        </w:tabs>
        <w:ind w:left="567"/>
        <w:jc w:val="both"/>
      </w:pPr>
      <w:r>
        <w:t xml:space="preserve">PROCEDURE proveri-domen-STAR(s:integer):Boolean </w:t>
      </w:r>
    </w:p>
    <w:p w:rsidR="00000000" w:rsidRDefault="006F15A4">
      <w:pPr>
        <w:tabs>
          <w:tab w:val="left" w:pos="2304"/>
        </w:tabs>
        <w:ind w:left="567"/>
        <w:jc w:val="both"/>
      </w:pPr>
      <w:r>
        <w:t>BEGIN</w:t>
      </w:r>
    </w:p>
    <w:p w:rsidR="00000000" w:rsidRDefault="006F15A4">
      <w:pPr>
        <w:tabs>
          <w:tab w:val="left" w:pos="2592"/>
          <w:tab w:val="left" w:pos="3168"/>
        </w:tabs>
        <w:ind w:left="1872" w:hanging="1021"/>
        <w:jc w:val="both"/>
      </w:pPr>
      <w:r>
        <w:t xml:space="preserve">IF s &gt;= 15 AND s &lt;= 80 </w:t>
      </w:r>
    </w:p>
    <w:p w:rsidR="00000000" w:rsidRDefault="006F15A4">
      <w:pPr>
        <w:ind w:left="1872" w:hanging="454"/>
        <w:jc w:val="both"/>
      </w:pPr>
      <w:r>
        <w:t>THEN RETURN (tr</w:t>
      </w:r>
      <w:r>
        <w:t xml:space="preserve">ue) </w:t>
      </w:r>
    </w:p>
    <w:p w:rsidR="00000000" w:rsidRDefault="006F15A4">
      <w:pPr>
        <w:ind w:left="1872" w:hanging="454"/>
        <w:jc w:val="both"/>
      </w:pPr>
      <w:r>
        <w:t>ELSE RETURN(false)</w:t>
      </w:r>
    </w:p>
    <w:p w:rsidR="00000000" w:rsidRDefault="006F15A4">
      <w:pPr>
        <w:tabs>
          <w:tab w:val="left" w:pos="2592"/>
        </w:tabs>
        <w:ind w:left="851"/>
        <w:jc w:val="both"/>
      </w:pPr>
      <w:r>
        <w:t>END;</w:t>
      </w:r>
    </w:p>
    <w:p w:rsidR="00000000" w:rsidRDefault="006F15A4">
      <w:pPr>
        <w:tabs>
          <w:tab w:val="left" w:pos="2304"/>
        </w:tabs>
        <w:ind w:left="567"/>
        <w:jc w:val="both"/>
      </w:pPr>
      <w:r>
        <w:t>END proveri-domen-STAR;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S obzirom da se nad svim domenima mo`e definisati samo jedna operacija, logi~ka funkcija koja se svodi na testiranje zadatog predikata, i da su skupovi vrednosti standardni tipovi podataka, mo`e se za definisanje domena kao apstraktnog tipa podatka koristiti specifi~na, jednostavnija sintaksa:</w:t>
      </w:r>
    </w:p>
    <w:p w:rsidR="00000000" w:rsidRDefault="006F15A4">
      <w:pPr>
        <w:tabs>
          <w:tab w:val="left" w:pos="3024"/>
        </w:tabs>
        <w:jc w:val="both"/>
        <w:rPr>
          <w:sz w:val="8"/>
        </w:rPr>
      </w:pPr>
    </w:p>
    <w:p w:rsidR="00000000" w:rsidRDefault="006F15A4">
      <w:pPr>
        <w:ind w:left="567"/>
        <w:jc w:val="both"/>
      </w:pPr>
      <w:r>
        <w:t>naziv-domena: tip-podatka (</w:t>
      </w:r>
      <w:r>
        <w:rPr>
          <w:rFonts w:ascii="TimesRomanBold" w:hAnsi="TimesRomanBold"/>
        </w:rPr>
        <w:t>gde-je</w:t>
      </w:r>
      <w:r>
        <w:t xml:space="preserve"> predikat);</w:t>
      </w:r>
    </w:p>
    <w:p w:rsidR="00000000" w:rsidRDefault="006F15A4">
      <w:pPr>
        <w:tabs>
          <w:tab w:val="left" w:pos="1584"/>
        </w:tabs>
        <w:jc w:val="both"/>
      </w:pPr>
    </w:p>
    <w:p w:rsidR="00000000" w:rsidRDefault="006F15A4">
      <w:pPr>
        <w:jc w:val="both"/>
      </w:pPr>
      <w:r>
        <w:t>Na primer, domeni za atribute relacije RADNIK i RASPORED mogu se definisati na slede}i na~in:</w:t>
      </w:r>
    </w:p>
    <w:p w:rsidR="00000000" w:rsidRDefault="006F15A4">
      <w:pPr>
        <w:tabs>
          <w:tab w:val="left" w:pos="2304"/>
          <w:tab w:val="left" w:pos="2448"/>
          <w:tab w:val="left" w:pos="5184"/>
        </w:tabs>
        <w:jc w:val="both"/>
        <w:rPr>
          <w:sz w:val="8"/>
        </w:rPr>
      </w:pPr>
    </w:p>
    <w:p w:rsidR="00000000" w:rsidRDefault="006F15A4">
      <w:pPr>
        <w:tabs>
          <w:tab w:val="left" w:pos="2304"/>
          <w:tab w:val="left" w:pos="2448"/>
          <w:tab w:val="left" w:pos="5184"/>
        </w:tabs>
        <w:ind w:left="3744" w:hanging="3177"/>
        <w:jc w:val="both"/>
      </w:pPr>
      <w:r>
        <w:t xml:space="preserve">SIFRAD:  CHAR(7)  </w:t>
      </w:r>
      <w:r>
        <w:rPr>
          <w:rFonts w:ascii="TimesRomanBold" w:hAnsi="TimesRomanBold"/>
        </w:rPr>
        <w:t>gde</w:t>
      </w:r>
      <w:r>
        <w:rPr>
          <w:rFonts w:ascii="TimesRomanBold" w:hAnsi="TimesRomanBold"/>
        </w:rPr>
        <w:t>-je</w:t>
      </w:r>
      <w:r>
        <w:t xml:space="preserve">  SIFRAD po~inje sa  "r",  i nije nula vrednost;</w:t>
      </w:r>
    </w:p>
    <w:p w:rsidR="00000000" w:rsidRDefault="006F15A4">
      <w:pPr>
        <w:tabs>
          <w:tab w:val="left" w:pos="2552"/>
          <w:tab w:val="left" w:pos="4320"/>
        </w:tabs>
        <w:ind w:left="2552" w:hanging="1985"/>
        <w:jc w:val="both"/>
      </w:pPr>
      <w:r>
        <w:t xml:space="preserve">MATB:  INT </w:t>
      </w:r>
      <w:r>
        <w:rPr>
          <w:rFonts w:ascii="TimesRomanBold" w:hAnsi="TimesRomanBold"/>
        </w:rPr>
        <w:t>gde-je</w:t>
      </w:r>
      <w:r>
        <w:tab/>
        <w:t xml:space="preserve">broj koji ~ine prve dve cifre manji od 31, </w:t>
      </w:r>
    </w:p>
    <w:p w:rsidR="00000000" w:rsidRDefault="006F15A4">
      <w:pPr>
        <w:ind w:left="2552" w:hanging="1832"/>
        <w:jc w:val="both"/>
      </w:pPr>
      <w:r>
        <w:tab/>
        <w:t>broj koji ~ine druge dve cifre manji od 12;</w:t>
      </w:r>
    </w:p>
    <w:p w:rsidR="00000000" w:rsidRDefault="006F15A4">
      <w:pPr>
        <w:ind w:left="567"/>
        <w:jc w:val="both"/>
      </w:pPr>
      <w:r>
        <w:t>IMENA: VARCHAR(20);</w:t>
      </w:r>
    </w:p>
    <w:p w:rsidR="00000000" w:rsidRDefault="006F15A4">
      <w:pPr>
        <w:ind w:left="567"/>
        <w:jc w:val="both"/>
      </w:pPr>
      <w:r>
        <w:t xml:space="preserve">STAR:  SMALLINT  </w:t>
      </w:r>
      <w:r>
        <w:rPr>
          <w:rFonts w:ascii="TimesRomanBold" w:hAnsi="TimesRomanBold"/>
        </w:rPr>
        <w:t>gde-je</w:t>
      </w:r>
      <w:r>
        <w:t xml:space="preserve">  STAR izme|u 15 i 80;</w:t>
      </w:r>
    </w:p>
    <w:p w:rsidR="00000000" w:rsidRDefault="006F15A4">
      <w:pPr>
        <w:ind w:left="567"/>
        <w:jc w:val="both"/>
      </w:pPr>
      <w:r>
        <w:t>MESTA:  VARCHAR(20);</w:t>
      </w:r>
    </w:p>
    <w:p w:rsidR="00000000" w:rsidRDefault="006F15A4">
      <w:pPr>
        <w:ind w:left="567"/>
        <w:jc w:val="both"/>
      </w:pPr>
      <w:r>
        <w:t xml:space="preserve">ORG:  CHAR(4)  </w:t>
      </w:r>
      <w:r>
        <w:rPr>
          <w:rFonts w:ascii="TimesRomanBold" w:hAnsi="TimesRomanBold"/>
        </w:rPr>
        <w:t>gde-je</w:t>
      </w:r>
      <w:r>
        <w:t xml:space="preserve"> ORG po~inje sa "o";</w:t>
      </w:r>
    </w:p>
    <w:p w:rsidR="00000000" w:rsidRDefault="006F15A4">
      <w:pPr>
        <w:ind w:left="567"/>
        <w:jc w:val="both"/>
      </w:pPr>
      <w:r>
        <w:t xml:space="preserve">SIFPROJ:  CHAR(7)  </w:t>
      </w:r>
      <w:r>
        <w:rPr>
          <w:rFonts w:ascii="TimesRomanBold" w:hAnsi="TimesRomanBold"/>
        </w:rPr>
        <w:t>gde-je</w:t>
      </w:r>
      <w:r>
        <w:t xml:space="preserve">  SIFPROJ po~inje sa "pr" i nije nula vrednost;</w:t>
      </w:r>
    </w:p>
    <w:p w:rsidR="00000000" w:rsidRDefault="006F15A4">
      <w:pPr>
        <w:ind w:left="567"/>
        <w:jc w:val="both"/>
      </w:pPr>
      <w:r>
        <w:t xml:space="preserve">SIFZAD:  CHAR(4)  </w:t>
      </w:r>
      <w:r>
        <w:rPr>
          <w:rFonts w:ascii="TimesRomanBold" w:hAnsi="TimesRomanBold"/>
        </w:rPr>
        <w:t>gde-je</w:t>
      </w:r>
      <w:r>
        <w:t xml:space="preserve">  SIFZAD po~inje sa "z" i nije nula vrednost;</w:t>
      </w:r>
    </w:p>
    <w:p w:rsidR="00000000" w:rsidRDefault="006F15A4">
      <w:pPr>
        <w:ind w:left="567"/>
        <w:jc w:val="both"/>
      </w:pPr>
      <w:r>
        <w:t xml:space="preserve">DANI:  SMALLINT  </w:t>
      </w:r>
      <w:r>
        <w:rPr>
          <w:rFonts w:ascii="TimesRomanBold" w:hAnsi="TimesRomanBold"/>
        </w:rPr>
        <w:t>gde-je</w:t>
      </w:r>
      <w:r>
        <w:t xml:space="preserve"> DANI izme|u 1 i 50;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U odgovaraju}em jeziku za opis relac</w:t>
      </w:r>
      <w:r>
        <w:t>ija, atributi bi bili, sada, definisani nad domenima, a ne nad jezi~kim tipovima podataka, kao u postoje}im jezicima za opis podataka. Na primer,</w:t>
      </w:r>
    </w:p>
    <w:p w:rsidR="00000000" w:rsidRDefault="006F15A4">
      <w:pPr>
        <w:tabs>
          <w:tab w:val="left" w:pos="2304"/>
        </w:tabs>
        <w:jc w:val="both"/>
      </w:pPr>
    </w:p>
    <w:p w:rsidR="00000000" w:rsidRDefault="006F15A4">
      <w:pPr>
        <w:tabs>
          <w:tab w:val="left" w:pos="2304"/>
        </w:tabs>
        <w:jc w:val="both"/>
      </w:pPr>
      <w:r>
        <w:rPr>
          <w:rFonts w:ascii="TimesRomanBold" w:hAnsi="TimesRomanBold"/>
        </w:rPr>
        <w:lastRenderedPageBreak/>
        <w:t>relacija</w:t>
      </w:r>
      <w:r>
        <w:t>:  RADNIK</w:t>
      </w:r>
    </w:p>
    <w:p w:rsidR="00000000" w:rsidRDefault="006F15A4">
      <w:pPr>
        <w:tabs>
          <w:tab w:val="left" w:pos="1701"/>
        </w:tabs>
        <w:ind w:left="567"/>
        <w:jc w:val="both"/>
      </w:pPr>
      <w:r>
        <w:rPr>
          <w:rFonts w:ascii="TimesRomanBold" w:hAnsi="TimesRomanBold"/>
        </w:rPr>
        <w:t xml:space="preserve"> struktura:</w:t>
      </w:r>
      <w:r>
        <w:tab/>
        <w:t>(RADN# SIFRAD,</w:t>
      </w:r>
    </w:p>
    <w:p w:rsidR="00000000" w:rsidRDefault="006F15A4">
      <w:pPr>
        <w:ind w:left="576" w:firstLine="1125"/>
        <w:jc w:val="both"/>
      </w:pPr>
      <w:r>
        <w:t xml:space="preserve"> MLB MATB, </w:t>
      </w:r>
    </w:p>
    <w:p w:rsidR="00000000" w:rsidRDefault="006F15A4">
      <w:pPr>
        <w:ind w:left="576" w:firstLine="1125"/>
        <w:jc w:val="both"/>
      </w:pPr>
      <w:r>
        <w:t xml:space="preserve"> IME IMENA, </w:t>
      </w:r>
    </w:p>
    <w:p w:rsidR="00000000" w:rsidRDefault="006F15A4">
      <w:pPr>
        <w:ind w:left="576" w:firstLine="1125"/>
        <w:jc w:val="both"/>
      </w:pPr>
      <w:r>
        <w:t xml:space="preserve"> STAROST STAR, </w:t>
      </w:r>
    </w:p>
    <w:p w:rsidR="00000000" w:rsidRDefault="006F15A4">
      <w:pPr>
        <w:ind w:left="576" w:firstLine="1125"/>
        <w:jc w:val="both"/>
      </w:pPr>
      <w:r>
        <w:t xml:space="preserve"> MESTO_RO\ MESTA, </w:t>
      </w:r>
    </w:p>
    <w:p w:rsidR="00000000" w:rsidRDefault="006F15A4">
      <w:pPr>
        <w:ind w:left="576" w:firstLine="1125"/>
        <w:jc w:val="both"/>
      </w:pPr>
      <w:r>
        <w:t xml:space="preserve"> ORGJED#  ORG) </w:t>
      </w:r>
    </w:p>
    <w:p w:rsidR="00000000" w:rsidRDefault="006F15A4">
      <w:pPr>
        <w:ind w:left="576" w:hanging="9"/>
        <w:jc w:val="both"/>
      </w:pPr>
      <w:r>
        <w:rPr>
          <w:rFonts w:ascii="TimesRomanBold" w:hAnsi="TimesRomanBold"/>
        </w:rPr>
        <w:t xml:space="preserve"> primarni-klju~</w:t>
      </w:r>
      <w:r>
        <w:t xml:space="preserve">   RADN#;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Ovakav opis relacije podrazumeva da svaka operacija ubacivanja nove n-torke poziva proceduru </w:t>
      </w:r>
      <w:r>
        <w:rPr>
          <w:rFonts w:ascii="TimesRomanBold" w:hAnsi="TimesRomanBold"/>
        </w:rPr>
        <w:t>proveri-domen</w:t>
      </w:r>
      <w:r>
        <w:t xml:space="preserve"> za svaki atribut relacije, a svaka operacija izmene vrednosti nekog atributa, operaciju </w:t>
      </w:r>
      <w:r>
        <w:rPr>
          <w:rFonts w:ascii="TimesRomanBold" w:hAnsi="TimesRomanBold"/>
        </w:rPr>
        <w:t>proveri-domen</w:t>
      </w:r>
      <w:r>
        <w:t xml:space="preserve"> za odgova</w:t>
      </w:r>
      <w:r>
        <w:t xml:space="preserve">raju}e atribute i da se ove operacije odbiju, uz poruku o gre{ci, ako je rezultat operacije </w:t>
      </w:r>
      <w:r>
        <w:rPr>
          <w:rFonts w:ascii="TimesRomanBold" w:hAnsi="TimesRomanBold"/>
        </w:rPr>
        <w:t>proveri-domen "false".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Poslednji red u opisu relacije podrazumeva da je implicitno definisana operacija nad relacijom proveri-klju~ koja proverava da li neki klju~ ve} postoji u bazi posmatrane relacije i koja se poziva pri svakom ubacivanju nove n torke ili pri izmeni vrednosti primarnog klju~a relacije.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Najzna~ajnija pravila integriteta relacija su referncijalni integriteti. Za svaki spoljni klju~ u relaciji mora</w:t>
      </w:r>
      <w:r>
        <w:t xml:space="preserve"> se definisati jedno pravilo integriteta koje se sastoji od uslova, trenutka (odnosno mesta u programu) kada se uslov ispituje i akcija koje se preduzimaju kada uslov nije zadovoljen. Uslov integriteta se mo`e iskazati pomo}u slede}e sintakse:</w:t>
      </w:r>
    </w:p>
    <w:p w:rsidR="00000000" w:rsidRDefault="006F15A4">
      <w:pPr>
        <w:jc w:val="both"/>
      </w:pPr>
    </w:p>
    <w:p w:rsidR="00000000" w:rsidRDefault="006F15A4">
      <w:pPr>
        <w:ind w:left="567"/>
        <w:jc w:val="both"/>
      </w:pPr>
      <w:r>
        <w:t>identifikator-integriteta:predikat;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 primer, za relaciju RADNIK, uslov da svaki radnik radi u nekoj (postoje}oj) organizacionoj jedinici se mo`e iskazati na slede}i na~in:</w:t>
      </w:r>
    </w:p>
    <w:p w:rsidR="00000000" w:rsidRDefault="006F15A4">
      <w:pPr>
        <w:tabs>
          <w:tab w:val="left" w:pos="2592"/>
        </w:tabs>
        <w:jc w:val="both"/>
        <w:rPr>
          <w:sz w:val="10"/>
        </w:rPr>
      </w:pPr>
    </w:p>
    <w:p w:rsidR="00000000" w:rsidRDefault="006F15A4">
      <w:pPr>
        <w:tabs>
          <w:tab w:val="left" w:pos="1584"/>
          <w:tab w:val="left" w:pos="2160"/>
        </w:tabs>
        <w:ind w:firstLine="567"/>
        <w:jc w:val="both"/>
      </w:pPr>
      <w:r>
        <w:t>RADI1: P</w:t>
      </w:r>
      <w:r>
        <w:sym w:font="Symbol" w:char="F05B"/>
      </w:r>
      <w:r>
        <w:t>ORGJED#</w:t>
      </w:r>
      <w:r>
        <w:sym w:font="Symbol" w:char="F05D"/>
      </w:r>
      <w:r>
        <w:t xml:space="preserve">RADNIK </w:t>
      </w:r>
      <w:r>
        <w:sym w:font="Symbol" w:char="F0CD"/>
      </w:r>
      <w:r>
        <w:t xml:space="preserve"> P</w:t>
      </w:r>
      <w:r>
        <w:sym w:font="Symbol" w:char="F05B"/>
      </w:r>
      <w:r>
        <w:t>ORGJED#</w:t>
      </w:r>
      <w:r>
        <w:sym w:font="Symbol" w:char="F05D"/>
      </w:r>
      <w:r>
        <w:t xml:space="preserve">ORGANIZACIJA 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(Projekcija P</w:t>
      </w:r>
      <w:r>
        <w:sym w:font="Symbol" w:char="F05B"/>
      </w:r>
      <w:r>
        <w:t>ORGJED#</w:t>
      </w:r>
      <w:r>
        <w:sym w:font="Symbol" w:char="F05D"/>
      </w:r>
      <w:r>
        <w:t>RADNIK daje skup s</w:t>
      </w:r>
      <w:r>
        <w:t>vih {ifara organizacionih jedinica u relaciji RADNIK, a projekcija P</w:t>
      </w:r>
      <w:r>
        <w:sym w:font="Symbol" w:char="F05B"/>
      </w:r>
      <w:r>
        <w:t>ORGJED#</w:t>
      </w:r>
      <w:r>
        <w:sym w:font="Symbol" w:char="F05D"/>
      </w:r>
      <w:r>
        <w:t>ORGANIZACIJA daje skup svih {ifara organizacionih jedinica)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Ako za relaciju ORGANIZACIJA postavimo uslov da ne mo`e postojati nijedna organizaciona jedinica u kojoj ne radi barem jedan radnik, tada }e takav uslov integriteta biti predstavljen sa:</w:t>
      </w:r>
    </w:p>
    <w:p w:rsidR="00000000" w:rsidRDefault="006F15A4">
      <w:pPr>
        <w:tabs>
          <w:tab w:val="left" w:pos="1584"/>
        </w:tabs>
        <w:jc w:val="both"/>
        <w:rPr>
          <w:sz w:val="10"/>
        </w:rPr>
      </w:pPr>
    </w:p>
    <w:p w:rsidR="00000000" w:rsidRDefault="006F15A4">
      <w:pPr>
        <w:tabs>
          <w:tab w:val="left" w:pos="1584"/>
          <w:tab w:val="left" w:pos="2160"/>
          <w:tab w:val="left" w:pos="2304"/>
        </w:tabs>
        <w:ind w:firstLine="567"/>
        <w:jc w:val="both"/>
      </w:pPr>
      <w:r>
        <w:t>ORGI1: P</w:t>
      </w:r>
      <w:r>
        <w:sym w:font="Symbol" w:char="F05B"/>
      </w:r>
      <w:r>
        <w:t>ORGJED#</w:t>
      </w:r>
      <w:r>
        <w:sym w:font="Symbol" w:char="F05D"/>
      </w:r>
      <w:r>
        <w:t xml:space="preserve">ORGANIZACIJA </w:t>
      </w:r>
      <w:r>
        <w:sym w:font="Symbol" w:char="F0CD"/>
      </w:r>
      <w:r>
        <w:t xml:space="preserve"> P</w:t>
      </w:r>
      <w:r>
        <w:sym w:font="Symbol" w:char="F05B"/>
      </w:r>
      <w:r>
        <w:t>ORGJED#</w:t>
      </w:r>
      <w:r>
        <w:sym w:font="Symbol" w:char="F05D"/>
      </w:r>
      <w:r>
        <w:t xml:space="preserve">RADNIK </w:t>
      </w:r>
    </w:p>
    <w:p w:rsidR="00000000" w:rsidRDefault="006F15A4">
      <w:pPr>
        <w:tabs>
          <w:tab w:val="left" w:pos="1584"/>
          <w:tab w:val="left" w:pos="2160"/>
          <w:tab w:val="left" w:pos="2304"/>
        </w:tabs>
        <w:ind w:firstLine="720"/>
        <w:jc w:val="both"/>
      </w:pPr>
    </w:p>
    <w:p w:rsidR="00000000" w:rsidRDefault="006F15A4">
      <w:pPr>
        <w:tabs>
          <w:tab w:val="left" w:pos="1584"/>
          <w:tab w:val="left" w:pos="2160"/>
          <w:tab w:val="left" w:pos="2304"/>
        </w:tabs>
        <w:jc w:val="both"/>
      </w:pPr>
      <w:r>
        <w:t>O~igledno je da uslovi RADI1 i ORGI1 rezultuju u tzv."uzajamni integritet":</w:t>
      </w:r>
    </w:p>
    <w:p w:rsidR="00000000" w:rsidRDefault="006F15A4">
      <w:pPr>
        <w:tabs>
          <w:tab w:val="left" w:pos="1584"/>
        </w:tabs>
        <w:jc w:val="both"/>
        <w:rPr>
          <w:sz w:val="10"/>
        </w:rPr>
      </w:pPr>
    </w:p>
    <w:p w:rsidR="00000000" w:rsidRDefault="006F15A4">
      <w:pPr>
        <w:tabs>
          <w:tab w:val="left" w:pos="1584"/>
          <w:tab w:val="left" w:pos="2448"/>
        </w:tabs>
        <w:ind w:firstLine="567"/>
        <w:jc w:val="both"/>
      </w:pPr>
      <w:r>
        <w:t>RADI1-ORGI1: P</w:t>
      </w:r>
      <w:r>
        <w:sym w:font="Symbol" w:char="F05B"/>
      </w:r>
      <w:r>
        <w:t>ORGJED#</w:t>
      </w:r>
      <w:r>
        <w:sym w:font="Symbol" w:char="F05D"/>
      </w:r>
      <w:r>
        <w:t>RADNIK = P</w:t>
      </w:r>
      <w:r>
        <w:sym w:font="Symbol" w:char="F05B"/>
      </w:r>
      <w:r>
        <w:t>ORGJED#</w:t>
      </w:r>
      <w:r>
        <w:sym w:font="Symbol" w:char="F05D"/>
      </w:r>
      <w:r>
        <w:t xml:space="preserve">ORGANIZACIJA </w:t>
      </w:r>
    </w:p>
    <w:p w:rsidR="00000000" w:rsidRDefault="006F15A4">
      <w:pPr>
        <w:ind w:firstLine="1008"/>
        <w:jc w:val="both"/>
      </w:pPr>
    </w:p>
    <w:p w:rsidR="00000000" w:rsidRDefault="006F15A4">
      <w:pPr>
        <w:jc w:val="both"/>
      </w:pPr>
      <w:r>
        <w:t>U</w:t>
      </w:r>
      <w:r>
        <w:t>zajamni integritet dveju relacija ukazuje na to da se operacije odr`avanja ove dve relacije moraju obavljati zajedni~ki ("istovremeno"), u okviru jedne atomske transakcije, odnosno da se provera uslova integriteta mo`e izvr{iti samo na kraju transakcije, neposredno pre naredbe COMMIT. U drugim slu~ajevima. kada nije u pitanju uzajamni integritet, provera uslova integriteta se mo`e izvr{iti bilo pre ili posle izvr{enja operacije odr`avanja relacije.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Pored referencijalnog integriteta ponekad, u slu~ajevima r</w:t>
      </w:r>
      <w:r>
        <w:t xml:space="preserve">edundantnog pam}enja izvodljivih podataka, moraju se definisati i druga pravila integriteta, tzv "statisti~ki integritet". Na primer ako bi u relaciji ZADATAK imali i atribut UKUPNO_DANARADA, koji bi bio jednak zbiru DANARADA iz relacije RASPORED za dati zadatak, tada bi se moralo definisati </w:t>
      </w:r>
      <w:r>
        <w:lastRenderedPageBreak/>
        <w:t>odgovaraju}e pravilo integriteta. Operacije odr`avanja relacije ZADATAK i RASPORED bi morale biti u jednoj atomskoj transakciji, a provera integriteta na kraju transakcije.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Mogu se definisati i druga pravila integiteta</w:t>
      </w:r>
      <w:r>
        <w:t xml:space="preserve"> koja vezuju vrednosti atributa jedne ili vi{e relacija, ili, ~ak, vrednost atributa pre i posle operacije odr`avanja (tzv. "prelazno ograni~enje", na primer da nova vrednost atributa STAROST mora da bude ve}a od stare). Treba, me|utim, napomenuti, da dobro projektovana relaciona {ema, relaciona {ema koja predstavlja dobar model realnog sistema, smanjuje broj eksplicitno zadatih pravila integriteta, odnosno da se preprojektovanjem relacione {eme neka slo`ena pravila integriteta mogu svesti na pravila integr</w:t>
      </w:r>
      <w:r>
        <w:t>iteta domena i referencijalni integritet.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Napomenimo jo{, da bi se svi uslovi integriteta mogli ispitivati na kraju transakcije. Me|utim, ovakvo odlo`eno ispitivanje uslova integriteta je "skuplje", jer n-torci koja je u pitanju treba dva puta pristupiti, jednom za izvo|enje operacije a`uriranja, a drugi put za ispitivanje uslova integriteta.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Pored uslova integriteta, mesta njegovog ispitivanja (pre ili posle operacije odr`avanja ili na kraju transakcije), u jednom pravilu integriteta treba definisati i a</w:t>
      </w:r>
      <w:r>
        <w:t>kcije koje se preduzimaju ako uslov integriteta nije zadovoljen. Razlikujemo slede}e mogu}nosti:</w:t>
      </w:r>
    </w:p>
    <w:p w:rsidR="00000000" w:rsidRDefault="006F15A4">
      <w:pPr>
        <w:tabs>
          <w:tab w:val="left" w:pos="1584"/>
          <w:tab w:val="left" w:pos="3168"/>
        </w:tabs>
        <w:ind w:left="1843" w:hanging="1843"/>
        <w:jc w:val="both"/>
        <w:rPr>
          <w:sz w:val="8"/>
        </w:rPr>
      </w:pPr>
    </w:p>
    <w:p w:rsidR="00000000" w:rsidRDefault="006F15A4">
      <w:pPr>
        <w:tabs>
          <w:tab w:val="left" w:pos="1701"/>
        </w:tabs>
        <w:ind w:left="1701" w:hanging="1701"/>
        <w:jc w:val="both"/>
      </w:pPr>
      <w:r>
        <w:rPr>
          <w:rFonts w:ascii="TimesRomanBold" w:hAnsi="TimesRomanBold"/>
        </w:rPr>
        <w:t>RESTRICTED</w:t>
      </w:r>
      <w:r>
        <w:t xml:space="preserve"> -</w:t>
      </w:r>
      <w:r>
        <w:tab/>
        <w:t>Ako se uslov ispituje pre operacije odr`avanja i ako nije zadovoljen, operacija se odbija, uz odgovaraju}u poruku. Ako se uslov ispituje posle operacije odr`avanja, i ako nije zadovoljen vr{i se ROLLBACK.</w:t>
      </w:r>
    </w:p>
    <w:p w:rsidR="00000000" w:rsidRDefault="006F15A4">
      <w:pPr>
        <w:tabs>
          <w:tab w:val="left" w:pos="1584"/>
          <w:tab w:val="left" w:pos="3168"/>
        </w:tabs>
        <w:ind w:left="1843" w:hanging="1843"/>
        <w:jc w:val="both"/>
        <w:rPr>
          <w:sz w:val="8"/>
        </w:rPr>
      </w:pPr>
    </w:p>
    <w:p w:rsidR="00000000" w:rsidRDefault="006F15A4">
      <w:pPr>
        <w:tabs>
          <w:tab w:val="left" w:pos="1701"/>
          <w:tab w:val="left" w:pos="3168"/>
        </w:tabs>
        <w:ind w:left="1843" w:hanging="1843"/>
        <w:jc w:val="both"/>
      </w:pPr>
      <w:r>
        <w:rPr>
          <w:rFonts w:ascii="TimesRomanBold" w:hAnsi="TimesRomanBold"/>
        </w:rPr>
        <w:t>NULLIFIES</w:t>
      </w:r>
      <w:r>
        <w:t xml:space="preserve">  - </w:t>
      </w:r>
      <w:r>
        <w:tab/>
        <w:t>Spoljni klju~ dobija nula vrednost, ako je nula vrednost dozvoljena.</w:t>
      </w:r>
    </w:p>
    <w:p w:rsidR="00000000" w:rsidRDefault="006F15A4">
      <w:pPr>
        <w:ind w:left="1843" w:hanging="1843"/>
        <w:jc w:val="both"/>
        <w:rPr>
          <w:sz w:val="8"/>
        </w:rPr>
      </w:pPr>
    </w:p>
    <w:p w:rsidR="00000000" w:rsidRDefault="006F15A4">
      <w:pPr>
        <w:tabs>
          <w:tab w:val="left" w:pos="1701"/>
        </w:tabs>
        <w:ind w:left="1701" w:hanging="1701"/>
        <w:jc w:val="both"/>
      </w:pPr>
      <w:r>
        <w:rPr>
          <w:rFonts w:ascii="TimesRomanBold" w:hAnsi="TimesRomanBold"/>
        </w:rPr>
        <w:t>DEFAULT</w:t>
      </w:r>
      <w:r>
        <w:t xml:space="preserve">  - </w:t>
      </w:r>
      <w:r>
        <w:tab/>
        <w:t xml:space="preserve">Spoljni klju~ dobija neku difolt vrednost koju treba unapred predvideti u definiciji odgovaraju}eg </w:t>
      </w:r>
      <w:r>
        <w:t>domena.</w:t>
      </w:r>
    </w:p>
    <w:p w:rsidR="00000000" w:rsidRDefault="006F15A4">
      <w:pPr>
        <w:tabs>
          <w:tab w:val="left" w:pos="1584"/>
          <w:tab w:val="left" w:pos="3168"/>
        </w:tabs>
        <w:ind w:left="1843" w:hanging="1843"/>
        <w:jc w:val="both"/>
        <w:rPr>
          <w:sz w:val="8"/>
        </w:rPr>
      </w:pPr>
    </w:p>
    <w:p w:rsidR="00000000" w:rsidRDefault="006F15A4">
      <w:pPr>
        <w:tabs>
          <w:tab w:val="left" w:pos="1701"/>
        </w:tabs>
        <w:ind w:left="1701" w:hanging="1701"/>
        <w:jc w:val="both"/>
      </w:pPr>
      <w:r>
        <w:rPr>
          <w:rFonts w:ascii="TimesRomanBold" w:hAnsi="TimesRomanBold"/>
        </w:rPr>
        <w:t>CASCADES</w:t>
      </w:r>
      <w:r>
        <w:t xml:space="preserve">  -</w:t>
      </w:r>
      <w:r>
        <w:tab/>
        <w:t>Operacija se prenosi na relaciju koju referi{e spoljni klju~, da bi se u njoj izvr{ile promene koje }e zadovoljiti uslov integriteta.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Pravila integriteta treba, kao {to je ranije re~eno, da budu definisana u okviru opisa baze podataka, a ne u okviru aplikacionih programa. Zato, u opisu svake relacije, za svaki spoljnji klju~, treba navesti odgovaraju}e pravilo integriteta, koriste}i, na primer, slede}u sintaksu:</w:t>
      </w:r>
    </w:p>
    <w:p w:rsidR="00000000" w:rsidRDefault="006F15A4">
      <w:pPr>
        <w:jc w:val="both"/>
        <w:rPr>
          <w:sz w:val="8"/>
        </w:rPr>
      </w:pPr>
    </w:p>
    <w:p w:rsidR="00000000" w:rsidRDefault="006F15A4">
      <w:pPr>
        <w:tabs>
          <w:tab w:val="left" w:pos="1872"/>
        </w:tabs>
        <w:ind w:left="567"/>
        <w:jc w:val="both"/>
      </w:pPr>
      <w:r>
        <w:rPr>
          <w:rFonts w:ascii="TimesRomanBold" w:hAnsi="TimesRomanBold"/>
        </w:rPr>
        <w:t>spoljni klju~</w:t>
      </w:r>
      <w:r>
        <w:t xml:space="preserve"> (naziv-atributa </w:t>
      </w:r>
      <w:r>
        <w:sym w:font="Symbol" w:char="F05B"/>
      </w:r>
      <w:r>
        <w:t>,naziv atributa . . .</w:t>
      </w:r>
      <w:r>
        <w:sym w:font="Symbol" w:char="F05D"/>
      </w:r>
      <w:r>
        <w:t>)</w:t>
      </w:r>
    </w:p>
    <w:p w:rsidR="00000000" w:rsidRDefault="006F15A4">
      <w:pPr>
        <w:tabs>
          <w:tab w:val="left" w:pos="1728"/>
        </w:tabs>
        <w:ind w:left="567"/>
        <w:jc w:val="both"/>
      </w:pPr>
      <w:r>
        <w:rPr>
          <w:rFonts w:ascii="TimesRomanBold" w:hAnsi="TimesRomanBold"/>
        </w:rPr>
        <w:t>referi{e</w:t>
      </w:r>
      <w:r>
        <w:t xml:space="preserve"> naziv-rel</w:t>
      </w:r>
      <w:r>
        <w:t xml:space="preserve">acije. (naziv-atributa </w:t>
      </w:r>
      <w:r>
        <w:sym w:font="Symbol" w:char="F05B"/>
      </w:r>
      <w:r>
        <w:t xml:space="preserve">,naziv atributa . . . </w:t>
      </w:r>
      <w:r>
        <w:sym w:font="Symbol" w:char="F05D"/>
      </w:r>
      <w:r>
        <w:t xml:space="preserve">), </w:t>
      </w:r>
    </w:p>
    <w:p w:rsidR="00000000" w:rsidRDefault="006F15A4">
      <w:pPr>
        <w:tabs>
          <w:tab w:val="left" w:pos="1728"/>
        </w:tabs>
        <w:ind w:left="567"/>
        <w:jc w:val="both"/>
      </w:pPr>
      <w:r>
        <w:rPr>
          <w:rFonts w:ascii="TimesRomanBold" w:hAnsi="TimesRomanBold"/>
        </w:rPr>
        <w:t>uslov:</w:t>
      </w:r>
      <w:r>
        <w:t>predikat,</w:t>
      </w:r>
    </w:p>
    <w:p w:rsidR="00000000" w:rsidRDefault="006F15A4">
      <w:pPr>
        <w:tabs>
          <w:tab w:val="left" w:pos="1728"/>
        </w:tabs>
        <w:ind w:left="567"/>
        <w:jc w:val="both"/>
      </w:pPr>
      <w:r>
        <w:t xml:space="preserve">operacija-odr`avanja </w:t>
      </w:r>
      <w:r>
        <w:sym w:font="Symbol" w:char="F05B"/>
      </w:r>
      <w:r>
        <w:t>mesto-ispitivanja</w:t>
      </w:r>
      <w:r>
        <w:sym w:font="Symbol" w:char="F05D"/>
      </w:r>
      <w:r>
        <w:t xml:space="preserve"> akcija </w:t>
      </w:r>
      <w:r>
        <w:sym w:font="Symbol" w:char="F05B"/>
      </w:r>
      <w:r>
        <w:t>,</w:t>
      </w:r>
    </w:p>
    <w:p w:rsidR="00000000" w:rsidRDefault="006F15A4">
      <w:pPr>
        <w:tabs>
          <w:tab w:val="left" w:pos="1728"/>
        </w:tabs>
        <w:ind w:left="567"/>
        <w:jc w:val="both"/>
      </w:pPr>
      <w:r>
        <w:t xml:space="preserve">operacija-odr`avanja </w:t>
      </w:r>
      <w:r>
        <w:sym w:font="Symbol" w:char="F05B"/>
      </w:r>
      <w:r>
        <w:t>mesto-ispitivanja</w:t>
      </w:r>
      <w:r>
        <w:sym w:font="Symbol" w:char="F05D"/>
      </w:r>
      <w:r>
        <w:t xml:space="preserve"> akcija, . . . </w:t>
      </w:r>
      <w:r>
        <w:sym w:font="Symbol" w:char="F05D"/>
      </w:r>
      <w:r>
        <w:t xml:space="preserve">; </w:t>
      </w:r>
    </w:p>
    <w:p w:rsidR="00000000" w:rsidRDefault="006F15A4">
      <w:pPr>
        <w:tabs>
          <w:tab w:val="left" w:pos="1728"/>
        </w:tabs>
        <w:ind w:left="567"/>
        <w:jc w:val="both"/>
        <w:rPr>
          <w:sz w:val="16"/>
        </w:rPr>
      </w:pPr>
    </w:p>
    <w:p w:rsidR="00000000" w:rsidRDefault="006F15A4">
      <w:pPr>
        <w:tabs>
          <w:tab w:val="left" w:pos="2694"/>
        </w:tabs>
        <w:ind w:left="567"/>
        <w:jc w:val="both"/>
      </w:pPr>
      <w:r>
        <w:t xml:space="preserve">operacija-odr`avanja :: </w:t>
      </w:r>
      <w:r>
        <w:tab/>
        <w:t>DODAJ naziv-relacije</w:t>
      </w:r>
    </w:p>
    <w:p w:rsidR="00000000" w:rsidRDefault="006F15A4">
      <w:pPr>
        <w:tabs>
          <w:tab w:val="left" w:pos="4320"/>
        </w:tabs>
        <w:ind w:left="2835"/>
        <w:jc w:val="both"/>
      </w:pPr>
      <w:r>
        <w:sym w:font="Symbol" w:char="F0BD"/>
      </w:r>
      <w:r>
        <w:t>IZBACI naziv-relacije</w:t>
      </w:r>
    </w:p>
    <w:p w:rsidR="00000000" w:rsidRDefault="006F15A4">
      <w:pPr>
        <w:ind w:left="288" w:firstLine="2406"/>
        <w:jc w:val="both"/>
      </w:pPr>
      <w:r>
        <w:sym w:font="Symbol" w:char="F0BD"/>
      </w:r>
      <w:r>
        <w:t xml:space="preserve">IZMENI naziv-relacije.primarni-klju~ </w:t>
      </w:r>
    </w:p>
    <w:p w:rsidR="00000000" w:rsidRDefault="006F15A4">
      <w:pPr>
        <w:tabs>
          <w:tab w:val="left" w:pos="1728"/>
        </w:tabs>
        <w:ind w:left="284"/>
        <w:jc w:val="both"/>
        <w:rPr>
          <w:sz w:val="16"/>
        </w:rPr>
      </w:pPr>
    </w:p>
    <w:p w:rsidR="00000000" w:rsidRDefault="006F15A4">
      <w:pPr>
        <w:tabs>
          <w:tab w:val="left" w:pos="1728"/>
          <w:tab w:val="left" w:pos="4464"/>
        </w:tabs>
        <w:ind w:left="567"/>
        <w:jc w:val="both"/>
      </w:pPr>
      <w:r>
        <w:t>mesto-ispitivanja : : PRE</w:t>
      </w:r>
      <w:r>
        <w:sym w:font="Symbol" w:char="F0BD"/>
      </w:r>
      <w:r>
        <w:t>POSLE</w:t>
      </w:r>
    </w:p>
    <w:p w:rsidR="00000000" w:rsidRDefault="006F15A4">
      <w:pPr>
        <w:tabs>
          <w:tab w:val="left" w:pos="1728"/>
        </w:tabs>
        <w:jc w:val="both"/>
        <w:rPr>
          <w:sz w:val="16"/>
        </w:rPr>
      </w:pPr>
    </w:p>
    <w:p w:rsidR="00000000" w:rsidRDefault="006F15A4">
      <w:pPr>
        <w:tabs>
          <w:tab w:val="left" w:pos="1728"/>
        </w:tabs>
        <w:ind w:left="567"/>
        <w:jc w:val="both"/>
      </w:pPr>
      <w:r>
        <w:t>akcija : : RESTRICTED</w:t>
      </w:r>
      <w:r>
        <w:sym w:font="Symbol" w:char="F0BD"/>
      </w:r>
      <w:r>
        <w:t>NULLIFIES</w:t>
      </w:r>
      <w:r>
        <w:sym w:font="Symbol" w:char="F0BD"/>
      </w:r>
      <w:r>
        <w:t>DEFAULT</w:t>
      </w:r>
      <w:r>
        <w:sym w:font="Symbol" w:char="F0BD"/>
      </w:r>
      <w:r>
        <w:t>CASCADES (</w:t>
      </w:r>
      <w:r>
        <w:rPr>
          <w:rFonts w:ascii="TimesRomanBold" w:hAnsi="TimesRomanBold"/>
        </w:rPr>
        <w:t>poruka:</w:t>
      </w:r>
      <w:r>
        <w:t xml:space="preserve"> tekst)</w:t>
      </w:r>
    </w:p>
    <w:p w:rsidR="00000000" w:rsidRDefault="006F15A4">
      <w:pPr>
        <w:tabs>
          <w:tab w:val="left" w:pos="1584"/>
        </w:tabs>
        <w:jc w:val="both"/>
      </w:pPr>
    </w:p>
    <w:p w:rsidR="00000000" w:rsidRDefault="006F15A4">
      <w:pPr>
        <w:jc w:val="both"/>
      </w:pPr>
      <w:r>
        <w:t>Ako se za akciju izabere CASCADES, NULLIFIES ili DEFAULT tada se pri nekoj operaciji odr`avanja vr{e operacije nad obe relacij</w:t>
      </w:r>
      <w:r>
        <w:t>e koje vezuje uslov integriteta (ili dve operacije nad istom relacijom, ako je uslov integriteta zadat nad jednom relacijom), u jednoj atomskoj transakciji, {to zna~i da se uslov integriteta proverava neposredno pre COMMIT naredbe. Zbog toga, mesto proveravanja uslova integriteta ima smisla zadavati samo za opciju RESTRICTED i tada mo`e biti PRE ili POSLE.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</w:pPr>
      <w:r>
        <w:lastRenderedPageBreak/>
        <w:t>Na primer, potpuna definicija relacije RADNIK bi bila:</w:t>
      </w:r>
    </w:p>
    <w:p w:rsidR="00000000" w:rsidRDefault="006F15A4">
      <w:pPr>
        <w:tabs>
          <w:tab w:val="left" w:pos="1584"/>
        </w:tabs>
        <w:jc w:val="both"/>
      </w:pPr>
    </w:p>
    <w:p w:rsidR="00000000" w:rsidRDefault="006F15A4">
      <w:pPr>
        <w:tabs>
          <w:tab w:val="left" w:pos="1584"/>
        </w:tabs>
        <w:jc w:val="both"/>
      </w:pPr>
      <w:r>
        <w:rPr>
          <w:rFonts w:ascii="TimesRomanBold" w:hAnsi="TimesRomanBold"/>
        </w:rPr>
        <w:t>relacija:</w:t>
      </w:r>
      <w:r>
        <w:t xml:space="preserve"> RADNIK</w:t>
      </w:r>
    </w:p>
    <w:p w:rsidR="00000000" w:rsidRDefault="006F15A4">
      <w:pPr>
        <w:tabs>
          <w:tab w:val="left" w:pos="1560"/>
        </w:tabs>
        <w:ind w:left="426"/>
        <w:jc w:val="both"/>
      </w:pPr>
      <w:r>
        <w:rPr>
          <w:rFonts w:ascii="TimesRomanBold" w:hAnsi="TimesRomanBold"/>
        </w:rPr>
        <w:t>struktura:</w:t>
      </w:r>
      <w:r>
        <w:tab/>
        <w:t>(RADN# SIFRAD,</w:t>
      </w:r>
    </w:p>
    <w:p w:rsidR="00000000" w:rsidRDefault="006F15A4">
      <w:pPr>
        <w:tabs>
          <w:tab w:val="left" w:pos="3456"/>
        </w:tabs>
        <w:ind w:left="1701"/>
        <w:jc w:val="both"/>
      </w:pPr>
      <w:r>
        <w:t xml:space="preserve">MLB MATB, </w:t>
      </w:r>
    </w:p>
    <w:p w:rsidR="00000000" w:rsidRDefault="006F15A4">
      <w:pPr>
        <w:tabs>
          <w:tab w:val="left" w:pos="3456"/>
        </w:tabs>
        <w:ind w:left="1701"/>
        <w:jc w:val="both"/>
      </w:pPr>
      <w:r>
        <w:t>IME IMENA,</w:t>
      </w:r>
    </w:p>
    <w:p w:rsidR="00000000" w:rsidRDefault="006F15A4">
      <w:pPr>
        <w:tabs>
          <w:tab w:val="left" w:pos="3456"/>
        </w:tabs>
        <w:ind w:left="1701"/>
        <w:jc w:val="both"/>
      </w:pPr>
      <w:r>
        <w:t>STAROST STAR,</w:t>
      </w:r>
    </w:p>
    <w:p w:rsidR="00000000" w:rsidRDefault="006F15A4">
      <w:pPr>
        <w:tabs>
          <w:tab w:val="left" w:pos="3456"/>
        </w:tabs>
        <w:ind w:left="1701"/>
        <w:jc w:val="both"/>
      </w:pPr>
      <w:r>
        <w:t>MESTO_RO\ MESTA,</w:t>
      </w:r>
    </w:p>
    <w:p w:rsidR="00000000" w:rsidRDefault="006F15A4">
      <w:pPr>
        <w:tabs>
          <w:tab w:val="left" w:pos="3456"/>
        </w:tabs>
        <w:ind w:left="1701"/>
        <w:jc w:val="both"/>
      </w:pPr>
      <w:r>
        <w:t>ORGJED# ORG)</w:t>
      </w:r>
    </w:p>
    <w:p w:rsidR="00000000" w:rsidRDefault="006F15A4">
      <w:pPr>
        <w:tabs>
          <w:tab w:val="left" w:pos="2016"/>
        </w:tabs>
        <w:ind w:left="426"/>
        <w:jc w:val="both"/>
      </w:pPr>
      <w:r>
        <w:rPr>
          <w:rFonts w:ascii="TimesRomanBold" w:hAnsi="TimesRomanBold"/>
        </w:rPr>
        <w:t>primarni-klju~:</w:t>
      </w:r>
      <w:r>
        <w:t>RADN#</w:t>
      </w:r>
    </w:p>
    <w:p w:rsidR="00000000" w:rsidRDefault="006F15A4">
      <w:pPr>
        <w:tabs>
          <w:tab w:val="left" w:pos="1843"/>
          <w:tab w:val="left" w:pos="3456"/>
        </w:tabs>
        <w:ind w:left="426"/>
        <w:jc w:val="both"/>
      </w:pPr>
      <w:r>
        <w:rPr>
          <w:rFonts w:ascii="TimesRomanBold" w:hAnsi="TimesRomanBold"/>
        </w:rPr>
        <w:t>spoljni-klju~:</w:t>
      </w:r>
      <w:r>
        <w:tab/>
        <w:t xml:space="preserve">(ORGJED#) </w:t>
      </w:r>
      <w:r>
        <w:rPr>
          <w:rFonts w:ascii="TimesRomanBold" w:hAnsi="TimesRomanBold"/>
        </w:rPr>
        <w:t>referi{e</w:t>
      </w:r>
      <w:r>
        <w:t xml:space="preserve"> (ORGJED#).ORGANIZACIJA</w:t>
      </w:r>
    </w:p>
    <w:p w:rsidR="00000000" w:rsidRDefault="006F15A4">
      <w:pPr>
        <w:tabs>
          <w:tab w:val="left" w:pos="1843"/>
          <w:tab w:val="left" w:pos="3456"/>
        </w:tabs>
        <w:ind w:left="426"/>
        <w:jc w:val="both"/>
      </w:pPr>
      <w:r>
        <w:tab/>
      </w:r>
      <w:r>
        <w:rPr>
          <w:rFonts w:ascii="TimesRomanBold" w:hAnsi="TimesRomanBold"/>
        </w:rPr>
        <w:t>uslov:</w:t>
      </w:r>
      <w:r>
        <w:t xml:space="preserve"> P</w:t>
      </w:r>
      <w:r>
        <w:sym w:font="Symbol" w:char="F05B"/>
      </w:r>
      <w:r>
        <w:t>ORGJED#</w:t>
      </w:r>
      <w:r>
        <w:sym w:font="Symbol" w:char="F05D"/>
      </w:r>
      <w:r>
        <w:t>RADNIK = P</w:t>
      </w:r>
      <w:r>
        <w:sym w:font="Symbol" w:char="F05B"/>
      </w:r>
      <w:r>
        <w:t>ORGJED#</w:t>
      </w:r>
      <w:r>
        <w:sym w:font="Symbol" w:char="F05D"/>
      </w:r>
      <w:r>
        <w:t>ORGANIZACIJA</w:t>
      </w:r>
    </w:p>
    <w:p w:rsidR="00000000" w:rsidRDefault="006F15A4">
      <w:pPr>
        <w:tabs>
          <w:tab w:val="left" w:pos="1843"/>
          <w:tab w:val="left" w:pos="3456"/>
        </w:tabs>
        <w:ind w:left="426"/>
        <w:jc w:val="both"/>
      </w:pPr>
      <w:r>
        <w:t xml:space="preserve"> </w:t>
      </w:r>
      <w:r>
        <w:tab/>
        <w:t xml:space="preserve">IZBACI ORGANIZACIJA CASCADES </w:t>
      </w:r>
    </w:p>
    <w:p w:rsidR="00000000" w:rsidRDefault="006F15A4">
      <w:pPr>
        <w:tabs>
          <w:tab w:val="left" w:pos="1843"/>
          <w:tab w:val="left" w:pos="3456"/>
        </w:tabs>
        <w:ind w:left="426"/>
        <w:jc w:val="both"/>
      </w:pPr>
      <w:r>
        <w:tab/>
        <w:t>UBACI ORGANIZACIJA CASCADES</w:t>
      </w:r>
    </w:p>
    <w:p w:rsidR="00000000" w:rsidRDefault="006F15A4">
      <w:pPr>
        <w:tabs>
          <w:tab w:val="left" w:pos="3456"/>
          <w:tab w:val="left" w:pos="3600"/>
        </w:tabs>
        <w:ind w:left="2016" w:hanging="173"/>
        <w:jc w:val="both"/>
      </w:pPr>
      <w:r>
        <w:t>IZMENI ORGANIZACIJA.ORGJED# CASCADES;</w:t>
      </w:r>
    </w:p>
    <w:p w:rsidR="00000000" w:rsidRDefault="006F15A4">
      <w:pPr>
        <w:tabs>
          <w:tab w:val="left" w:pos="1584"/>
          <w:tab w:val="left" w:pos="8496"/>
        </w:tabs>
        <w:jc w:val="both"/>
      </w:pPr>
    </w:p>
    <w:p w:rsidR="00000000" w:rsidRDefault="006F15A4">
      <w:pPr>
        <w:tabs>
          <w:tab w:val="left" w:pos="1584"/>
          <w:tab w:val="left" w:pos="8496"/>
        </w:tabs>
        <w:jc w:val="both"/>
      </w:pPr>
    </w:p>
    <w:p w:rsidR="00000000" w:rsidRDefault="006F15A4">
      <w:pPr>
        <w:jc w:val="both"/>
      </w:pPr>
      <w:r>
        <w:t>Gornji iskaz pravila integriteta se mo`e interpretirati na slede}i na~in: '</w:t>
      </w:r>
    </w:p>
    <w:p w:rsidR="00000000" w:rsidRDefault="006F15A4">
      <w:pPr>
        <w:ind w:left="1843" w:hanging="1843"/>
        <w:jc w:val="both"/>
        <w:rPr>
          <w:sz w:val="8"/>
        </w:rPr>
      </w:pPr>
    </w:p>
    <w:p w:rsidR="00000000" w:rsidRDefault="006F15A4" w:rsidP="003770D5">
      <w:pPr>
        <w:numPr>
          <w:ilvl w:val="0"/>
          <w:numId w:val="3"/>
        </w:numPr>
        <w:jc w:val="both"/>
      </w:pPr>
      <w:r>
        <w:t>Ako se iz relacije ORGANIZACIJA izbaci neka n-torka (organizaciona jedinica), iz relacije RADNIK }e se automatski izbaciti sve n-torke sa istom vredno{}u ORGJED#. (svi radnici koji su u njoj r</w:t>
      </w:r>
      <w:r>
        <w:t>adili).</w:t>
      </w:r>
    </w:p>
    <w:p w:rsidR="00000000" w:rsidRDefault="006F15A4">
      <w:pPr>
        <w:ind w:left="1843" w:hanging="1843"/>
        <w:jc w:val="both"/>
        <w:rPr>
          <w:sz w:val="8"/>
        </w:rPr>
      </w:pPr>
    </w:p>
    <w:p w:rsidR="00000000" w:rsidRDefault="006F15A4" w:rsidP="003770D5">
      <w:pPr>
        <w:numPr>
          <w:ilvl w:val="0"/>
          <w:numId w:val="3"/>
        </w:numPr>
        <w:jc w:val="both"/>
      </w:pPr>
      <w:r>
        <w:t>Po{to, na osnovu uslova integriteta, ne mo`e postojati organizaciona jedinica bez radnika u njoj, prilikom ubacivanja nove organizacione jedinice u relaciju ORGANIZACIJA, prenosi se i na relaciju RADNIK ubacivanje novih radnika ove organizacione jedinice.</w:t>
      </w:r>
    </w:p>
    <w:p w:rsidR="00000000" w:rsidRDefault="006F15A4">
      <w:pPr>
        <w:ind w:left="1843" w:hanging="1843"/>
        <w:jc w:val="both"/>
        <w:rPr>
          <w:sz w:val="8"/>
        </w:rPr>
      </w:pPr>
    </w:p>
    <w:p w:rsidR="00000000" w:rsidRDefault="006F15A4" w:rsidP="003770D5">
      <w:pPr>
        <w:numPr>
          <w:ilvl w:val="0"/>
          <w:numId w:val="3"/>
        </w:numPr>
        <w:jc w:val="both"/>
      </w:pPr>
      <w:r>
        <w:t>Promena {ifre neke organizacione jedinice prenosi se na promenu odgovaraju}e {ifre u relaciji RADNIK.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Relacija RASPORED bi mogla da se defini{e na slede}i na~in: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rPr>
          <w:rFonts w:ascii="TimesRomanBold" w:hAnsi="TimesRomanBold"/>
        </w:rPr>
        <w:t>relacija:</w:t>
      </w:r>
      <w:r>
        <w:t xml:space="preserve"> RASPORED</w:t>
      </w:r>
    </w:p>
    <w:p w:rsidR="00000000" w:rsidRDefault="006F15A4">
      <w:pPr>
        <w:tabs>
          <w:tab w:val="left" w:pos="1560"/>
        </w:tabs>
        <w:ind w:left="426"/>
        <w:jc w:val="both"/>
      </w:pPr>
      <w:r>
        <w:rPr>
          <w:rFonts w:ascii="TimesRomanBold" w:hAnsi="TimesRomanBold"/>
        </w:rPr>
        <w:t>struktura:</w:t>
      </w:r>
      <w:r>
        <w:tab/>
        <w:t xml:space="preserve">(RADN# SIFRAD, </w:t>
      </w:r>
    </w:p>
    <w:p w:rsidR="00000000" w:rsidRDefault="006F15A4">
      <w:pPr>
        <w:tabs>
          <w:tab w:val="left" w:pos="1560"/>
        </w:tabs>
        <w:ind w:left="426"/>
        <w:jc w:val="both"/>
      </w:pPr>
      <w:r>
        <w:tab/>
        <w:t xml:space="preserve"> PROJ# SIFPROJ,</w:t>
      </w:r>
    </w:p>
    <w:p w:rsidR="00000000" w:rsidRDefault="006F15A4">
      <w:pPr>
        <w:tabs>
          <w:tab w:val="left" w:pos="1560"/>
        </w:tabs>
        <w:ind w:left="426"/>
        <w:jc w:val="both"/>
      </w:pPr>
      <w:r>
        <w:tab/>
        <w:t xml:space="preserve"> BRZAD SIFZAD,</w:t>
      </w:r>
    </w:p>
    <w:p w:rsidR="00000000" w:rsidRDefault="006F15A4">
      <w:pPr>
        <w:tabs>
          <w:tab w:val="left" w:pos="1560"/>
        </w:tabs>
        <w:ind w:left="426"/>
        <w:jc w:val="both"/>
      </w:pPr>
      <w:r>
        <w:tab/>
        <w:t xml:space="preserve"> D</w:t>
      </w:r>
      <w:r>
        <w:t>ANARADA DANI)</w:t>
      </w:r>
    </w:p>
    <w:p w:rsidR="00000000" w:rsidRDefault="006F15A4">
      <w:pPr>
        <w:tabs>
          <w:tab w:val="left" w:pos="2016"/>
        </w:tabs>
        <w:ind w:left="426"/>
        <w:jc w:val="both"/>
      </w:pPr>
      <w:r>
        <w:rPr>
          <w:rFonts w:ascii="TimesRomanBold" w:hAnsi="TimesRomanBold"/>
        </w:rPr>
        <w:t>primarni-klju~:</w:t>
      </w:r>
      <w:r>
        <w:t xml:space="preserve"> RADN#, PROJ#, BRZAD</w:t>
      </w:r>
    </w:p>
    <w:p w:rsidR="00000000" w:rsidRDefault="006F15A4">
      <w:pPr>
        <w:tabs>
          <w:tab w:val="left" w:pos="1985"/>
          <w:tab w:val="left" w:pos="2160"/>
          <w:tab w:val="left" w:pos="3888"/>
        </w:tabs>
        <w:ind w:left="2304" w:hanging="1878"/>
        <w:jc w:val="both"/>
      </w:pPr>
      <w:r>
        <w:rPr>
          <w:rFonts w:ascii="TimesRomanBold" w:hAnsi="TimesRomanBold"/>
        </w:rPr>
        <w:t>spoljni-klju~:</w:t>
      </w:r>
      <w:r>
        <w:tab/>
        <w:t xml:space="preserve">(RADN#) </w:t>
      </w:r>
      <w:r>
        <w:rPr>
          <w:rFonts w:ascii="TimesRomanBold" w:hAnsi="TimesRomanBold"/>
        </w:rPr>
        <w:t>referi{e</w:t>
      </w:r>
      <w:r>
        <w:t xml:space="preserve"> RADNIK.(RADN#), </w:t>
      </w:r>
    </w:p>
    <w:p w:rsidR="00000000" w:rsidRDefault="006F15A4">
      <w:pPr>
        <w:tabs>
          <w:tab w:val="left" w:pos="1985"/>
          <w:tab w:val="left" w:pos="2160"/>
          <w:tab w:val="left" w:pos="3888"/>
        </w:tabs>
        <w:ind w:left="2304" w:hanging="1878"/>
        <w:jc w:val="both"/>
      </w:pPr>
      <w:r>
        <w:tab/>
      </w:r>
      <w:r>
        <w:rPr>
          <w:rFonts w:ascii="TimesRomanBold" w:hAnsi="TimesRomanBold"/>
        </w:rPr>
        <w:t>uslov:</w:t>
      </w:r>
      <w:r>
        <w:t xml:space="preserve"> P</w:t>
      </w:r>
      <w:r>
        <w:sym w:font="Symbol" w:char="F05B"/>
      </w:r>
      <w:r>
        <w:t>RADN#</w:t>
      </w:r>
      <w:r>
        <w:sym w:font="Symbol" w:char="F05D"/>
      </w:r>
      <w:r>
        <w:t xml:space="preserve">RASPORED </w:t>
      </w:r>
      <w:r>
        <w:sym w:font="Symbol" w:char="F0CD"/>
      </w:r>
      <w:r>
        <w:t xml:space="preserve"> P</w:t>
      </w:r>
      <w:r>
        <w:sym w:font="Symbol" w:char="F05B"/>
      </w:r>
      <w:r>
        <w:t>RADN#</w:t>
      </w:r>
      <w:r>
        <w:sym w:font="Symbol" w:char="F05D"/>
      </w:r>
      <w:r>
        <w:t>RADNIK,</w:t>
      </w:r>
    </w:p>
    <w:p w:rsidR="00000000" w:rsidRDefault="006F15A4">
      <w:pPr>
        <w:tabs>
          <w:tab w:val="left" w:pos="1985"/>
        </w:tabs>
        <w:ind w:left="576" w:hanging="9"/>
        <w:jc w:val="both"/>
      </w:pPr>
      <w:r>
        <w:tab/>
        <w:t>IZBACI RADNIK DEFAULT</w:t>
      </w:r>
    </w:p>
    <w:p w:rsidR="00000000" w:rsidRDefault="006F15A4">
      <w:pPr>
        <w:tabs>
          <w:tab w:val="left" w:pos="1985"/>
        </w:tabs>
        <w:ind w:left="576" w:hanging="9"/>
        <w:jc w:val="both"/>
      </w:pPr>
      <w:r>
        <w:tab/>
        <w:t xml:space="preserve">IZMENI RADNIK.RADN# PRE RESTRICTED </w:t>
      </w:r>
    </w:p>
    <w:p w:rsidR="00000000" w:rsidRDefault="006F15A4">
      <w:pPr>
        <w:tabs>
          <w:tab w:val="left" w:pos="1985"/>
        </w:tabs>
        <w:ind w:left="426"/>
        <w:jc w:val="both"/>
      </w:pPr>
      <w:r>
        <w:rPr>
          <w:rFonts w:ascii="TimesRomanBold" w:hAnsi="TimesRomanBold"/>
        </w:rPr>
        <w:t>spoljni-klju~:</w:t>
      </w:r>
      <w:r>
        <w:t xml:space="preserve"> </w:t>
      </w:r>
      <w:r>
        <w:tab/>
        <w:t xml:space="preserve">(PROJ#,BRZAD) </w:t>
      </w:r>
      <w:r>
        <w:rPr>
          <w:rFonts w:ascii="TimesRomanBold" w:hAnsi="TimesRomanBold"/>
        </w:rPr>
        <w:t>referi{e</w:t>
      </w:r>
      <w:r>
        <w:t xml:space="preserve"> ZADATAK.(PROJ#,BRZAD)</w:t>
      </w:r>
    </w:p>
    <w:p w:rsidR="00000000" w:rsidRDefault="006F15A4">
      <w:pPr>
        <w:tabs>
          <w:tab w:val="left" w:pos="3888"/>
        </w:tabs>
        <w:ind w:left="1985"/>
        <w:jc w:val="both"/>
      </w:pPr>
      <w:r>
        <w:rPr>
          <w:rFonts w:ascii="TimesRomanBold" w:hAnsi="TimesRomanBold"/>
        </w:rPr>
        <w:t xml:space="preserve"> uslov:</w:t>
      </w:r>
      <w:r>
        <w:t xml:space="preserve"> P</w:t>
      </w:r>
      <w:r>
        <w:sym w:font="Symbol" w:char="F05B"/>
      </w:r>
      <w:r>
        <w:t>PROJ#,BRZAD</w:t>
      </w:r>
      <w:r>
        <w:sym w:font="Symbol" w:char="F05D"/>
      </w:r>
      <w:r>
        <w:t>RASPORED =</w:t>
      </w:r>
    </w:p>
    <w:p w:rsidR="00000000" w:rsidRDefault="006F15A4">
      <w:pPr>
        <w:tabs>
          <w:tab w:val="left" w:pos="3888"/>
          <w:tab w:val="left" w:pos="5328"/>
        </w:tabs>
        <w:ind w:left="2304" w:firstLine="1098"/>
        <w:jc w:val="both"/>
      </w:pPr>
      <w:r>
        <w:t>P</w:t>
      </w:r>
      <w:r>
        <w:sym w:font="Symbol" w:char="F05B"/>
      </w:r>
      <w:r>
        <w:t>PROJ#,BRZAD</w:t>
      </w:r>
      <w:r>
        <w:sym w:font="Symbol" w:char="F05D"/>
      </w:r>
      <w:r>
        <w:t>ZADATAK,</w:t>
      </w:r>
    </w:p>
    <w:p w:rsidR="00000000" w:rsidRDefault="006F15A4">
      <w:pPr>
        <w:tabs>
          <w:tab w:val="left" w:pos="3888"/>
          <w:tab w:val="left" w:pos="5328"/>
        </w:tabs>
        <w:ind w:left="1985"/>
        <w:jc w:val="both"/>
      </w:pPr>
      <w:r>
        <w:t xml:space="preserve"> IZBACI ZADATAK CASCADES </w:t>
      </w:r>
    </w:p>
    <w:p w:rsidR="00000000" w:rsidRDefault="006F15A4">
      <w:pPr>
        <w:tabs>
          <w:tab w:val="left" w:pos="3888"/>
          <w:tab w:val="left" w:pos="5328"/>
        </w:tabs>
        <w:ind w:left="1985"/>
        <w:jc w:val="both"/>
      </w:pPr>
      <w:r>
        <w:t xml:space="preserve"> UBACI ZADATAK CASCADES</w:t>
      </w:r>
    </w:p>
    <w:p w:rsidR="00000000" w:rsidRDefault="006F15A4">
      <w:pPr>
        <w:tabs>
          <w:tab w:val="left" w:pos="3888"/>
        </w:tabs>
        <w:ind w:left="1985"/>
        <w:jc w:val="both"/>
      </w:pPr>
      <w:r>
        <w:t xml:space="preserve"> IZMENI ZADATAK.PROJ#,BRZAD CASCADES;</w:t>
      </w:r>
    </w:p>
    <w:p w:rsidR="00000000" w:rsidRDefault="006F15A4">
      <w:pPr>
        <w:tabs>
          <w:tab w:val="left" w:pos="3888"/>
        </w:tabs>
        <w:jc w:val="both"/>
      </w:pPr>
    </w:p>
    <w:p w:rsidR="00000000" w:rsidRDefault="006F15A4">
      <w:pPr>
        <w:jc w:val="both"/>
      </w:pPr>
      <w:r>
        <w:t>Ovakva definicija relacije RASPORED bi zna~ila slede}e:</w:t>
      </w:r>
    </w:p>
    <w:p w:rsidR="00000000" w:rsidRDefault="006F15A4">
      <w:pPr>
        <w:jc w:val="both"/>
        <w:rPr>
          <w:sz w:val="16"/>
        </w:rPr>
      </w:pPr>
    </w:p>
    <w:p w:rsidR="00000000" w:rsidRDefault="006F15A4" w:rsidP="003770D5">
      <w:pPr>
        <w:numPr>
          <w:ilvl w:val="0"/>
          <w:numId w:val="3"/>
        </w:numPr>
        <w:jc w:val="both"/>
      </w:pPr>
      <w:r>
        <w:t xml:space="preserve">Kada se iz relacije RADNIK izbaci neka n-torka </w:t>
      </w:r>
      <w:r>
        <w:t>(neki radnik napusti organizaciju), automatski se u svim n-torkama relacije RASPORED {ifra odgovar}aju}eg radnika postavlja na difolt vrednost, {to, kasnije, u nekoj aplikacji mo`e da zna~i da odgovaraju}e zadatke treba poveriti drugim radnicima.</w:t>
      </w:r>
    </w:p>
    <w:p w:rsidR="00000000" w:rsidRDefault="006F15A4">
      <w:pPr>
        <w:jc w:val="both"/>
        <w:rPr>
          <w:sz w:val="16"/>
        </w:rPr>
      </w:pPr>
    </w:p>
    <w:p w:rsidR="00000000" w:rsidRDefault="006F15A4" w:rsidP="003770D5">
      <w:pPr>
        <w:numPr>
          <w:ilvl w:val="0"/>
          <w:numId w:val="3"/>
        </w:numPr>
        <w:jc w:val="both"/>
      </w:pPr>
      <w:r>
        <w:lastRenderedPageBreak/>
        <w:t>Promena {ifre radnika u relaciji RADNIK se ne mo`e izvr{iti ako taj radnik radi na nekom zadatku nekog projekta (ako se ta vrednost RADN# pojavljuje u relaciji RASPORED), a provera se vr{i pre operacije IZMENI RADNIK.RADN#.</w:t>
      </w:r>
    </w:p>
    <w:p w:rsidR="00000000" w:rsidRDefault="006F15A4">
      <w:pPr>
        <w:jc w:val="both"/>
        <w:rPr>
          <w:sz w:val="16"/>
        </w:rPr>
      </w:pPr>
    </w:p>
    <w:p w:rsidR="00000000" w:rsidRDefault="006F15A4" w:rsidP="003770D5">
      <w:pPr>
        <w:numPr>
          <w:ilvl w:val="0"/>
          <w:numId w:val="3"/>
        </w:numPr>
        <w:jc w:val="both"/>
      </w:pPr>
      <w:r>
        <w:t>Ubacivanje novog radnika u relaciju RAD</w:t>
      </w:r>
      <w:r>
        <w:t>NIK nema uticaja na relaciju RASPORED, zbog toga se za operaciju UBACI RADNIK ne defini{u akcije zadovoljavanja integriteta u relaciji RASPORED.</w:t>
      </w:r>
    </w:p>
    <w:p w:rsidR="00000000" w:rsidRDefault="006F15A4">
      <w:pPr>
        <w:jc w:val="both"/>
        <w:rPr>
          <w:sz w:val="16"/>
        </w:rPr>
      </w:pPr>
    </w:p>
    <w:p w:rsidR="00000000" w:rsidRDefault="006F15A4" w:rsidP="003770D5">
      <w:pPr>
        <w:numPr>
          <w:ilvl w:val="0"/>
          <w:numId w:val="3"/>
        </w:numPr>
        <w:jc w:val="both"/>
      </w:pPr>
      <w:r>
        <w:t>Operacija IZBACI ZADATAK i IZMENI ZADATAK.PROJ#, BRZAD se automatski prenose na odgovaraju}e operacije u relaciji RASPORED.</w:t>
      </w:r>
    </w:p>
    <w:p w:rsidR="00000000" w:rsidRDefault="006F15A4">
      <w:pPr>
        <w:jc w:val="both"/>
        <w:rPr>
          <w:sz w:val="16"/>
        </w:rPr>
      </w:pPr>
    </w:p>
    <w:p w:rsidR="00000000" w:rsidRDefault="006F15A4" w:rsidP="003770D5">
      <w:pPr>
        <w:numPr>
          <w:ilvl w:val="0"/>
          <w:numId w:val="3"/>
        </w:numPr>
        <w:jc w:val="both"/>
      </w:pPr>
      <w:r>
        <w:t xml:space="preserve">Operacija UBACI ZADATAK se tako|e prenosi na relaciju RASPORED, jer, na osnovu uslova integriteta, ne mo`e postojati neki zadatak nekog projekta ako na njemu niko ne radi (ako ne postoji barem jedna n-torka sa odgovaraju}om vredno{}u PROJ#, </w:t>
      </w:r>
      <w:r>
        <w:t>BRZAD u relaciji RASPORED).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Ovde definisani jezik za opis relacija je jedan hipoteti~ki jezik, pomo}u koga bi se pravila integriteta definisala tamo gde im je su{tinsko mesto, uz opis relacije i zadovoljavala automatski. Me|utim, savremeni SUBP uglavnom ne podr`avaju jedan ovakav jezik.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SQL standard ne podr`ava definisanje domena na prikazani na~in, ve} samo standardnu proveru unapred zadatih tipova podataka. Podr`an je samo iskaz o nula vrednostima (klauzula NONULL). Specifikacija primarnog klju~a uvodi </w:t>
      </w:r>
      <w:r>
        <w:t>se posredno, definisanjem jedinstvenog indeksa nad odgovaraju}im atributom, {to nije zadovoljavaju}a podr{ka, pa se zbog toga neki upiti komplikuju, onemogu}avaju se neka mogu}a a`uriranja pogleda i definicija spoljnjeg klju~a. Definicija spoljnjeg klju~a tako|e nije podr`ana, pa samim tim ni referencijalni integritet.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QBE, kao {to je pokazano, delimi~no podr`ava definisanje domena. Podr`an je i koncept primarnog klju~a, ali ne i spoljnjeg klju~a.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INGRES ne podr`ava koncept domena, na na~in kako je to ovd</w:t>
      </w:r>
      <w:r>
        <w:t>e definisano. Primarni klju~ se tako|e defini{e posredno, preko jedinstvenog indeksa. Me|utim integritet relacija se u jeziku QUEL mo`e specificirati na na~in prikazan u slede}im primerima:</w:t>
      </w:r>
    </w:p>
    <w:p w:rsidR="00000000" w:rsidRDefault="006F15A4">
      <w:pPr>
        <w:jc w:val="both"/>
      </w:pPr>
    </w:p>
    <w:p w:rsidR="00000000" w:rsidRDefault="006F15A4">
      <w:pPr>
        <w:tabs>
          <w:tab w:val="left" w:pos="4536"/>
        </w:tabs>
        <w:ind w:left="4395" w:hanging="4111"/>
      </w:pPr>
      <w:r>
        <w:t>DEFINE INTEGRITY ON RADNIK IS RADNIK.STAROST &gt;= 15 AND RADNIK.STAROST &lt;= 80</w:t>
      </w:r>
    </w:p>
    <w:p w:rsidR="00000000" w:rsidRDefault="006F15A4">
      <w:pPr>
        <w:jc w:val="both"/>
      </w:pPr>
    </w:p>
    <w:p w:rsidR="00000000" w:rsidRDefault="006F15A4">
      <w:pPr>
        <w:ind w:left="4395" w:hanging="4111"/>
      </w:pPr>
      <w:r>
        <w:t>DEFINE INTEGRITY CONSTRAINT ON RADNIK IS RADNIK.ORGJED# = 'oj1' AND RADNIK.STAROST &lt;= 45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Me|utim, ni u INGRESU se ne mo`e definisati referencijalni integritet koji obuhvata dve relacije, niti se mogu zadati akcije koje treba izvr{iti kada uslo</w:t>
      </w:r>
      <w:r>
        <w:t>v nije zadovoljen, a ni mesto provere integriteta (provera se uvek vr{i posle operacije odr`avanja).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U sistemu CA UNIVERSE mo`e se zadati i referencijalni integritet, ilustracija je data na slede}em primeru, ali se ni ovde ne mogu specificirati akcije koje slede ako uslov nije zadovoljen, niti mesto provere integriteta (provera se vr{i uvek posle operacije odr`avanja).</w:t>
      </w:r>
    </w:p>
    <w:p w:rsidR="00000000" w:rsidRDefault="006F15A4">
      <w:pPr>
        <w:jc w:val="both"/>
      </w:pPr>
    </w:p>
    <w:p w:rsidR="00000000" w:rsidRDefault="006F15A4">
      <w:pPr>
        <w:ind w:left="284"/>
        <w:jc w:val="both"/>
      </w:pPr>
      <w:r>
        <w:t>DEFINE INTEGRITY ON RASPORED IS RASPORED.RADN# = RADNIK.RADN#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Zbog svega ovoga, pravila integriteta moraju se uklju~ivati u razvoj aplika</w:t>
      </w:r>
      <w:r>
        <w:t>cija. Me|utim i tada je neophodno po}i od napred zadate specifikacije relacija, sa svim zadatim pravilima integriteta, jer to omogu}uje efikasan, struktuiran i delimi~no automatizovan razvoj aplikacija.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jc w:val="both"/>
        <w:rPr>
          <w:rFonts w:ascii="TimesRomanBold" w:hAnsi="TimesRomanBold"/>
          <w:sz w:val="24"/>
        </w:rPr>
      </w:pPr>
      <w:r>
        <w:rPr>
          <w:rFonts w:ascii="TimesRomanBold" w:hAnsi="TimesRomanBold"/>
          <w:sz w:val="24"/>
        </w:rPr>
        <w:t>2.8. Sigurnost podataka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Termin sigurnost podataka odnosi se na mehanizme za{tite baze podataka od neovla{}enog kori{}enja. Postoje mnogi aspekti sigurnosti podataka (fizi~ko obezbe|enje, elektronska za{tita, kriptografska za{tita, za{tita u prenosu), a ovde }emo se baviti samo za{titom od neovla{}enog kor</w:t>
      </w:r>
      <w:r>
        <w:t>i{}enja koja pru`aju sistemi za upravljanje bazom podataka.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 xml:space="preserve">Op{ti model za{tite podataka treba da defini{e koji </w:t>
      </w:r>
      <w:r>
        <w:rPr>
          <w:rFonts w:ascii="TimesRomanBold" w:hAnsi="TimesRomanBold"/>
        </w:rPr>
        <w:t>subjekat za{tite</w:t>
      </w:r>
      <w:r>
        <w:t xml:space="preserve">, mo`e nad kojim </w:t>
      </w:r>
      <w:r>
        <w:rPr>
          <w:rFonts w:ascii="TimesRomanBold" w:hAnsi="TimesRomanBold"/>
        </w:rPr>
        <w:t>objektom za{tite</w:t>
      </w:r>
      <w:r>
        <w:t xml:space="preserve"> da izvr{i neku </w:t>
      </w:r>
      <w:r>
        <w:rPr>
          <w:rFonts w:ascii="TimesRomanBold" w:hAnsi="TimesRomanBold"/>
        </w:rPr>
        <w:t>operaciju</w:t>
      </w:r>
      <w:r>
        <w:t xml:space="preserve"> i pod kojim </w:t>
      </w:r>
      <w:r>
        <w:rPr>
          <w:rFonts w:ascii="TimesRomanBold" w:hAnsi="TimesRomanBold"/>
        </w:rPr>
        <w:t>uslovima</w:t>
      </w:r>
      <w:r>
        <w:t xml:space="preserve"> i obi~no se predstavlja slede}om tabelom:</w:t>
      </w:r>
    </w:p>
    <w:p w:rsidR="00000000" w:rsidRDefault="006F15A4">
      <w:pPr>
        <w:jc w:val="both"/>
      </w:pPr>
    </w:p>
    <w:tbl>
      <w:tblPr>
        <w:tblW w:w="0" w:type="auto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019"/>
        <w:gridCol w:w="2268"/>
        <w:gridCol w:w="2268"/>
        <w:gridCol w:w="22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9" w:type="dxa"/>
          </w:tcPr>
          <w:p w:rsidR="00000000" w:rsidRDefault="006F15A4">
            <w:pPr>
              <w:tabs>
                <w:tab w:val="left" w:pos="5472"/>
              </w:tabs>
              <w:jc w:val="both"/>
              <w:rPr>
                <w:sz w:val="8"/>
              </w:rPr>
            </w:pP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 xml:space="preserve">SUBJEKAT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268" w:type="dxa"/>
          </w:tcPr>
          <w:p w:rsidR="00000000" w:rsidRDefault="006F15A4">
            <w:pPr>
              <w:tabs>
                <w:tab w:val="left" w:pos="5472"/>
              </w:tabs>
              <w:jc w:val="both"/>
              <w:rPr>
                <w:sz w:val="8"/>
              </w:rPr>
            </w:pPr>
            <w:r>
              <w:rPr>
                <w:sz w:val="8"/>
              </w:rPr>
              <w:t xml:space="preserve">    </w:t>
            </w: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OBJEKAT</w:t>
            </w:r>
          </w:p>
        </w:tc>
        <w:tc>
          <w:tcPr>
            <w:tcW w:w="2268" w:type="dxa"/>
          </w:tcPr>
          <w:p w:rsidR="00000000" w:rsidRDefault="006F15A4">
            <w:pPr>
              <w:tabs>
                <w:tab w:val="left" w:pos="5472"/>
              </w:tabs>
              <w:jc w:val="both"/>
              <w:rPr>
                <w:sz w:val="8"/>
              </w:rPr>
            </w:pP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OPERACIJA</w:t>
            </w:r>
          </w:p>
        </w:tc>
        <w:tc>
          <w:tcPr>
            <w:tcW w:w="2234" w:type="dxa"/>
          </w:tcPr>
          <w:p w:rsidR="00000000" w:rsidRDefault="006F15A4">
            <w:pPr>
              <w:tabs>
                <w:tab w:val="left" w:pos="5472"/>
              </w:tabs>
              <w:jc w:val="both"/>
              <w:rPr>
                <w:sz w:val="8"/>
              </w:rPr>
            </w:pPr>
            <w:r>
              <w:rPr>
                <w:sz w:val="8"/>
              </w:rPr>
              <w:t xml:space="preserve">  </w:t>
            </w: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USLOV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9" w:type="dxa"/>
          </w:tcPr>
          <w:p w:rsidR="00000000" w:rsidRDefault="006F15A4">
            <w:pPr>
              <w:tabs>
                <w:tab w:val="left" w:pos="5472"/>
              </w:tabs>
              <w:jc w:val="both"/>
              <w:rPr>
                <w:sz w:val="8"/>
              </w:rPr>
            </w:pP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Zoran</w:t>
            </w: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Milan</w:t>
            </w: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. . . .</w:t>
            </w:r>
          </w:p>
        </w:tc>
        <w:tc>
          <w:tcPr>
            <w:tcW w:w="2268" w:type="dxa"/>
          </w:tcPr>
          <w:p w:rsidR="00000000" w:rsidRDefault="006F15A4">
            <w:pPr>
              <w:tabs>
                <w:tab w:val="left" w:pos="5472"/>
              </w:tabs>
              <w:jc w:val="both"/>
              <w:rPr>
                <w:sz w:val="8"/>
              </w:rPr>
            </w:pP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RADNIK</w:t>
            </w: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RASPORED</w:t>
            </w: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. . . .</w:t>
            </w:r>
          </w:p>
        </w:tc>
        <w:tc>
          <w:tcPr>
            <w:tcW w:w="2268" w:type="dxa"/>
          </w:tcPr>
          <w:p w:rsidR="00000000" w:rsidRDefault="006F15A4">
            <w:pPr>
              <w:tabs>
                <w:tab w:val="left" w:pos="5472"/>
              </w:tabs>
              <w:jc w:val="both"/>
              <w:rPr>
                <w:sz w:val="8"/>
              </w:rPr>
            </w:pP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Prikaz,  Dodav</w:t>
            </w: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Prikaz</w:t>
            </w: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 xml:space="preserve">. . . . </w:t>
            </w:r>
          </w:p>
        </w:tc>
        <w:tc>
          <w:tcPr>
            <w:tcW w:w="2234" w:type="dxa"/>
          </w:tcPr>
          <w:p w:rsidR="00000000" w:rsidRDefault="006F15A4">
            <w:pPr>
              <w:tabs>
                <w:tab w:val="left" w:pos="5472"/>
              </w:tabs>
              <w:jc w:val="both"/>
              <w:rPr>
                <w:sz w:val="8"/>
              </w:rPr>
            </w:pP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STAROST&gt;40</w:t>
            </w: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PROJ# = pr1</w:t>
            </w:r>
          </w:p>
          <w:p w:rsidR="00000000" w:rsidRDefault="006F15A4">
            <w:pPr>
              <w:tabs>
                <w:tab w:val="left" w:pos="5472"/>
              </w:tabs>
              <w:jc w:val="both"/>
            </w:pPr>
            <w:r>
              <w:t>. . . .</w:t>
            </w:r>
          </w:p>
        </w:tc>
      </w:tr>
    </w:tbl>
    <w:p w:rsidR="00000000" w:rsidRDefault="006F15A4">
      <w:pPr>
        <w:tabs>
          <w:tab w:val="left" w:pos="5472"/>
        </w:tabs>
        <w:jc w:val="both"/>
      </w:pPr>
    </w:p>
    <w:p w:rsidR="00000000" w:rsidRDefault="006F15A4">
      <w:pPr>
        <w:jc w:val="both"/>
      </w:pPr>
      <w:r>
        <w:t>Granularnost objekata za{tite (cela relacija ili pojedina~ni atribut) i na~in definisanja uslova odre</w:t>
      </w:r>
      <w:r>
        <w:t>|uju kvalitet softverske za{tite u razli~itim SUBP.</w:t>
      </w:r>
    </w:p>
    <w:p w:rsidR="00000000" w:rsidRDefault="006F15A4">
      <w:pPr>
        <w:jc w:val="both"/>
      </w:pPr>
    </w:p>
    <w:p w:rsidR="00000000" w:rsidRDefault="006F15A4">
      <w:pPr>
        <w:ind w:left="432" w:hanging="432"/>
        <w:jc w:val="both"/>
      </w:pPr>
      <w:r>
        <w:t xml:space="preserve">U SQL standardu se ovla{}enje korisnicima daje na slede}i na~in: </w:t>
      </w:r>
    </w:p>
    <w:p w:rsidR="00000000" w:rsidRDefault="006F15A4">
      <w:pPr>
        <w:ind w:left="432" w:hanging="6"/>
        <w:jc w:val="both"/>
        <w:rPr>
          <w:sz w:val="10"/>
        </w:rPr>
      </w:pPr>
    </w:p>
    <w:p w:rsidR="00000000" w:rsidRDefault="006F15A4">
      <w:pPr>
        <w:ind w:left="567" w:hanging="6"/>
        <w:jc w:val="both"/>
      </w:pPr>
      <w:r>
        <w:t xml:space="preserve">GRANT privilegije </w:t>
      </w:r>
      <w:r>
        <w:sym w:font="Symbol" w:char="F05B"/>
      </w:r>
      <w:r>
        <w:t>ON objekat</w:t>
      </w:r>
      <w:r>
        <w:sym w:font="Symbol" w:char="F05D"/>
      </w:r>
      <w:r>
        <w:t xml:space="preserve"> TO subjekat </w:t>
      </w:r>
      <w:r>
        <w:sym w:font="Symbol" w:char="F05B"/>
      </w:r>
      <w:r>
        <w:t>WITH GRANT OPTION</w:t>
      </w:r>
      <w:r>
        <w:sym w:font="Symbol" w:char="F05D"/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Privilegije mogu biti:</w:t>
      </w:r>
    </w:p>
    <w:p w:rsidR="00000000" w:rsidRDefault="006F15A4">
      <w:pPr>
        <w:ind w:left="432" w:hanging="6"/>
        <w:jc w:val="both"/>
        <w:rPr>
          <w:sz w:val="10"/>
        </w:rPr>
      </w:pPr>
    </w:p>
    <w:p w:rsidR="00000000" w:rsidRDefault="006F15A4">
      <w:pPr>
        <w:ind w:left="567"/>
        <w:jc w:val="both"/>
      </w:pPr>
      <w:r>
        <w:t xml:space="preserve">SELECT, </w:t>
      </w:r>
    </w:p>
    <w:p w:rsidR="00000000" w:rsidRDefault="006F15A4">
      <w:pPr>
        <w:ind w:left="567"/>
        <w:jc w:val="both"/>
      </w:pPr>
      <w:r>
        <w:t xml:space="preserve">UPDATE, </w:t>
      </w:r>
    </w:p>
    <w:p w:rsidR="00000000" w:rsidRDefault="006F15A4">
      <w:pPr>
        <w:ind w:left="567"/>
        <w:jc w:val="both"/>
      </w:pPr>
      <w:r>
        <w:t xml:space="preserve">INSERT, </w:t>
      </w:r>
    </w:p>
    <w:p w:rsidR="00000000" w:rsidRDefault="006F15A4">
      <w:pPr>
        <w:ind w:left="567"/>
        <w:jc w:val="both"/>
      </w:pPr>
      <w:r>
        <w:t>DELETE,</w:t>
      </w:r>
    </w:p>
    <w:p w:rsidR="00000000" w:rsidRDefault="006F15A4">
      <w:pPr>
        <w:ind w:left="567"/>
        <w:jc w:val="both"/>
      </w:pPr>
      <w:r>
        <w:t>INDEX (za kreiranje indeksa nad relacijom),</w:t>
      </w:r>
    </w:p>
    <w:p w:rsidR="00000000" w:rsidRDefault="006F15A4">
      <w:pPr>
        <w:ind w:left="567"/>
        <w:jc w:val="both"/>
      </w:pPr>
      <w:r>
        <w:t>EXPAND (dodavanje atributa relaciji),</w:t>
      </w:r>
    </w:p>
    <w:p w:rsidR="00000000" w:rsidRDefault="006F15A4">
      <w:pPr>
        <w:ind w:left="567"/>
        <w:jc w:val="both"/>
      </w:pPr>
      <w:r>
        <w:t>ALL PRIVILEGIES (sve gore navedene)</w:t>
      </w:r>
    </w:p>
    <w:p w:rsidR="00000000" w:rsidRDefault="006F15A4">
      <w:pPr>
        <w:ind w:left="567"/>
        <w:jc w:val="both"/>
      </w:pPr>
      <w:r>
        <w:t>RUN (ako je objekat program),</w:t>
      </w:r>
    </w:p>
    <w:p w:rsidR="00000000" w:rsidRDefault="006F15A4">
      <w:pPr>
        <w:ind w:left="1276" w:hanging="709"/>
        <w:jc w:val="both"/>
      </w:pPr>
      <w:r>
        <w:t>DBA (za administratora baze podataka kome su dozvoljene sve operacije nad njegovom bazom),</w:t>
      </w:r>
    </w:p>
    <w:p w:rsidR="00000000" w:rsidRDefault="006F15A4">
      <w:pPr>
        <w:ind w:left="567"/>
        <w:jc w:val="both"/>
      </w:pPr>
      <w:r>
        <w:t>RESOURCE (za kreiranje nove re</w:t>
      </w:r>
      <w:r>
        <w:t>lacije i svih operacija nad njom).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jc w:val="both"/>
      </w:pPr>
      <w:r>
        <w:t>WITH GRANT OPTION zna~i da autorizovani subjekt mo`e da prenosi svoju autorizaciju i drugim subjektima.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Na primer:</w:t>
      </w:r>
    </w:p>
    <w:p w:rsidR="00000000" w:rsidRDefault="006F15A4">
      <w:pPr>
        <w:jc w:val="both"/>
      </w:pPr>
    </w:p>
    <w:p w:rsidR="00000000" w:rsidRDefault="006F15A4">
      <w:pPr>
        <w:ind w:left="567"/>
        <w:jc w:val="both"/>
      </w:pPr>
      <w:r>
        <w:t>GRANT SELECT, INSERT ON RADNIK TO Zoran</w:t>
      </w:r>
    </w:p>
    <w:p w:rsidR="00000000" w:rsidRDefault="006F15A4">
      <w:pPr>
        <w:ind w:left="567"/>
        <w:jc w:val="both"/>
      </w:pPr>
      <w:r>
        <w:t xml:space="preserve">GRANT SELECT, INSERT, DELETE ON RASPORED TO Milan WITH </w:t>
      </w:r>
    </w:p>
    <w:p w:rsidR="00000000" w:rsidRDefault="006F15A4">
      <w:pPr>
        <w:tabs>
          <w:tab w:val="left" w:pos="1701"/>
        </w:tabs>
        <w:ind w:left="1276" w:hanging="16"/>
        <w:jc w:val="both"/>
      </w:pPr>
      <w:r>
        <w:tab/>
      </w:r>
      <w:r>
        <w:tab/>
        <w:t>GRANT OPTION</w:t>
      </w:r>
    </w:p>
    <w:p w:rsidR="00000000" w:rsidRDefault="006F15A4">
      <w:pPr>
        <w:ind w:left="567"/>
        <w:jc w:val="both"/>
      </w:pPr>
      <w:r>
        <w:t>GRANT DBA TO Milo{</w:t>
      </w:r>
    </w:p>
    <w:p w:rsidR="00000000" w:rsidRDefault="006F15A4">
      <w:pPr>
        <w:jc w:val="both"/>
      </w:pPr>
    </w:p>
    <w:p w:rsidR="00000000" w:rsidRDefault="006F15A4">
      <w:pPr>
        <w:jc w:val="both"/>
      </w:pPr>
      <w:r>
        <w:t>Kao {to se vidi, u SQL standardu nedostaje mogu}nost zadavanja uslova pod kojim se privilegije daju, ve} se uslovi defini{u kreiranjem pogleda, pa se privilegije daju na pogled. Na primer, u koliko bi hteli da realizujemo prvi r</w:t>
      </w:r>
      <w:r>
        <w:t>ed iz tabele op{teg modela za{tite, morali bi prvi definisati pogled,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ind w:left="567" w:hanging="6"/>
        <w:jc w:val="both"/>
      </w:pPr>
      <w:r>
        <w:t xml:space="preserve">CREATE VIEW STARI_RADN </w:t>
      </w:r>
    </w:p>
    <w:p w:rsidR="00000000" w:rsidRDefault="006F15A4">
      <w:pPr>
        <w:tabs>
          <w:tab w:val="left" w:pos="993"/>
        </w:tabs>
        <w:ind w:left="567" w:hanging="6"/>
        <w:jc w:val="both"/>
      </w:pPr>
      <w:r>
        <w:tab/>
        <w:t xml:space="preserve"> AS SELECT *</w:t>
      </w:r>
    </w:p>
    <w:p w:rsidR="00000000" w:rsidRDefault="006F15A4">
      <w:pPr>
        <w:tabs>
          <w:tab w:val="left" w:pos="1418"/>
        </w:tabs>
        <w:ind w:left="567"/>
        <w:jc w:val="both"/>
      </w:pPr>
      <w:r>
        <w:lastRenderedPageBreak/>
        <w:tab/>
        <w:t>FROM RADNIK</w:t>
      </w:r>
    </w:p>
    <w:p w:rsidR="00000000" w:rsidRDefault="006F15A4">
      <w:pPr>
        <w:tabs>
          <w:tab w:val="left" w:pos="1418"/>
        </w:tabs>
        <w:ind w:left="567"/>
        <w:jc w:val="both"/>
      </w:pPr>
      <w:r>
        <w:tab/>
        <w:t>WHERE STAROST &gt; 40;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jc w:val="both"/>
      </w:pPr>
      <w:r>
        <w:t>a zatim privilegije za Zorana nad tim pogledom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tabs>
          <w:tab w:val="left" w:pos="567"/>
        </w:tabs>
        <w:jc w:val="both"/>
      </w:pPr>
      <w:r>
        <w:tab/>
        <w:t>GRANT SELECT, INSERT ON STARI_RADN TO Zoran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tabs>
          <w:tab w:val="left" w:pos="2016"/>
          <w:tab w:val="left" w:pos="2160"/>
        </w:tabs>
        <w:jc w:val="both"/>
      </w:pPr>
      <w:r>
        <w:t>Na ovaj na~in se svi problemi sa pogledima, posebno problem a`uriranja pogleda prenosi i na definisanje za{tite.</w:t>
      </w:r>
    </w:p>
    <w:p w:rsidR="00000000" w:rsidRDefault="006F15A4">
      <w:pPr>
        <w:tabs>
          <w:tab w:val="left" w:pos="2016"/>
          <w:tab w:val="left" w:pos="2160"/>
        </w:tabs>
        <w:jc w:val="both"/>
      </w:pPr>
    </w:p>
    <w:p w:rsidR="00000000" w:rsidRDefault="006F15A4">
      <w:pPr>
        <w:tabs>
          <w:tab w:val="left" w:pos="2016"/>
          <w:tab w:val="left" w:pos="2160"/>
        </w:tabs>
        <w:jc w:val="both"/>
      </w:pPr>
      <w:r>
        <w:t>U INGES-u op{ta sintaksa za definisanje za{tite je: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tabs>
          <w:tab w:val="left" w:pos="3544"/>
          <w:tab w:val="left" w:pos="5328"/>
        </w:tabs>
        <w:ind w:left="567"/>
        <w:jc w:val="both"/>
      </w:pPr>
      <w:r>
        <w:t xml:space="preserve">DEFINE PERMIT operacije </w:t>
      </w:r>
      <w:r>
        <w:tab/>
        <w:t xml:space="preserve">ON relacija </w:t>
      </w:r>
      <w:r>
        <w:sym w:font="Symbol" w:char="F05B"/>
      </w:r>
      <w:r>
        <w:t>(atributi)</w:t>
      </w:r>
      <w:r>
        <w:sym w:font="Symbol" w:char="F05D"/>
      </w:r>
      <w:r>
        <w:t xml:space="preserve"> </w:t>
      </w:r>
    </w:p>
    <w:p w:rsidR="00000000" w:rsidRDefault="006F15A4">
      <w:pPr>
        <w:ind w:left="3544"/>
        <w:jc w:val="both"/>
      </w:pPr>
      <w:r>
        <w:t>TO subjekat</w:t>
      </w:r>
    </w:p>
    <w:p w:rsidR="00000000" w:rsidRDefault="006F15A4">
      <w:pPr>
        <w:tabs>
          <w:tab w:val="left" w:pos="3544"/>
          <w:tab w:val="left" w:pos="5472"/>
        </w:tabs>
        <w:ind w:left="3544"/>
        <w:jc w:val="both"/>
      </w:pPr>
      <w:r>
        <w:sym w:font="Symbol" w:char="F05B"/>
      </w:r>
      <w:r>
        <w:t>AT terminal</w:t>
      </w:r>
      <w:r>
        <w:sym w:font="Symbol" w:char="F05D"/>
      </w:r>
    </w:p>
    <w:p w:rsidR="00000000" w:rsidRDefault="006F15A4">
      <w:pPr>
        <w:tabs>
          <w:tab w:val="left" w:pos="3544"/>
          <w:tab w:val="left" w:pos="5472"/>
        </w:tabs>
        <w:ind w:left="3544"/>
        <w:jc w:val="both"/>
      </w:pPr>
      <w:r>
        <w:sym w:font="Symbol" w:char="F05B"/>
      </w:r>
      <w:r>
        <w:t>FROM vreme1 TO vreme2</w:t>
      </w:r>
      <w:r>
        <w:sym w:font="Symbol" w:char="F05D"/>
      </w:r>
      <w:r>
        <w:t xml:space="preserve"> </w:t>
      </w:r>
    </w:p>
    <w:p w:rsidR="00000000" w:rsidRDefault="006F15A4">
      <w:pPr>
        <w:tabs>
          <w:tab w:val="left" w:pos="3544"/>
          <w:tab w:val="left" w:pos="5472"/>
        </w:tabs>
        <w:ind w:left="3544"/>
        <w:jc w:val="both"/>
      </w:pPr>
      <w:r>
        <w:sym w:font="Symbol" w:char="F05B"/>
      </w:r>
      <w:r>
        <w:t>ON d</w:t>
      </w:r>
      <w:r>
        <w:t>an1 TO dan2</w:t>
      </w:r>
      <w:r>
        <w:sym w:font="Symbol" w:char="F05D"/>
      </w:r>
      <w:r>
        <w:t xml:space="preserve"> </w:t>
      </w:r>
    </w:p>
    <w:p w:rsidR="00000000" w:rsidRDefault="006F15A4">
      <w:pPr>
        <w:tabs>
          <w:tab w:val="left" w:pos="3544"/>
          <w:tab w:val="left" w:pos="5472"/>
        </w:tabs>
        <w:ind w:left="3544"/>
        <w:jc w:val="both"/>
      </w:pPr>
      <w:r>
        <w:sym w:font="Symbol" w:char="F05B"/>
      </w:r>
      <w:r>
        <w:t>WHERE predikat</w:t>
      </w:r>
      <w:r>
        <w:sym w:font="Symbol" w:char="F05D"/>
      </w:r>
    </w:p>
    <w:p w:rsidR="00000000" w:rsidRDefault="006F15A4">
      <w:pPr>
        <w:tabs>
          <w:tab w:val="left" w:pos="5472"/>
        </w:tabs>
        <w:jc w:val="both"/>
      </w:pPr>
    </w:p>
    <w:p w:rsidR="00000000" w:rsidRDefault="006F15A4">
      <w:pPr>
        <w:tabs>
          <w:tab w:val="left" w:pos="5472"/>
        </w:tabs>
        <w:jc w:val="both"/>
      </w:pPr>
      <w:r>
        <w:t>Na primer:</w:t>
      </w:r>
    </w:p>
    <w:p w:rsidR="00000000" w:rsidRDefault="006F15A4">
      <w:pPr>
        <w:jc w:val="both"/>
        <w:rPr>
          <w:sz w:val="16"/>
        </w:rPr>
      </w:pPr>
    </w:p>
    <w:p w:rsidR="00000000" w:rsidRDefault="006F15A4">
      <w:pPr>
        <w:tabs>
          <w:tab w:val="left" w:pos="3261"/>
          <w:tab w:val="left" w:pos="6048"/>
        </w:tabs>
        <w:ind w:left="567"/>
      </w:pPr>
      <w:r>
        <w:t>DEFINE PERMIT RETRIEVE, APPEND ON RADNIK TO Zoran &gt; 40</w:t>
      </w:r>
    </w:p>
    <w:p w:rsidR="00000000" w:rsidRDefault="006F15A4">
      <w:pPr>
        <w:tabs>
          <w:tab w:val="left" w:pos="2552"/>
          <w:tab w:val="left" w:pos="4320"/>
        </w:tabs>
        <w:jc w:val="both"/>
      </w:pPr>
      <w:r>
        <w:tab/>
        <w:t>WHERE STAROST &gt; 40</w:t>
      </w:r>
    </w:p>
    <w:p w:rsidR="00000000" w:rsidRDefault="006F15A4">
      <w:pPr>
        <w:tabs>
          <w:tab w:val="left" w:pos="2736"/>
          <w:tab w:val="left" w:pos="4320"/>
        </w:tabs>
        <w:ind w:left="567"/>
        <w:jc w:val="both"/>
      </w:pPr>
      <w:r>
        <w:t xml:space="preserve">DEFINE PERMIT RETRIEVE ON RASPORED TO Milan </w:t>
      </w:r>
    </w:p>
    <w:p w:rsidR="00000000" w:rsidRDefault="006F15A4">
      <w:pPr>
        <w:tabs>
          <w:tab w:val="left" w:pos="2552"/>
        </w:tabs>
        <w:ind w:left="567"/>
        <w:jc w:val="both"/>
      </w:pPr>
      <w:r>
        <w:tab/>
        <w:t>WHERE PROJ# = 'pr1'</w:t>
      </w:r>
    </w:p>
    <w:p w:rsidR="00000000" w:rsidRDefault="006F15A4">
      <w:pPr>
        <w:tabs>
          <w:tab w:val="left" w:pos="2736"/>
          <w:tab w:val="left" w:pos="4320"/>
        </w:tabs>
        <w:jc w:val="both"/>
      </w:pPr>
    </w:p>
    <w:p w:rsidR="00000000" w:rsidRDefault="006F15A4">
      <w:pPr>
        <w:jc w:val="both"/>
      </w:pPr>
      <w:r>
        <w:t>Prednost ovakvog zadavanja privilegija u odnosu na SQL je o~igledna.</w:t>
      </w:r>
    </w:p>
    <w:p w:rsidR="00000000" w:rsidRDefault="006F15A4">
      <w:pPr>
        <w:tabs>
          <w:tab w:val="left" w:pos="1584"/>
          <w:tab w:val="left" w:pos="7344"/>
        </w:tabs>
        <w:jc w:val="both"/>
      </w:pPr>
    </w:p>
    <w:p w:rsidR="00000000" w:rsidRDefault="006F15A4">
      <w:pPr>
        <w:jc w:val="both"/>
      </w:pPr>
      <w:r>
        <w:t>Na sli~an na~in, u tabelarnoj sintaksi, mo`e se zadati autorizacija i u QBE.</w:t>
      </w:r>
    </w:p>
    <w:p w:rsidR="00000000" w:rsidRDefault="006F15A4">
      <w:pPr>
        <w:jc w:val="both"/>
      </w:pPr>
    </w:p>
    <w:p w:rsidR="00000000" w:rsidRDefault="006F15A4">
      <w:pPr>
        <w:jc w:val="both"/>
      </w:pPr>
    </w:p>
    <w:p w:rsidR="00000000" w:rsidRDefault="006F15A4">
      <w:pPr>
        <w:pStyle w:val="Heading2"/>
      </w:pPr>
      <w:bookmarkStart w:id="13" w:name="_Toc405096713"/>
      <w:r>
        <w:t>2.9. Kriterijumi za ocenu relacionih SUBP-a</w:t>
      </w:r>
      <w:bookmarkEnd w:id="13"/>
    </w:p>
    <w:p w:rsidR="00000000" w:rsidRDefault="006F15A4">
      <w:pPr>
        <w:jc w:val="both"/>
      </w:pPr>
    </w:p>
    <w:p w:rsidR="00000000" w:rsidRDefault="006F15A4">
      <w:pPr>
        <w:jc w:val="both"/>
      </w:pPr>
      <w:r>
        <w:t>Veliki broj SUBP sa atributom "relacioni" koji se pojavio na tr`i{tu sedamdesetih godina, od trenutka kada je E.F. Codd dao prvu teo</w:t>
      </w:r>
      <w:r>
        <w:t>rijsku definiciju ovoga modela, primorao je njegovog tvorca da 1981. godine defini{e, a kasnije i dopunjava, kriterijume koji neki sistem treba da zadovolji da bi se mogao zvati relacionim. Ovde }emo navesti poslednju verziju ovih kriterijuma (PC Magazine, May 1988).</w:t>
      </w:r>
    </w:p>
    <w:p w:rsidR="00000000" w:rsidRDefault="006F15A4">
      <w:pPr>
        <w:jc w:val="both"/>
      </w:pPr>
    </w:p>
    <w:p w:rsidR="00000000" w:rsidRDefault="006F15A4" w:rsidP="003770D5">
      <w:pPr>
        <w:numPr>
          <w:ilvl w:val="0"/>
          <w:numId w:val="4"/>
        </w:numPr>
        <w:ind w:left="426" w:hanging="426"/>
        <w:jc w:val="both"/>
      </w:pPr>
      <w:r>
        <w:t>Struktura baze podataka se na logi~kom nivou predstavlja samo tabelama.</w:t>
      </w:r>
    </w:p>
    <w:p w:rsidR="00000000" w:rsidRDefault="006F15A4" w:rsidP="003770D5">
      <w:pPr>
        <w:numPr>
          <w:ilvl w:val="12"/>
          <w:numId w:val="0"/>
        </w:numPr>
        <w:ind w:left="426" w:hanging="426"/>
        <w:jc w:val="both"/>
        <w:rPr>
          <w:sz w:val="12"/>
        </w:rPr>
      </w:pPr>
    </w:p>
    <w:p w:rsidR="00000000" w:rsidRDefault="006F15A4" w:rsidP="003770D5">
      <w:pPr>
        <w:numPr>
          <w:ilvl w:val="0"/>
          <w:numId w:val="4"/>
        </w:numPr>
        <w:ind w:left="426" w:hanging="426"/>
        <w:jc w:val="both"/>
      </w:pPr>
      <w:r>
        <w:t>Svaki podatak u relacionoj bazi podataka dostupan je preko kombinacije imena tabele (relacije), vrednosti primarnog klju~a i imena kolone (atributa). (Bez unapred zadatih</w:t>
      </w:r>
      <w:r>
        <w:t xml:space="preserve"> pristupnih puteva i bez rekurzije ili iteracije).</w:t>
      </w:r>
    </w:p>
    <w:p w:rsidR="00000000" w:rsidRDefault="006F15A4" w:rsidP="003770D5">
      <w:pPr>
        <w:numPr>
          <w:ilvl w:val="12"/>
          <w:numId w:val="0"/>
        </w:numPr>
        <w:ind w:left="426" w:hanging="426"/>
        <w:jc w:val="both"/>
        <w:rPr>
          <w:sz w:val="12"/>
        </w:rPr>
      </w:pPr>
    </w:p>
    <w:p w:rsidR="00000000" w:rsidRDefault="006F15A4" w:rsidP="003770D5">
      <w:pPr>
        <w:numPr>
          <w:ilvl w:val="0"/>
          <w:numId w:val="4"/>
        </w:numPr>
        <w:ind w:left="426" w:hanging="426"/>
        <w:jc w:val="both"/>
      </w:pPr>
      <w:r>
        <w:t>Specifi~an indikator (razli~it od "blanka", "praznog" niza karaktera, nule ili bilo kog broja) koristi se za predstavljanje nula vrednosti, bez obzira na tip podatka. Sistem tako|e podr`ava i sve operacije sa nula vrednostima bez obzira na tip podataka.</w:t>
      </w:r>
    </w:p>
    <w:p w:rsidR="00000000" w:rsidRDefault="006F15A4" w:rsidP="003770D5">
      <w:pPr>
        <w:numPr>
          <w:ilvl w:val="12"/>
          <w:numId w:val="0"/>
        </w:numPr>
        <w:ind w:left="426" w:hanging="426"/>
        <w:jc w:val="both"/>
        <w:rPr>
          <w:sz w:val="12"/>
        </w:rPr>
      </w:pPr>
    </w:p>
    <w:p w:rsidR="00000000" w:rsidRDefault="006F15A4" w:rsidP="003770D5">
      <w:pPr>
        <w:numPr>
          <w:ilvl w:val="0"/>
          <w:numId w:val="4"/>
        </w:numPr>
        <w:ind w:left="426" w:hanging="426"/>
        <w:jc w:val="both"/>
      </w:pPr>
      <w:r>
        <w:t>Sistem poseduje katalog (re~nik) podataka koji se logi~ki predstavlja na isti na~in kao i sama baza podataka, tako da korisnik mo`e da koristi isti jezik da bi pristupio ovim meta podacima.</w:t>
      </w:r>
    </w:p>
    <w:p w:rsidR="00000000" w:rsidRDefault="006F15A4" w:rsidP="003770D5">
      <w:pPr>
        <w:numPr>
          <w:ilvl w:val="12"/>
          <w:numId w:val="0"/>
        </w:numPr>
        <w:ind w:left="426" w:hanging="426"/>
        <w:jc w:val="both"/>
        <w:rPr>
          <w:sz w:val="12"/>
        </w:rPr>
      </w:pPr>
    </w:p>
    <w:p w:rsidR="00000000" w:rsidRDefault="006F15A4" w:rsidP="003770D5">
      <w:pPr>
        <w:numPr>
          <w:ilvl w:val="0"/>
          <w:numId w:val="4"/>
        </w:numPr>
        <w:ind w:left="426" w:hanging="426"/>
        <w:jc w:val="both"/>
      </w:pPr>
      <w:r>
        <w:t>Bez obzira kol</w:t>
      </w:r>
      <w:r>
        <w:t xml:space="preserve">iko jezika i na~ina kori{}enja terminala sistem podr`ava, mora posedovati barem jedan jezik ~ije se naredbe mogu izraziti kao niz karaktera sa dobro definisanom sintaksom i koji podr`ava: (1) definiciju podataka, (2) definiciju pogleda, (3) manipulaciju </w:t>
      </w:r>
      <w:r>
        <w:lastRenderedPageBreak/>
        <w:t>podatka, interaktivno i kroz programe, (4) definiciju pravila integriteta, (5) autorizaciju (sigurnost), (6) granice transakcija (BEGIN, COMMIT, ROLLBACK).</w:t>
      </w:r>
    </w:p>
    <w:p w:rsidR="00000000" w:rsidRDefault="006F15A4" w:rsidP="003770D5">
      <w:pPr>
        <w:numPr>
          <w:ilvl w:val="12"/>
          <w:numId w:val="0"/>
        </w:numPr>
        <w:ind w:left="426" w:hanging="426"/>
        <w:jc w:val="both"/>
        <w:rPr>
          <w:sz w:val="12"/>
        </w:rPr>
      </w:pPr>
    </w:p>
    <w:p w:rsidR="00000000" w:rsidRDefault="006F15A4" w:rsidP="003770D5">
      <w:pPr>
        <w:numPr>
          <w:ilvl w:val="0"/>
          <w:numId w:val="4"/>
        </w:numPr>
        <w:ind w:left="426" w:hanging="426"/>
        <w:jc w:val="both"/>
      </w:pPr>
      <w:r>
        <w:t>Sistem poseduje efikasan algoritam pomo}u koga mo`e da odredi, za svaki definisani pogled, u trenutku</w:t>
      </w:r>
      <w:r>
        <w:t xml:space="preserve"> njegovog definisanja, da li se i koje operacije odr`avanja mogu da primene na taj pogled. Rezultat ovoga algoritma se sme{ta u katalog baze podataka.</w:t>
      </w:r>
    </w:p>
    <w:p w:rsidR="00000000" w:rsidRDefault="006F15A4" w:rsidP="003770D5">
      <w:pPr>
        <w:numPr>
          <w:ilvl w:val="12"/>
          <w:numId w:val="0"/>
        </w:numPr>
        <w:ind w:left="426" w:hanging="426"/>
        <w:jc w:val="both"/>
        <w:rPr>
          <w:sz w:val="12"/>
        </w:rPr>
      </w:pPr>
    </w:p>
    <w:p w:rsidR="00000000" w:rsidRDefault="006F15A4" w:rsidP="003770D5">
      <w:pPr>
        <w:numPr>
          <w:ilvl w:val="0"/>
          <w:numId w:val="4"/>
        </w:numPr>
        <w:ind w:left="426" w:hanging="426"/>
        <w:jc w:val="both"/>
      </w:pPr>
      <w:r>
        <w:t>I nad baznim relacijama i nad pogledima mogu se izvr{avati ne samo operacije pretra`ivanja, ve} i operacije odr`avanja BP.</w:t>
      </w:r>
    </w:p>
    <w:p w:rsidR="00000000" w:rsidRDefault="006F15A4" w:rsidP="003770D5">
      <w:pPr>
        <w:numPr>
          <w:ilvl w:val="12"/>
          <w:numId w:val="0"/>
        </w:numPr>
        <w:ind w:left="426" w:hanging="426"/>
        <w:jc w:val="both"/>
        <w:rPr>
          <w:sz w:val="12"/>
        </w:rPr>
      </w:pPr>
    </w:p>
    <w:p w:rsidR="00000000" w:rsidRDefault="006F15A4" w:rsidP="003770D5">
      <w:pPr>
        <w:numPr>
          <w:ilvl w:val="0"/>
          <w:numId w:val="4"/>
        </w:numPr>
        <w:ind w:left="426" w:hanging="426"/>
        <w:jc w:val="both"/>
      </w:pPr>
      <w:r>
        <w:t>Aplikacioni program i interaktivna komunikacija ostaju neizmenjeni kada se promeni fizi~ka organizacija baze ili fizi~ki metod pristupa.</w:t>
      </w:r>
    </w:p>
    <w:p w:rsidR="00000000" w:rsidRDefault="006F15A4" w:rsidP="003770D5">
      <w:pPr>
        <w:numPr>
          <w:ilvl w:val="12"/>
          <w:numId w:val="0"/>
        </w:numPr>
        <w:ind w:left="426" w:hanging="426"/>
        <w:jc w:val="both"/>
        <w:rPr>
          <w:sz w:val="12"/>
        </w:rPr>
      </w:pPr>
    </w:p>
    <w:p w:rsidR="00000000" w:rsidRDefault="006F15A4" w:rsidP="003770D5">
      <w:pPr>
        <w:numPr>
          <w:ilvl w:val="0"/>
          <w:numId w:val="4"/>
        </w:numPr>
        <w:ind w:left="426" w:hanging="426"/>
        <w:jc w:val="both"/>
      </w:pPr>
      <w:r>
        <w:t>Aplikacioni program i interaktivna komunikacija ostaju nepromenjene kada se bilo koje promene, koj</w:t>
      </w:r>
      <w:r>
        <w:t>e ne menjaju odgovaraju}i sadr`aj tabele, unesu u baznu tabelu.</w:t>
      </w:r>
    </w:p>
    <w:p w:rsidR="00000000" w:rsidRDefault="006F15A4" w:rsidP="003770D5">
      <w:pPr>
        <w:numPr>
          <w:ilvl w:val="12"/>
          <w:numId w:val="0"/>
        </w:numPr>
        <w:ind w:left="426" w:hanging="426"/>
        <w:jc w:val="both"/>
        <w:rPr>
          <w:sz w:val="12"/>
        </w:rPr>
      </w:pPr>
    </w:p>
    <w:p w:rsidR="00000000" w:rsidRDefault="006F15A4" w:rsidP="003770D5">
      <w:pPr>
        <w:numPr>
          <w:ilvl w:val="0"/>
          <w:numId w:val="4"/>
        </w:numPr>
        <w:ind w:left="426" w:hanging="426"/>
        <w:jc w:val="both"/>
      </w:pPr>
      <w:r>
        <w:t>Pravila integriteta se defini{u u okviru definicije baze podataka i ~uvaju se u katalogu. (Ne implementiraju se kroz aplikacione programe).</w:t>
      </w:r>
    </w:p>
    <w:p w:rsidR="00000000" w:rsidRDefault="006F15A4" w:rsidP="003770D5">
      <w:pPr>
        <w:numPr>
          <w:ilvl w:val="12"/>
          <w:numId w:val="0"/>
        </w:numPr>
        <w:ind w:left="426" w:hanging="426"/>
        <w:jc w:val="both"/>
        <w:rPr>
          <w:sz w:val="12"/>
        </w:rPr>
      </w:pPr>
    </w:p>
    <w:p w:rsidR="00000000" w:rsidRDefault="006F15A4" w:rsidP="003770D5">
      <w:pPr>
        <w:numPr>
          <w:ilvl w:val="0"/>
          <w:numId w:val="4"/>
        </w:numPr>
        <w:ind w:left="426" w:hanging="426"/>
        <w:jc w:val="both"/>
      </w:pPr>
      <w:r>
        <w:t>Sve navedene karakteristike su nezavisne od distribucije baze podataka.</w:t>
      </w:r>
    </w:p>
    <w:p w:rsidR="00000000" w:rsidRDefault="006F15A4" w:rsidP="003770D5">
      <w:pPr>
        <w:numPr>
          <w:ilvl w:val="12"/>
          <w:numId w:val="0"/>
        </w:numPr>
        <w:ind w:left="426" w:hanging="426"/>
        <w:jc w:val="both"/>
        <w:rPr>
          <w:sz w:val="12"/>
        </w:rPr>
      </w:pPr>
    </w:p>
    <w:p w:rsidR="00000000" w:rsidRDefault="006F15A4" w:rsidP="003770D5">
      <w:pPr>
        <w:numPr>
          <w:ilvl w:val="0"/>
          <w:numId w:val="4"/>
        </w:numPr>
        <w:ind w:left="426" w:hanging="426"/>
        <w:jc w:val="both"/>
      </w:pPr>
      <w:r>
        <w:t>Ako relacioni sistem poseduje ili mo`e da radi sa nekim jezikom tre}e generacije u kome se obra|uje jedna n-torka u jednom trenutku vremena, kroz taj jezik se ne mogu zaobi}i pravila integriteta zadana preko samog relacionog jezika.</w:t>
      </w:r>
    </w:p>
    <w:p w:rsidR="00000000" w:rsidRDefault="006F15A4" w:rsidP="003770D5">
      <w:pPr>
        <w:numPr>
          <w:ilvl w:val="12"/>
          <w:numId w:val="0"/>
        </w:numPr>
        <w:ind w:left="283" w:hanging="283"/>
        <w:jc w:val="both"/>
      </w:pPr>
    </w:p>
    <w:p w:rsidR="00000000" w:rsidRDefault="006F15A4">
      <w:pPr>
        <w:jc w:val="both"/>
      </w:pPr>
      <w:r>
        <w:t>Ve}ina ~ak i najsavremenijih relacionih SUBP-a ne zadovoljava sve navedene kriterijume. Na primer Codd navodi da IBM-ov DB2 zadovoljava samo sedam, a neki kao Cullinet-ov IDMS/R ili CA Datacom, ~ak nijedan. Osnovi problem, kao {to se iz diskusije u prethodnim poglavljima vidi su kriterijumi koji se odnose na pravila integriteta, zatim odr`avanje pogleda, nula vrednosti, distribucija i drugo.</w:t>
      </w:r>
    </w:p>
    <w:p w:rsidR="00000000" w:rsidRDefault="006F15A4">
      <w:pPr>
        <w:tabs>
          <w:tab w:val="left" w:pos="5328"/>
        </w:tabs>
        <w:jc w:val="both"/>
      </w:pPr>
    </w:p>
    <w:p w:rsidR="00000000" w:rsidRDefault="006F15A4">
      <w:pPr>
        <w:tabs>
          <w:tab w:val="left" w:pos="5328"/>
        </w:tabs>
        <w:jc w:val="both"/>
      </w:pPr>
    </w:p>
    <w:p w:rsidR="00000000" w:rsidRDefault="006F15A4">
      <w:pPr>
        <w:tabs>
          <w:tab w:val="left" w:pos="4752"/>
        </w:tabs>
        <w:jc w:val="both"/>
        <w:sectPr w:rsidR="00000000">
          <w:footerReference w:type="default" r:id="rId11"/>
          <w:type w:val="continuous"/>
          <w:pgSz w:w="11907" w:h="16840" w:code="9"/>
          <w:pgMar w:top="1418" w:right="1134" w:bottom="1418" w:left="1701" w:header="0" w:footer="907" w:gutter="0"/>
          <w:pgNumType w:start="10"/>
          <w:cols w:space="720"/>
        </w:sectPr>
      </w:pPr>
    </w:p>
    <w:p w:rsidR="006F15A4" w:rsidRDefault="006F15A4">
      <w:pPr>
        <w:tabs>
          <w:tab w:val="left" w:pos="4752"/>
        </w:tabs>
        <w:jc w:val="both"/>
      </w:pPr>
    </w:p>
    <w:sectPr w:rsidR="006F15A4">
      <w:footerReference w:type="default" r:id="rId12"/>
      <w:type w:val="continuous"/>
      <w:pgSz w:w="11907" w:h="16840" w:code="9"/>
      <w:pgMar w:top="1418" w:right="1134" w:bottom="1418" w:left="1701" w:header="0" w:footer="907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5A4" w:rsidRDefault="006F15A4">
      <w:r>
        <w:separator/>
      </w:r>
    </w:p>
  </w:endnote>
  <w:endnote w:type="continuationSeparator" w:id="1">
    <w:p w:rsidR="006F15A4" w:rsidRDefault="006F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Roman">
    <w:charset w:val="00"/>
    <w:family w:val="auto"/>
    <w:pitch w:val="variable"/>
    <w:sig w:usb0="00000003" w:usb1="00000000" w:usb2="00000000" w:usb3="00000000" w:csb0="00000001" w:csb1="00000000"/>
  </w:font>
  <w:font w:name="TimesRomanBold">
    <w:charset w:val="00"/>
    <w:family w:val="auto"/>
    <w:pitch w:val="variable"/>
    <w:sig w:usb0="00000003" w:usb1="00000000" w:usb2="00000000" w:usb3="00000000" w:csb0="00000001" w:csb1="00000000"/>
  </w:font>
  <w:font w:name="TimesRomanBoldItali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15A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70D5"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15A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5A4" w:rsidRDefault="006F15A4">
      <w:r>
        <w:separator/>
      </w:r>
    </w:p>
  </w:footnote>
  <w:footnote w:type="continuationSeparator" w:id="1">
    <w:p w:rsidR="006F15A4" w:rsidRDefault="006F1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F23476"/>
    <w:lvl w:ilvl="0">
      <w:numFmt w:val="bullet"/>
      <w:lvlText w:val="*"/>
      <w:lvlJc w:val="left"/>
    </w:lvl>
  </w:abstractNum>
  <w:abstractNum w:abstractNumId="1">
    <w:nsid w:val="7E0B4FAF"/>
    <w:multiLevelType w:val="singleLevel"/>
    <w:tmpl w:val="85FA4F32"/>
    <w:lvl w:ilvl="0">
      <w:start w:val="1"/>
      <w:numFmt w:val="decimal"/>
      <w:lvlText w:val="%1."/>
      <w:legacy w:legacy="1" w:legacySpace="170" w:legacyIndent="283"/>
      <w:lvlJc w:val="righ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-864"/>
        <w:lvlJc w:val="left"/>
        <w:pPr>
          <w:ind w:left="-297" w:firstLine="86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-851"/>
        <w:lvlJc w:val="left"/>
        <w:pPr>
          <w:ind w:left="-284" w:firstLine="851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linkStyl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770D5"/>
    <w:rsid w:val="003770D5"/>
    <w:rsid w:val="006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Roman" w:hAnsi="TimesRoman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az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laza</Template>
  <TotalTime>1</TotalTime>
  <Pages>55</Pages>
  <Words>16986</Words>
  <Characters>96821</Characters>
  <Application>Microsoft Office Word</Application>
  <DocSecurity>0</DocSecurity>
  <Lines>806</Lines>
  <Paragraphs>227</Paragraphs>
  <ScaleCrop>false</ScaleCrop>
  <HeadingPairs>
    <vt:vector size="2" baseType="variant">
      <vt:variant>
        <vt:lpstr>2. RELACIOM MODEL</vt:lpstr>
      </vt:variant>
      <vt:variant>
        <vt:i4>0</vt:i4>
      </vt:variant>
    </vt:vector>
  </HeadingPairs>
  <Company>Breza</Company>
  <LinksUpToDate>false</LinksUpToDate>
  <CharactersWithSpaces>113580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RELACIOM MODEL</dc:title>
  <dc:creator>sb</dc:creator>
  <cp:lastModifiedBy>ANA</cp:lastModifiedBy>
  <cp:revision>2</cp:revision>
  <cp:lastPrinted>1997-06-10T08:49:00Z</cp:lastPrinted>
  <dcterms:created xsi:type="dcterms:W3CDTF">2013-02-25T12:42:00Z</dcterms:created>
  <dcterms:modified xsi:type="dcterms:W3CDTF">2013-02-25T12:42:00Z</dcterms:modified>
</cp:coreProperties>
</file>